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9C55" w14:textId="77777777" w:rsidR="00BF0FA5" w:rsidRDefault="00BF0FA5" w:rsidP="00E562E4">
      <w:pPr>
        <w:jc w:val="center"/>
      </w:pPr>
    </w:p>
    <w:tbl>
      <w:tblPr>
        <w:tblW w:w="103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8"/>
      </w:tblGrid>
      <w:tr w:rsidR="00E562E4" w:rsidRPr="00682CCD" w14:paraId="700C6E64" w14:textId="77777777" w:rsidTr="007C0F47">
        <w:trPr>
          <w:trHeight w:val="301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05B52CFE" w14:textId="77777777" w:rsidR="00E562E4" w:rsidRPr="00682CCD" w:rsidRDefault="00E562E4" w:rsidP="007C0F4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682CCD">
              <w:rPr>
                <w:rFonts w:ascii="Arial" w:hAnsi="Arial" w:cs="Arial"/>
                <w:b/>
                <w:bCs/>
                <w:szCs w:val="20"/>
              </w:rPr>
              <w:t>TÍTULO DEL PROYECTO:</w:t>
            </w:r>
          </w:p>
          <w:p w14:paraId="128BC406" w14:textId="77777777" w:rsidR="00E562E4" w:rsidRPr="00682CCD" w:rsidRDefault="00143DE0" w:rsidP="007C0F4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682CCD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b/>
              </w:rPr>
              <w:instrText xml:space="preserve"> FORMTEXT </w:instrText>
            </w:r>
            <w:r w:rsidRPr="00682CCD">
              <w:rPr>
                <w:rFonts w:ascii="Arial" w:hAnsi="Arial" w:cs="Arial"/>
                <w:b/>
              </w:rPr>
            </w:r>
            <w:r w:rsidRPr="00682CCD">
              <w:rPr>
                <w:rFonts w:ascii="Arial" w:hAnsi="Arial" w:cs="Arial"/>
                <w:b/>
              </w:rPr>
              <w:fldChar w:fldCharType="separate"/>
            </w:r>
            <w:r w:rsidRPr="00682CCD">
              <w:rPr>
                <w:rFonts w:ascii="Arial" w:hAnsi="Arial" w:cs="Arial"/>
                <w:b/>
                <w:noProof/>
              </w:rPr>
              <w:t> </w:t>
            </w:r>
            <w:r w:rsidRPr="00682CCD">
              <w:rPr>
                <w:rFonts w:ascii="Arial" w:hAnsi="Arial" w:cs="Arial"/>
                <w:b/>
                <w:noProof/>
              </w:rPr>
              <w:t> </w:t>
            </w:r>
            <w:r w:rsidRPr="00682CCD">
              <w:rPr>
                <w:rFonts w:ascii="Arial" w:hAnsi="Arial" w:cs="Arial"/>
                <w:b/>
                <w:noProof/>
              </w:rPr>
              <w:t> </w:t>
            </w:r>
            <w:r w:rsidRPr="00682CCD">
              <w:rPr>
                <w:rFonts w:ascii="Arial" w:hAnsi="Arial" w:cs="Arial"/>
                <w:b/>
                <w:noProof/>
              </w:rPr>
              <w:t> </w:t>
            </w:r>
            <w:r w:rsidRPr="00682CCD">
              <w:rPr>
                <w:rFonts w:ascii="Arial" w:hAnsi="Arial" w:cs="Arial"/>
                <w:b/>
                <w:noProof/>
              </w:rPr>
              <w:t> </w:t>
            </w:r>
            <w:r w:rsidRPr="00682CCD">
              <w:rPr>
                <w:rFonts w:ascii="Arial" w:hAnsi="Arial" w:cs="Arial"/>
                <w:b/>
              </w:rPr>
              <w:fldChar w:fldCharType="end"/>
            </w:r>
          </w:p>
          <w:p w14:paraId="16EBD30E" w14:textId="77777777" w:rsidR="00E562E4" w:rsidRPr="00682CCD" w:rsidRDefault="00E562E4" w:rsidP="007C0F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62E4" w:rsidRPr="00682CCD" w14:paraId="50620E8E" w14:textId="77777777" w:rsidTr="00BF0FA5">
        <w:trPr>
          <w:trHeight w:val="301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7F3D5E9" w14:textId="77777777" w:rsidR="00E562E4" w:rsidRPr="00682CCD" w:rsidRDefault="00E562E4" w:rsidP="007C0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CCD">
              <w:rPr>
                <w:rFonts w:ascii="Arial" w:hAnsi="Arial" w:cs="Arial"/>
                <w:b/>
                <w:bCs/>
                <w:sz w:val="20"/>
                <w:szCs w:val="20"/>
              </w:rPr>
              <w:t>1. INVESTIGADORES</w:t>
            </w:r>
          </w:p>
        </w:tc>
      </w:tr>
      <w:tr w:rsidR="00E562E4" w:rsidRPr="00682CCD" w14:paraId="236A7284" w14:textId="77777777" w:rsidTr="00BF0FA5">
        <w:trPr>
          <w:trHeight w:val="1104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CD53F4A" w14:textId="77777777" w:rsidR="00DE1076" w:rsidRPr="00682CCD" w:rsidRDefault="00DE1076" w:rsidP="007C0F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9F4B0" w14:textId="07CD06E7" w:rsidR="00E562E4" w:rsidRPr="00682CCD" w:rsidRDefault="00E562E4" w:rsidP="00A94BDD">
            <w:pPr>
              <w:tabs>
                <w:tab w:val="left" w:pos="6570"/>
              </w:tabs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> Investigador Principal:</w:t>
            </w:r>
            <w:r w:rsidR="00DE1076" w:rsidRPr="00682CCD"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0" w:name="Texto1"/>
            <w:r w:rsidR="00DE1076"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1076"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="00DE1076" w:rsidRPr="00682CCD">
              <w:rPr>
                <w:rFonts w:ascii="Arial" w:hAnsi="Arial" w:cs="Arial"/>
                <w:sz w:val="20"/>
              </w:rPr>
            </w:r>
            <w:r w:rsidR="00DE1076" w:rsidRPr="00682CCD">
              <w:rPr>
                <w:rFonts w:ascii="Arial" w:hAnsi="Arial" w:cs="Arial"/>
                <w:sz w:val="20"/>
              </w:rPr>
              <w:fldChar w:fldCharType="separate"/>
            </w:r>
            <w:r w:rsidR="002349FB" w:rsidRPr="00682CCD">
              <w:rPr>
                <w:rFonts w:ascii="Arial" w:hAnsi="Arial" w:cs="Arial"/>
                <w:sz w:val="20"/>
              </w:rPr>
              <w:t> </w:t>
            </w:r>
            <w:r w:rsidR="002349FB" w:rsidRPr="00682CCD">
              <w:rPr>
                <w:rFonts w:ascii="Arial" w:hAnsi="Arial" w:cs="Arial"/>
                <w:sz w:val="20"/>
              </w:rPr>
              <w:t> </w:t>
            </w:r>
            <w:r w:rsidR="002349FB" w:rsidRPr="00682CCD">
              <w:rPr>
                <w:rFonts w:ascii="Arial" w:hAnsi="Arial" w:cs="Arial"/>
                <w:sz w:val="20"/>
              </w:rPr>
              <w:t> </w:t>
            </w:r>
            <w:r w:rsidR="002349FB" w:rsidRPr="00682CCD">
              <w:rPr>
                <w:rFonts w:ascii="Arial" w:hAnsi="Arial" w:cs="Arial"/>
                <w:sz w:val="20"/>
              </w:rPr>
              <w:t> </w:t>
            </w:r>
            <w:r w:rsidR="002349FB" w:rsidRPr="00682CCD">
              <w:rPr>
                <w:rFonts w:ascii="Arial" w:hAnsi="Arial" w:cs="Arial"/>
                <w:sz w:val="20"/>
              </w:rPr>
              <w:t> </w:t>
            </w:r>
            <w:r w:rsidR="00DE1076" w:rsidRPr="00682CCD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A94BDD">
              <w:rPr>
                <w:rFonts w:ascii="Arial" w:hAnsi="Arial" w:cs="Arial"/>
                <w:sz w:val="20"/>
              </w:rPr>
              <w:tab/>
            </w:r>
          </w:p>
          <w:p w14:paraId="595CF8F9" w14:textId="77777777" w:rsidR="00E562E4" w:rsidRPr="00682CCD" w:rsidRDefault="00E562E4" w:rsidP="007C0F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85E2B" w14:textId="77777777" w:rsidR="00E562E4" w:rsidRPr="00682CCD" w:rsidRDefault="00E562E4" w:rsidP="007C0F47">
            <w:pPr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>Co-investigadores:</w:t>
            </w:r>
            <w:r w:rsidR="00DE1076" w:rsidRPr="00682CCD">
              <w:rPr>
                <w:rFonts w:ascii="Arial" w:hAnsi="Arial" w:cs="Arial"/>
                <w:b/>
                <w:sz w:val="20"/>
              </w:rPr>
              <w:t xml:space="preserve"> </w:t>
            </w:r>
            <w:r w:rsidR="00DE1076"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1076"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="00DE1076" w:rsidRPr="00682CCD">
              <w:rPr>
                <w:rFonts w:ascii="Arial" w:hAnsi="Arial" w:cs="Arial"/>
                <w:sz w:val="20"/>
              </w:rPr>
            </w:r>
            <w:r w:rsidR="00DE1076" w:rsidRPr="00682CCD">
              <w:rPr>
                <w:rFonts w:ascii="Arial" w:hAnsi="Arial" w:cs="Arial"/>
                <w:sz w:val="20"/>
              </w:rPr>
              <w:fldChar w:fldCharType="separate"/>
            </w:r>
            <w:r w:rsidR="002349FB" w:rsidRPr="00682CCD">
              <w:rPr>
                <w:rFonts w:ascii="Arial" w:hAnsi="Arial" w:cs="Arial"/>
                <w:sz w:val="20"/>
              </w:rPr>
              <w:t> </w:t>
            </w:r>
            <w:r w:rsidR="002349FB" w:rsidRPr="00682CCD">
              <w:rPr>
                <w:rFonts w:ascii="Arial" w:hAnsi="Arial" w:cs="Arial"/>
                <w:sz w:val="20"/>
              </w:rPr>
              <w:t> </w:t>
            </w:r>
            <w:r w:rsidR="002349FB" w:rsidRPr="00682CCD">
              <w:rPr>
                <w:rFonts w:ascii="Arial" w:hAnsi="Arial" w:cs="Arial"/>
                <w:sz w:val="20"/>
              </w:rPr>
              <w:t> </w:t>
            </w:r>
            <w:r w:rsidR="002349FB" w:rsidRPr="00682CCD">
              <w:rPr>
                <w:rFonts w:ascii="Arial" w:hAnsi="Arial" w:cs="Arial"/>
                <w:sz w:val="20"/>
              </w:rPr>
              <w:t> </w:t>
            </w:r>
            <w:r w:rsidR="002349FB" w:rsidRPr="00682CCD">
              <w:rPr>
                <w:rFonts w:ascii="Arial" w:hAnsi="Arial" w:cs="Arial"/>
                <w:sz w:val="20"/>
              </w:rPr>
              <w:t> </w:t>
            </w:r>
            <w:r w:rsidR="00DE1076"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47D17F2C" w14:textId="77777777" w:rsidR="00E562E4" w:rsidRPr="00682CCD" w:rsidRDefault="00E562E4" w:rsidP="007C0F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DEE98B" w14:textId="56E2744E" w:rsidR="00A16EDF" w:rsidRPr="00682CCD" w:rsidRDefault="00A16EDF" w:rsidP="00A16EDF">
            <w:pPr>
              <w:rPr>
                <w:rFonts w:ascii="Arial" w:hAnsi="Arial" w:cs="Arial"/>
                <w:sz w:val="20"/>
                <w:szCs w:val="20"/>
              </w:rPr>
            </w:pPr>
            <w:r w:rsidRPr="00537B38">
              <w:rPr>
                <w:rFonts w:ascii="Arial" w:hAnsi="Arial" w:cs="Arial"/>
                <w:sz w:val="20"/>
                <w:szCs w:val="20"/>
              </w:rPr>
              <w:t>Semilleros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37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B38"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7B38"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="00537B38" w:rsidRPr="007C0F47">
              <w:rPr>
                <w:rFonts w:ascii="Cambria" w:hAnsi="Cambria"/>
                <w:sz w:val="20"/>
                <w:szCs w:val="22"/>
              </w:rPr>
            </w:r>
            <w:r w:rsidR="00537B38"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="00537B38"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="00537B38"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="00537B38"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="00537B38"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="00537B38"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="00537B38"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  <w:p w14:paraId="4B0895DF" w14:textId="77777777" w:rsidR="00E562E4" w:rsidRPr="00682CCD" w:rsidRDefault="00E562E4" w:rsidP="007C0F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2E4" w:rsidRPr="00682CCD" w14:paraId="3DB25E8F" w14:textId="77777777" w:rsidTr="00BF0FA5">
        <w:trPr>
          <w:trHeight w:val="301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45B7F803" w14:textId="77777777" w:rsidR="00E562E4" w:rsidRPr="00682CCD" w:rsidRDefault="00E562E4" w:rsidP="007C0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CCD">
              <w:rPr>
                <w:rFonts w:ascii="Arial" w:hAnsi="Arial" w:cs="Arial"/>
                <w:b/>
                <w:bCs/>
                <w:sz w:val="20"/>
                <w:szCs w:val="20"/>
              </w:rPr>
              <w:t>2. RESPECTO AL PLANTEAMIENTO DEL PROBLEMA DE INVESTIGACIÓN</w:t>
            </w:r>
          </w:p>
        </w:tc>
      </w:tr>
      <w:tr w:rsidR="00E562E4" w:rsidRPr="00682CCD" w14:paraId="1F865C6A" w14:textId="77777777" w:rsidTr="00BF0FA5">
        <w:trPr>
          <w:trHeight w:val="1158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EE27B1F" w14:textId="77777777" w:rsidR="00E562E4" w:rsidRPr="00682CCD" w:rsidRDefault="00E562E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9A5909" w14:textId="5CA432AC" w:rsidR="00C25174" w:rsidRPr="00682CCD" w:rsidRDefault="00537B38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568304" w14:textId="77777777" w:rsidR="00E562E4" w:rsidRPr="00682CCD" w:rsidRDefault="00E562E4" w:rsidP="00DE1076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>Detalle si la propuesta de investigación presenta claramente una pregunta, describe un problema delimitado y concreto, con cuya comprensión o solución se contribuirá con el desarrollo del proyecto. De igual forma, explique si con el desarrollo de la propuesta se permite el avance del conocimiento sobre el objeto de análisis.</w:t>
            </w:r>
          </w:p>
          <w:p w14:paraId="76ECF4A3" w14:textId="77777777" w:rsidR="00E562E4" w:rsidRPr="00682CCD" w:rsidRDefault="00E562E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71F64A" w14:textId="77777777" w:rsidR="00DE1076" w:rsidRPr="00682CCD" w:rsidRDefault="00DE1076" w:rsidP="00DE1076">
            <w:pPr>
              <w:tabs>
                <w:tab w:val="left" w:pos="4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</w:rPr>
              <w:t xml:space="preserve">      </w:t>
            </w: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5E02766F" w14:textId="77777777" w:rsidR="00E562E4" w:rsidRPr="00682CCD" w:rsidRDefault="00E562E4" w:rsidP="00C25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62E4" w:rsidRPr="00682CCD" w14:paraId="4A78C292" w14:textId="77777777" w:rsidTr="00BF0FA5">
        <w:trPr>
          <w:trHeight w:val="301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00940B0E" w14:textId="77777777" w:rsidR="00E562E4" w:rsidRPr="00682CCD" w:rsidRDefault="00E562E4" w:rsidP="007C0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CCD">
              <w:rPr>
                <w:rFonts w:ascii="Arial" w:hAnsi="Arial" w:cs="Arial"/>
                <w:b/>
                <w:bCs/>
                <w:sz w:val="20"/>
                <w:szCs w:val="20"/>
              </w:rPr>
              <w:t>3. OBJETIVOS DE LA PROPUESTA DE INVESTIGACIÓN</w:t>
            </w:r>
          </w:p>
        </w:tc>
      </w:tr>
      <w:tr w:rsidR="00E562E4" w:rsidRPr="00682CCD" w14:paraId="0CBD2797" w14:textId="77777777" w:rsidTr="00BF0FA5">
        <w:trPr>
          <w:trHeight w:val="938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5CD3482" w14:textId="77777777" w:rsidR="00E562E4" w:rsidRPr="00682CCD" w:rsidRDefault="00E562E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641984" w14:textId="77777777" w:rsidR="00E562E4" w:rsidRPr="00682CCD" w:rsidRDefault="00E562E4" w:rsidP="00E562E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 xml:space="preserve">Establecer si los objetivos son coherentes y precisos con el problema y con las preguntas y/o hipótesis que se pretenden resolver. </w:t>
            </w:r>
          </w:p>
          <w:p w14:paraId="2733E94C" w14:textId="77777777" w:rsidR="005A7E44" w:rsidRPr="00682CCD" w:rsidRDefault="005A7E44" w:rsidP="005A7E44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89C455" w14:textId="77777777" w:rsidR="00E562E4" w:rsidRPr="00682CCD" w:rsidRDefault="005A7E44" w:rsidP="005A7E4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793D9B6F" w14:textId="77777777" w:rsidR="005A7E44" w:rsidRPr="00682CCD" w:rsidRDefault="005A7E44" w:rsidP="007C0F4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80F81F" w14:textId="77777777" w:rsidR="00E562E4" w:rsidRPr="00682CCD" w:rsidRDefault="00E562E4" w:rsidP="00E562E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>Establecer si los objetivos planteados son alcanzables desde el enfoque teórico y con la metodología propuesta.</w:t>
            </w:r>
          </w:p>
          <w:p w14:paraId="2DBB8E69" w14:textId="77777777" w:rsidR="00E562E4" w:rsidRPr="00682CCD" w:rsidRDefault="00E562E4" w:rsidP="00DE107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53211F" w14:textId="77777777" w:rsidR="00DE1076" w:rsidRPr="00682CCD" w:rsidRDefault="00DE1076" w:rsidP="00DE107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032A66FA" w14:textId="77777777" w:rsidR="00E562E4" w:rsidRPr="00682CCD" w:rsidRDefault="00E562E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2E4" w:rsidRPr="00682CCD" w14:paraId="7653B5EB" w14:textId="77777777" w:rsidTr="00BF0FA5">
        <w:trPr>
          <w:trHeight w:val="301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4FA48A1F" w14:textId="77777777" w:rsidR="00E562E4" w:rsidRPr="00682CCD" w:rsidRDefault="00E562E4" w:rsidP="007C0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CCD">
              <w:rPr>
                <w:rFonts w:ascii="Arial" w:hAnsi="Arial" w:cs="Arial"/>
                <w:b/>
                <w:bCs/>
                <w:sz w:val="20"/>
                <w:szCs w:val="20"/>
              </w:rPr>
              <w:t>4.  MARCO TEÓRICO</w:t>
            </w:r>
          </w:p>
        </w:tc>
      </w:tr>
      <w:tr w:rsidR="00E562E4" w:rsidRPr="00682CCD" w14:paraId="2E603BED" w14:textId="77777777" w:rsidTr="00BF0FA5">
        <w:trPr>
          <w:trHeight w:val="993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476F428" w14:textId="77777777" w:rsidR="00E562E4" w:rsidRPr="00682CCD" w:rsidRDefault="00E562E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8158B4" w14:textId="77777777" w:rsidR="00C25174" w:rsidRPr="00682CCD" w:rsidRDefault="00C2517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34D7BF" w14:textId="77777777" w:rsidR="00E562E4" w:rsidRPr="00682CCD" w:rsidRDefault="00E562E4" w:rsidP="00E562E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 xml:space="preserve">Señale si el problema de investigación se encuentra conceptualmente </w:t>
            </w:r>
            <w:r w:rsidR="00EA6994" w:rsidRPr="00682CCD">
              <w:rPr>
                <w:rFonts w:ascii="Arial" w:hAnsi="Arial" w:cs="Arial"/>
                <w:sz w:val="20"/>
                <w:szCs w:val="20"/>
              </w:rPr>
              <w:t xml:space="preserve">sustentado </w:t>
            </w:r>
            <w:r w:rsidRPr="00682CCD">
              <w:rPr>
                <w:rFonts w:ascii="Arial" w:hAnsi="Arial" w:cs="Arial"/>
                <w:sz w:val="20"/>
                <w:szCs w:val="20"/>
              </w:rPr>
              <w:t>para orientar el análisis de la situación planteada.</w:t>
            </w:r>
            <w:r w:rsidR="00F536CE" w:rsidRPr="00682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457282" w14:textId="77777777" w:rsidR="00F536CE" w:rsidRPr="00682CCD" w:rsidRDefault="00F536CE" w:rsidP="00F536C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46C0F0" w14:textId="77777777" w:rsidR="00E562E4" w:rsidRPr="00682CCD" w:rsidRDefault="00F536CE" w:rsidP="00F536CE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75649D9D" w14:textId="77777777" w:rsidR="00E562E4" w:rsidRPr="00682CCD" w:rsidRDefault="00E562E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F757D" w14:textId="77777777" w:rsidR="00E562E4" w:rsidRPr="00682CCD" w:rsidRDefault="00E562E4" w:rsidP="00E562E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 xml:space="preserve">Señale si la propuesta presenta una síntesis del contexto nacional y mundial (en el cual se circunscribe el proyecto); el estado del arte del problema; las brechas existentes en el conocimiento y el espacio que se pretende llenar con el desarrollo del proyecto. </w:t>
            </w:r>
          </w:p>
          <w:p w14:paraId="764B1426" w14:textId="77777777" w:rsidR="00F536CE" w:rsidRPr="00682CCD" w:rsidRDefault="00F536CE" w:rsidP="00F536C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50EA8B" w14:textId="77777777" w:rsidR="00E562E4" w:rsidRPr="00682CCD" w:rsidRDefault="00F536CE" w:rsidP="00F536CE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7042B055" w14:textId="77777777" w:rsidR="00E562E4" w:rsidRPr="00682CCD" w:rsidRDefault="00E562E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73A4EA" w14:textId="77777777" w:rsidR="00F536CE" w:rsidRPr="00682CCD" w:rsidRDefault="00F536CE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8A7E8B" w14:textId="77777777" w:rsidR="00E562E4" w:rsidRPr="00682CCD" w:rsidRDefault="00E562E4" w:rsidP="00E562E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 xml:space="preserve">Señale si considera que las referencias bibliográficas son pertinentes y actualizadas. </w:t>
            </w:r>
          </w:p>
          <w:p w14:paraId="00259D07" w14:textId="77777777" w:rsidR="00E562E4" w:rsidRPr="00682CCD" w:rsidRDefault="00E562E4" w:rsidP="007C0F4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05B2D7" w14:textId="77777777" w:rsidR="00E562E4" w:rsidRPr="00682CCD" w:rsidRDefault="00DE1076" w:rsidP="00DE107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7BAABCC4" w14:textId="77777777" w:rsidR="00C25174" w:rsidRPr="00682CCD" w:rsidRDefault="00C2517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18B18C" w14:textId="77777777" w:rsidR="00C25174" w:rsidRPr="00682CCD" w:rsidRDefault="00C2517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2E4" w:rsidRPr="00682CCD" w14:paraId="2001EF27" w14:textId="77777777" w:rsidTr="00BF0FA5">
        <w:trPr>
          <w:trHeight w:val="301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3CE7B470" w14:textId="77777777" w:rsidR="00E562E4" w:rsidRPr="00682CCD" w:rsidRDefault="00E562E4" w:rsidP="007C0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CC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 METODOLOGÍA</w:t>
            </w:r>
          </w:p>
        </w:tc>
      </w:tr>
      <w:tr w:rsidR="00E562E4" w:rsidRPr="00682CCD" w14:paraId="4A5B5109" w14:textId="77777777" w:rsidTr="00BF0FA5">
        <w:trPr>
          <w:trHeight w:val="1084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5406312" w14:textId="77777777" w:rsidR="00E562E4" w:rsidRPr="00682CCD" w:rsidRDefault="00E562E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2549FC" w14:textId="77777777" w:rsidR="00E562E4" w:rsidRPr="00682CCD" w:rsidRDefault="00E562E4" w:rsidP="00E562E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 xml:space="preserve">Señale si la metodología es coherente y presenta consistencia con el marco teórico, además si ésta es organizada adecuadamente para alcanzar los objetivos propuestos. </w:t>
            </w:r>
            <w:r w:rsidR="00F536CE" w:rsidRPr="00682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9414F9" w14:textId="77777777" w:rsidR="00F536CE" w:rsidRPr="00682CCD" w:rsidRDefault="00F536CE" w:rsidP="00F536C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F578C9" w14:textId="77777777" w:rsidR="00E562E4" w:rsidRPr="00682CCD" w:rsidRDefault="00F536CE" w:rsidP="00F536C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7627992C" w14:textId="77777777" w:rsidR="00F536CE" w:rsidRPr="00682CCD" w:rsidRDefault="00F536CE" w:rsidP="00F536C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2C2B3D" w14:textId="77777777" w:rsidR="00E562E4" w:rsidRPr="00682CCD" w:rsidRDefault="00E562E4" w:rsidP="00E562E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 xml:space="preserve">Señale si la metodología es rigurosa científicamente: técnicas, actividades, procesos y otras estrategias metodológicas requeridas para la investigación. </w:t>
            </w:r>
          </w:p>
          <w:p w14:paraId="01839F8D" w14:textId="77777777" w:rsidR="00E562E4" w:rsidRPr="00682CCD" w:rsidRDefault="00E562E4" w:rsidP="007C0F4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8C9647" w14:textId="77777777" w:rsidR="00F536CE" w:rsidRPr="00682CCD" w:rsidRDefault="00F536CE" w:rsidP="00F536C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796DE228" w14:textId="77777777" w:rsidR="00F536CE" w:rsidRPr="00682CCD" w:rsidRDefault="00F536CE" w:rsidP="00F536C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89FF00" w14:textId="77777777" w:rsidR="00E562E4" w:rsidRPr="00682CCD" w:rsidRDefault="00E562E4" w:rsidP="00E562E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>Señale si presenta estructura adecuada: procedimiento para la recolección de la información y su procesamiento (organización, sistematización, y análisis).</w:t>
            </w:r>
          </w:p>
          <w:p w14:paraId="5408526E" w14:textId="77777777" w:rsidR="00E562E4" w:rsidRPr="00682CCD" w:rsidRDefault="00E562E4" w:rsidP="007C0F47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E4F1EF9" w14:textId="77777777" w:rsidR="00E562E4" w:rsidRPr="00682CCD" w:rsidRDefault="003D1469" w:rsidP="003D1469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1C642E92" w14:textId="77777777" w:rsidR="00E562E4" w:rsidRPr="00682CCD" w:rsidRDefault="00E562E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2E4" w:rsidRPr="00682CCD" w14:paraId="43EF7F01" w14:textId="77777777" w:rsidTr="00BF0FA5">
        <w:trPr>
          <w:trHeight w:val="301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C409060" w14:textId="77777777" w:rsidR="00E562E4" w:rsidRPr="00682CCD" w:rsidRDefault="00E562E4" w:rsidP="007C0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CCD">
              <w:rPr>
                <w:rFonts w:ascii="Arial" w:hAnsi="Arial" w:cs="Arial"/>
                <w:b/>
                <w:bCs/>
                <w:sz w:val="20"/>
                <w:szCs w:val="20"/>
              </w:rPr>
              <w:t>6. CONSIDERACIONES ÉTICAS</w:t>
            </w:r>
          </w:p>
        </w:tc>
      </w:tr>
      <w:tr w:rsidR="00E562E4" w:rsidRPr="00682CCD" w14:paraId="63CA30DA" w14:textId="77777777" w:rsidTr="00BF0FA5">
        <w:trPr>
          <w:trHeight w:val="1076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5E811D1" w14:textId="77777777" w:rsidR="00E562E4" w:rsidRPr="00682CCD" w:rsidRDefault="00E562E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007191" w14:textId="77777777" w:rsidR="00E562E4" w:rsidRPr="00682CCD" w:rsidRDefault="00E562E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>En caso de presentarse, analizar si la propuesta presenta situaciones éticas derivadas del método o del desarrollo de la investigación.</w:t>
            </w:r>
          </w:p>
          <w:p w14:paraId="03119E12" w14:textId="77777777" w:rsidR="00E562E4" w:rsidRPr="00682CCD" w:rsidRDefault="00E562E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E9DC93" w14:textId="77777777" w:rsidR="003D1469" w:rsidRPr="00682CCD" w:rsidRDefault="003D1469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07BFCA8D" w14:textId="77777777" w:rsidR="00E562E4" w:rsidRPr="00682CCD" w:rsidRDefault="00E562E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2E4" w:rsidRPr="00682CCD" w14:paraId="2F1462F2" w14:textId="77777777" w:rsidTr="00BF0FA5">
        <w:trPr>
          <w:trHeight w:val="301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5EC10CC9" w14:textId="77777777" w:rsidR="00E562E4" w:rsidRPr="00682CCD" w:rsidRDefault="00E562E4" w:rsidP="007C0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CCD">
              <w:rPr>
                <w:rFonts w:ascii="Arial" w:hAnsi="Arial" w:cs="Arial"/>
                <w:b/>
                <w:bCs/>
                <w:sz w:val="20"/>
                <w:szCs w:val="20"/>
              </w:rPr>
              <w:t>7.   PERTINENCIA DE LA PROPUESTA  DE INVESTIGACIÓN</w:t>
            </w:r>
          </w:p>
        </w:tc>
      </w:tr>
      <w:tr w:rsidR="00E562E4" w:rsidRPr="00682CCD" w14:paraId="68DC4A39" w14:textId="77777777" w:rsidTr="00BF0FA5">
        <w:trPr>
          <w:trHeight w:val="1028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C24B548" w14:textId="77777777" w:rsidR="00E562E4" w:rsidRPr="00682CCD" w:rsidRDefault="00E562E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4B5D0D" w14:textId="77777777" w:rsidR="00E562E4" w:rsidRPr="00682CCD" w:rsidRDefault="00E562E4" w:rsidP="00E562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 xml:space="preserve">Señale si considera que la investigación propuesta </w:t>
            </w:r>
            <w:r w:rsidR="00EA6994" w:rsidRPr="00682CCD">
              <w:rPr>
                <w:rFonts w:ascii="Arial" w:hAnsi="Arial" w:cs="Arial"/>
                <w:sz w:val="20"/>
                <w:szCs w:val="20"/>
              </w:rPr>
              <w:t xml:space="preserve">argumenta la magnitud del problema en </w:t>
            </w:r>
            <w:r w:rsidRPr="00682CCD">
              <w:rPr>
                <w:rFonts w:ascii="Arial" w:hAnsi="Arial" w:cs="Arial"/>
                <w:sz w:val="20"/>
                <w:szCs w:val="20"/>
              </w:rPr>
              <w:t xml:space="preserve">términos de importancia científica y social en cuanto a la generación del conocimiento </w:t>
            </w:r>
            <w:r w:rsidR="00EA6994" w:rsidRPr="00682CCD">
              <w:rPr>
                <w:rFonts w:ascii="Arial" w:hAnsi="Arial" w:cs="Arial"/>
                <w:sz w:val="20"/>
                <w:szCs w:val="20"/>
              </w:rPr>
              <w:t>(o su aplicación)</w:t>
            </w:r>
            <w:r w:rsidRPr="00682CC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13DAA04" w14:textId="77777777" w:rsidR="00F536CE" w:rsidRPr="00682CCD" w:rsidRDefault="00F536CE" w:rsidP="00F536C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B043AE" w14:textId="77777777" w:rsidR="00E562E4" w:rsidRPr="00682CCD" w:rsidRDefault="00F536CE" w:rsidP="00F536C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16213717" w14:textId="77777777" w:rsidR="00F536CE" w:rsidRPr="00682CCD" w:rsidRDefault="00F536CE" w:rsidP="00F536C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4B2EC5" w14:textId="77777777" w:rsidR="00E562E4" w:rsidRPr="00682CCD" w:rsidRDefault="00E562E4" w:rsidP="00E562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 xml:space="preserve">Indique si considera que la propuesta de investigación es </w:t>
            </w:r>
            <w:r w:rsidR="00EA6994" w:rsidRPr="00682CCD">
              <w:rPr>
                <w:rFonts w:ascii="Arial" w:hAnsi="Arial" w:cs="Arial"/>
                <w:sz w:val="20"/>
                <w:szCs w:val="20"/>
              </w:rPr>
              <w:t>apropiada</w:t>
            </w:r>
            <w:r w:rsidRPr="00682CCD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EA6994" w:rsidRPr="00682CCD">
              <w:rPr>
                <w:rFonts w:ascii="Arial" w:hAnsi="Arial" w:cs="Arial"/>
                <w:sz w:val="20"/>
                <w:szCs w:val="20"/>
              </w:rPr>
              <w:t>/o</w:t>
            </w:r>
            <w:r w:rsidRPr="00682CCD">
              <w:rPr>
                <w:rFonts w:ascii="Arial" w:hAnsi="Arial" w:cs="Arial"/>
                <w:sz w:val="20"/>
                <w:szCs w:val="20"/>
              </w:rPr>
              <w:t xml:space="preserve"> oportuna en relación con su contribución al desarrollo de la región, y/o país, </w:t>
            </w:r>
            <w:r w:rsidR="00EA6994" w:rsidRPr="00682CCD">
              <w:rPr>
                <w:rFonts w:ascii="Arial" w:hAnsi="Arial" w:cs="Arial"/>
                <w:sz w:val="20"/>
                <w:szCs w:val="20"/>
              </w:rPr>
              <w:t>o del fortalecimiento de la comunidad científico-académica</w:t>
            </w:r>
            <w:r w:rsidRPr="00682CC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64E04FF" w14:textId="77777777" w:rsidR="003D1469" w:rsidRPr="00682CCD" w:rsidRDefault="003D1469" w:rsidP="003D1469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A2284C7" w14:textId="77777777" w:rsidR="00E562E4" w:rsidRPr="00682CCD" w:rsidRDefault="003D1469" w:rsidP="003D1469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594C8D79" w14:textId="77777777" w:rsidR="00E562E4" w:rsidRPr="00682CCD" w:rsidRDefault="00E562E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2E4" w:rsidRPr="00682CCD" w14:paraId="5092E9C6" w14:textId="77777777" w:rsidTr="00BF0FA5">
        <w:trPr>
          <w:trHeight w:val="301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661862CB" w14:textId="77777777" w:rsidR="00E562E4" w:rsidRPr="00682CCD" w:rsidRDefault="00E562E4" w:rsidP="007C0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CCD">
              <w:rPr>
                <w:rFonts w:ascii="Arial" w:hAnsi="Arial" w:cs="Arial"/>
                <w:b/>
                <w:bCs/>
                <w:sz w:val="20"/>
                <w:szCs w:val="20"/>
              </w:rPr>
              <w:t>8.  RESPECTO A LOS RESULTADOS Y PRODUCTOS ESPERADOS</w:t>
            </w:r>
          </w:p>
        </w:tc>
      </w:tr>
      <w:tr w:rsidR="00E562E4" w:rsidRPr="00682CCD" w14:paraId="21768A11" w14:textId="77777777" w:rsidTr="00BF0FA5">
        <w:trPr>
          <w:trHeight w:val="1089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F1F3D94" w14:textId="77777777" w:rsidR="00E562E4" w:rsidRPr="00682CCD" w:rsidRDefault="00E562E4" w:rsidP="007C0F47">
            <w:pPr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14:paraId="5C8A18C7" w14:textId="77777777" w:rsidR="00E562E4" w:rsidRPr="00682CCD" w:rsidRDefault="00E562E4" w:rsidP="00E562E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 xml:space="preserve">Indique si la aplicación de los resultados de investigación se encuentra claramente </w:t>
            </w:r>
            <w:r w:rsidR="00EA6994" w:rsidRPr="00682CCD">
              <w:rPr>
                <w:rFonts w:ascii="Arial" w:hAnsi="Arial" w:cs="Arial"/>
                <w:sz w:val="20"/>
                <w:szCs w:val="20"/>
              </w:rPr>
              <w:t>identificada</w:t>
            </w:r>
            <w:r w:rsidRPr="00682CCD">
              <w:rPr>
                <w:rFonts w:ascii="Arial" w:hAnsi="Arial" w:cs="Arial"/>
                <w:sz w:val="20"/>
                <w:szCs w:val="20"/>
              </w:rPr>
              <w:t xml:space="preserve"> en los ámbitos académico, social, científico, tecnológico, </w:t>
            </w:r>
            <w:r w:rsidR="007B4614" w:rsidRPr="00682CCD">
              <w:rPr>
                <w:rFonts w:ascii="Arial" w:hAnsi="Arial" w:cs="Arial"/>
                <w:sz w:val="20"/>
                <w:szCs w:val="20"/>
              </w:rPr>
              <w:t>entre otros.</w:t>
            </w:r>
            <w:r w:rsidRPr="00682CCD">
              <w:rPr>
                <w:rFonts w:ascii="Arial" w:hAnsi="Arial" w:cs="Arial"/>
                <w:sz w:val="20"/>
                <w:szCs w:val="20"/>
              </w:rPr>
              <w:t xml:space="preserve"> Es indispensable la verificación de los resultados/productos: publicaciones, patentes, bases de datos, etc.</w:t>
            </w:r>
          </w:p>
          <w:p w14:paraId="38E5651B" w14:textId="77777777" w:rsidR="00F536CE" w:rsidRPr="00682CCD" w:rsidRDefault="00F536CE" w:rsidP="00F536C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649C57" w14:textId="77777777" w:rsidR="00E562E4" w:rsidRPr="00682CCD" w:rsidRDefault="00F536CE" w:rsidP="00F536CE">
            <w:pPr>
              <w:ind w:left="360"/>
              <w:jc w:val="both"/>
              <w:rPr>
                <w:rFonts w:ascii="Arial" w:hAnsi="Arial" w:cs="Arial"/>
                <w:sz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55CEA626" w14:textId="77777777" w:rsidR="00F536CE" w:rsidRPr="00682CCD" w:rsidRDefault="00F536CE" w:rsidP="00F536CE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C8D2E6" w14:textId="77777777" w:rsidR="00E562E4" w:rsidRPr="00682CCD" w:rsidRDefault="00E562E4" w:rsidP="00E562E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>De igual manera, es importante analizar si las instituciones que podrían utilizar los resultados de investigación se encuentran claramente identificadas (locales, regionales, nacionales, internacionales, gremios o comunidades, entre otros)</w:t>
            </w:r>
          </w:p>
          <w:p w14:paraId="7A4FAC40" w14:textId="77777777" w:rsidR="00E562E4" w:rsidRPr="00682CCD" w:rsidRDefault="00E562E4" w:rsidP="007C0F47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D900643" w14:textId="77777777" w:rsidR="003D1469" w:rsidRPr="00682CCD" w:rsidRDefault="003D1469" w:rsidP="003D1469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794D31A5" w14:textId="77777777" w:rsidR="00E562E4" w:rsidRPr="00682CCD" w:rsidRDefault="00E562E4" w:rsidP="007C0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62E4" w:rsidRPr="00682CCD" w14:paraId="7805DB66" w14:textId="77777777" w:rsidTr="00BF0FA5">
        <w:trPr>
          <w:trHeight w:val="301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5B9B8338" w14:textId="77777777" w:rsidR="00E562E4" w:rsidRPr="00682CCD" w:rsidRDefault="00E562E4" w:rsidP="007C0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CCD">
              <w:rPr>
                <w:rFonts w:ascii="Arial" w:hAnsi="Arial" w:cs="Arial"/>
                <w:b/>
                <w:bCs/>
                <w:sz w:val="20"/>
                <w:szCs w:val="20"/>
              </w:rPr>
              <w:t>9. APLICACIÓN DE LOS RESULTADOS DE INVESTIGACIÓN</w:t>
            </w:r>
          </w:p>
        </w:tc>
      </w:tr>
      <w:tr w:rsidR="00E562E4" w:rsidRPr="00682CCD" w14:paraId="1B4E196D" w14:textId="77777777" w:rsidTr="00BF0FA5">
        <w:trPr>
          <w:trHeight w:val="408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3BED304" w14:textId="77777777" w:rsidR="00E562E4" w:rsidRPr="00682CCD" w:rsidRDefault="00E562E4" w:rsidP="007C0F47">
            <w:pPr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AB1F6C7" w14:textId="77777777" w:rsidR="00E562E4" w:rsidRPr="00682CCD" w:rsidRDefault="00E562E4" w:rsidP="00E562E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>Directos (productos teóricos o prácticos que se pueden lograr con la realización del proyecto).</w:t>
            </w:r>
          </w:p>
          <w:p w14:paraId="3854FE38" w14:textId="77777777" w:rsidR="00F536CE" w:rsidRPr="00682CCD" w:rsidRDefault="00F536CE" w:rsidP="00F536C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FA98096" w14:textId="77777777" w:rsidR="00E562E4" w:rsidRPr="00682CCD" w:rsidRDefault="00F536CE" w:rsidP="00F536CE">
            <w:pPr>
              <w:pStyle w:val="Prrafodelista"/>
              <w:ind w:left="360"/>
              <w:rPr>
                <w:rFonts w:ascii="Arial" w:hAnsi="Arial" w:cs="Arial"/>
                <w:sz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14B6D6F5" w14:textId="77777777" w:rsidR="00F536CE" w:rsidRPr="00682CCD" w:rsidRDefault="00F536CE" w:rsidP="00F536CE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5612E06" w14:textId="77777777" w:rsidR="00E562E4" w:rsidRPr="00682CCD" w:rsidRDefault="00E562E4" w:rsidP="00C2517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>Indirectos (formación de recurso humano, participación y formación de jóvenes investigadores y participación activa de semilleros, construcción y consolidación de redes de investigación, consolidación del grupo, avance en la línea temática o de investigación, etc.)</w:t>
            </w:r>
            <w:r w:rsidR="003D1469" w:rsidRPr="00682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2F7EC9" w14:textId="77777777" w:rsidR="003D1469" w:rsidRPr="00682CCD" w:rsidRDefault="003D1469" w:rsidP="003D1469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051FC05C" w14:textId="77777777" w:rsidR="003D1469" w:rsidRPr="00682CCD" w:rsidRDefault="003D1469" w:rsidP="003D1469">
            <w:pPr>
              <w:pStyle w:val="Prrafodelista"/>
              <w:ind w:left="360"/>
              <w:rPr>
                <w:rFonts w:ascii="Arial" w:hAnsi="Arial" w:cs="Arial"/>
                <w:sz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2E234D02" w14:textId="77777777" w:rsidR="003D1469" w:rsidRPr="00682CCD" w:rsidRDefault="003D1469" w:rsidP="003D1469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2E4" w:rsidRPr="00682CCD" w14:paraId="031A77B1" w14:textId="77777777" w:rsidTr="00BF0FA5">
        <w:trPr>
          <w:trHeight w:val="301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1E3219F4" w14:textId="77777777" w:rsidR="00E562E4" w:rsidRPr="00682CCD" w:rsidRDefault="00E562E4" w:rsidP="007C0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CCD">
              <w:rPr>
                <w:rFonts w:ascii="Arial" w:hAnsi="Arial" w:cs="Arial"/>
                <w:b/>
                <w:bCs/>
                <w:sz w:val="20"/>
                <w:szCs w:val="20"/>
              </w:rPr>
              <w:t>10. ESTRATEGIA DE PUBLICACIÓN Y DIVULGACIÓN DE RESULTADOS</w:t>
            </w:r>
          </w:p>
        </w:tc>
      </w:tr>
      <w:tr w:rsidR="00E562E4" w:rsidRPr="00682CCD" w14:paraId="33FA8972" w14:textId="77777777" w:rsidTr="00BF0FA5">
        <w:trPr>
          <w:trHeight w:val="301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6E70CF" w14:textId="77777777" w:rsidR="00E562E4" w:rsidRPr="00682CCD" w:rsidRDefault="00E562E4" w:rsidP="007C0F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EA6ED3" w14:textId="77777777" w:rsidR="00E562E4" w:rsidRPr="00682CCD" w:rsidRDefault="00E562E4" w:rsidP="00582D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CCD">
              <w:rPr>
                <w:rFonts w:ascii="Arial" w:hAnsi="Arial" w:cs="Arial"/>
                <w:bCs/>
                <w:sz w:val="20"/>
                <w:szCs w:val="20"/>
              </w:rPr>
              <w:t xml:space="preserve">Indique si la propuesta de investigación, </w:t>
            </w:r>
            <w:r w:rsidR="00810812" w:rsidRPr="00682CCD">
              <w:rPr>
                <w:rFonts w:ascii="Arial" w:hAnsi="Arial" w:cs="Arial"/>
                <w:bCs/>
                <w:sz w:val="20"/>
                <w:szCs w:val="20"/>
              </w:rPr>
              <w:t xml:space="preserve">presenta una estrategia adecuada para la divulgación de los resultados de investigación </w:t>
            </w:r>
            <w:r w:rsidRPr="00682CCD">
              <w:rPr>
                <w:rFonts w:ascii="Arial" w:hAnsi="Arial" w:cs="Arial"/>
                <w:bCs/>
                <w:sz w:val="20"/>
                <w:szCs w:val="20"/>
              </w:rPr>
              <w:t>(artículos en revistas indexadas nacionales e internacionales), y difundido a través de diversos medios (videos, folletos, conferencias, seminarios, etc.)</w:t>
            </w:r>
            <w:r w:rsidR="00810812" w:rsidRPr="00682CCD">
              <w:rPr>
                <w:rFonts w:ascii="Arial" w:hAnsi="Arial" w:cs="Arial"/>
                <w:bCs/>
                <w:sz w:val="20"/>
                <w:szCs w:val="20"/>
              </w:rPr>
              <w:t xml:space="preserve"> con los actores/agentes de interés. </w:t>
            </w:r>
          </w:p>
          <w:p w14:paraId="18AA52EC" w14:textId="77777777" w:rsidR="003D1469" w:rsidRPr="00682CCD" w:rsidRDefault="003D1469" w:rsidP="00582D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3BD909" w14:textId="77777777" w:rsidR="003D1469" w:rsidRPr="00682CCD" w:rsidRDefault="003D1469" w:rsidP="00582D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68021C0A" w14:textId="77777777" w:rsidR="00C25174" w:rsidRPr="00682CCD" w:rsidRDefault="00C25174" w:rsidP="00582D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562E4" w:rsidRPr="00682CCD" w14:paraId="60EC9A15" w14:textId="77777777" w:rsidTr="00BF0FA5">
        <w:trPr>
          <w:trHeight w:val="301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D779DC7" w14:textId="77777777" w:rsidR="00E562E4" w:rsidRPr="00682CCD" w:rsidRDefault="00E562E4" w:rsidP="007C0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CCD">
              <w:rPr>
                <w:rFonts w:ascii="Arial" w:hAnsi="Arial" w:cs="Arial"/>
                <w:b/>
                <w:bCs/>
                <w:sz w:val="20"/>
                <w:szCs w:val="20"/>
              </w:rPr>
              <w:t>11. CRONOGRAMA DE ACTIVIDADES</w:t>
            </w:r>
          </w:p>
        </w:tc>
      </w:tr>
      <w:tr w:rsidR="00E562E4" w:rsidRPr="00682CCD" w14:paraId="06C9CAB4" w14:textId="77777777" w:rsidTr="00BF0FA5">
        <w:trPr>
          <w:trHeight w:val="780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FDFF9B5" w14:textId="77777777" w:rsidR="00E562E4" w:rsidRPr="00682CCD" w:rsidRDefault="00E562E4" w:rsidP="007C0F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B8C09" w14:textId="77777777" w:rsidR="00E562E4" w:rsidRPr="00682CCD" w:rsidRDefault="00E562E4" w:rsidP="007C0F47">
            <w:pPr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>Señale si el cronograma de trabajo presenta una secuencia adecuada de actividades necesarias para alcanzar los objetivos planteados y logra</w:t>
            </w:r>
            <w:r w:rsidR="007B4614" w:rsidRPr="00682CCD">
              <w:rPr>
                <w:rFonts w:ascii="Arial" w:hAnsi="Arial" w:cs="Arial"/>
                <w:sz w:val="20"/>
                <w:szCs w:val="20"/>
              </w:rPr>
              <w:t>r</w:t>
            </w:r>
            <w:r w:rsidRPr="00682CCD">
              <w:rPr>
                <w:rFonts w:ascii="Arial" w:hAnsi="Arial" w:cs="Arial"/>
                <w:sz w:val="20"/>
                <w:szCs w:val="20"/>
              </w:rPr>
              <w:t xml:space="preserve"> de esta manera los resultados esperados. </w:t>
            </w:r>
          </w:p>
          <w:p w14:paraId="64B83C10" w14:textId="77777777" w:rsidR="003D1469" w:rsidRPr="00682CCD" w:rsidRDefault="003D1469" w:rsidP="007C0F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52954" w14:textId="77777777" w:rsidR="003D1469" w:rsidRPr="00682CCD" w:rsidRDefault="003D1469" w:rsidP="007C0F47">
            <w:pPr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146F2421" w14:textId="77777777" w:rsidR="00E562E4" w:rsidRPr="00682CCD" w:rsidRDefault="00E562E4" w:rsidP="007C0F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2E4" w:rsidRPr="00682CCD" w14:paraId="5E302929" w14:textId="77777777" w:rsidTr="00BF0FA5">
        <w:trPr>
          <w:trHeight w:val="301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0671FE29" w14:textId="77777777" w:rsidR="00E562E4" w:rsidRPr="00682CCD" w:rsidRDefault="00E562E4" w:rsidP="007C0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CCD">
              <w:rPr>
                <w:rFonts w:ascii="Arial" w:hAnsi="Arial" w:cs="Arial"/>
                <w:b/>
                <w:bCs/>
                <w:sz w:val="20"/>
                <w:szCs w:val="20"/>
              </w:rPr>
              <w:t>12. PRESUPUESTO</w:t>
            </w:r>
          </w:p>
        </w:tc>
      </w:tr>
      <w:tr w:rsidR="00E562E4" w:rsidRPr="00682CCD" w14:paraId="423D3A79" w14:textId="77777777" w:rsidTr="00BF0FA5">
        <w:trPr>
          <w:trHeight w:val="784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8A7E18F" w14:textId="77777777" w:rsidR="00E562E4" w:rsidRPr="00682CCD" w:rsidRDefault="00E562E4" w:rsidP="007C0F47">
            <w:pPr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B8518B8" w14:textId="77777777" w:rsidR="00E562E4" w:rsidRPr="00682CCD" w:rsidRDefault="00E562E4" w:rsidP="00E562E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 xml:space="preserve">Indicar si  el presupuesto presentado es detallado, y si éste presenta una relación coherente entre los rubros, metodología y duración del proyecto. </w:t>
            </w:r>
          </w:p>
          <w:p w14:paraId="1C1228BB" w14:textId="77777777" w:rsidR="00F536CE" w:rsidRPr="00682CCD" w:rsidRDefault="00F536CE" w:rsidP="00F536C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7FB15842" w14:textId="77777777" w:rsidR="00E562E4" w:rsidRPr="00682CCD" w:rsidRDefault="00F536CE" w:rsidP="00F536CE">
            <w:pPr>
              <w:ind w:left="360"/>
              <w:rPr>
                <w:rFonts w:ascii="Arial" w:hAnsi="Arial" w:cs="Arial"/>
                <w:sz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5193E35F" w14:textId="77777777" w:rsidR="00F536CE" w:rsidRPr="00682CCD" w:rsidRDefault="00F536CE" w:rsidP="00F536C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186960B" w14:textId="77777777" w:rsidR="00E562E4" w:rsidRPr="00682CCD" w:rsidRDefault="00E562E4" w:rsidP="00E562E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>Indique si considera factible alcanzar los resultados planteados con los recursos presupuestados.</w:t>
            </w:r>
          </w:p>
          <w:p w14:paraId="1336F85E" w14:textId="77777777" w:rsidR="003D1469" w:rsidRPr="00682CCD" w:rsidRDefault="003D1469" w:rsidP="003D1469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EE2F5DB" w14:textId="77777777" w:rsidR="003D1469" w:rsidRPr="00682CCD" w:rsidRDefault="003D1469" w:rsidP="003D1469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23FEA5E2" w14:textId="77777777" w:rsidR="00E562E4" w:rsidRPr="00682CCD" w:rsidRDefault="00E562E4" w:rsidP="007C0F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E81F9" w14:textId="77777777" w:rsidR="00E562E4" w:rsidRPr="00682CCD" w:rsidRDefault="00E562E4" w:rsidP="007C0F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2E4" w:rsidRPr="00682CCD" w14:paraId="09B8A69D" w14:textId="77777777" w:rsidTr="00BF0FA5">
        <w:trPr>
          <w:trHeight w:val="301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41F9081A" w14:textId="77777777" w:rsidR="00E562E4" w:rsidRPr="00682CCD" w:rsidRDefault="00E562E4" w:rsidP="007C0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CC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13. COMENTARIOS FINALES</w:t>
            </w:r>
          </w:p>
        </w:tc>
      </w:tr>
      <w:tr w:rsidR="00E562E4" w:rsidRPr="00682CCD" w14:paraId="30352CDE" w14:textId="77777777" w:rsidTr="00BF0FA5">
        <w:trPr>
          <w:trHeight w:val="1083"/>
          <w:jc w:val="center"/>
        </w:trPr>
        <w:tc>
          <w:tcPr>
            <w:tcW w:w="10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BDC8E5C" w14:textId="77777777" w:rsidR="00E562E4" w:rsidRPr="00682CCD" w:rsidRDefault="00E562E4" w:rsidP="007C0F47">
            <w:pPr>
              <w:rPr>
                <w:rFonts w:ascii="Arial" w:hAnsi="Arial" w:cs="Arial"/>
                <w:sz w:val="20"/>
                <w:szCs w:val="20"/>
              </w:rPr>
            </w:pPr>
            <w:r w:rsidRPr="00682CC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74E112D" w14:textId="77777777" w:rsidR="00E562E4" w:rsidRPr="00682CCD" w:rsidRDefault="00E562E4" w:rsidP="007C0F47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82CCD">
              <w:rPr>
                <w:rFonts w:ascii="Arial" w:hAnsi="Arial" w:cs="Arial"/>
                <w:sz w:val="20"/>
                <w:szCs w:val="20"/>
                <w:lang w:val="es-CO"/>
              </w:rPr>
              <w:t xml:space="preserve">Por favor, utilice este espacio para la anotación de comentarios importantes y relevantes para modificar la propuesta de investigación analizada. En este caso se solicita especificar  las modificaciones y para ello utilice el espacio que considere necesario. </w:t>
            </w:r>
          </w:p>
          <w:p w14:paraId="78F5B633" w14:textId="77777777" w:rsidR="003D1469" w:rsidRPr="00682CCD" w:rsidRDefault="003D1469" w:rsidP="007C0F47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055BADFA" w14:textId="77777777" w:rsidR="003D1469" w:rsidRPr="00682CCD" w:rsidRDefault="003D1469" w:rsidP="007C0F47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82CC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2CCD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2CCD">
              <w:rPr>
                <w:rFonts w:ascii="Arial" w:hAnsi="Arial" w:cs="Arial"/>
                <w:sz w:val="20"/>
              </w:rPr>
            </w:r>
            <w:r w:rsidRPr="00682CCD">
              <w:rPr>
                <w:rFonts w:ascii="Arial" w:hAnsi="Arial" w:cs="Arial"/>
                <w:sz w:val="20"/>
              </w:rPr>
              <w:fldChar w:fldCharType="separate"/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noProof/>
                <w:sz w:val="20"/>
              </w:rPr>
              <w:t> </w:t>
            </w:r>
            <w:r w:rsidRPr="00682CCD">
              <w:rPr>
                <w:rFonts w:ascii="Arial" w:hAnsi="Arial" w:cs="Arial"/>
                <w:sz w:val="20"/>
              </w:rPr>
              <w:fldChar w:fldCharType="end"/>
            </w:r>
          </w:p>
          <w:p w14:paraId="292E1595" w14:textId="77777777" w:rsidR="00E562E4" w:rsidRPr="00682CCD" w:rsidRDefault="00E562E4" w:rsidP="007C0F47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67FEACB9" w14:textId="77777777" w:rsidR="00E562E4" w:rsidRPr="00682CCD" w:rsidRDefault="00E562E4" w:rsidP="007C0F47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03071D90" w14:textId="77777777" w:rsidR="00E562E4" w:rsidRPr="007C0F47" w:rsidRDefault="00E562E4" w:rsidP="00E562E4">
      <w:pPr>
        <w:jc w:val="both"/>
        <w:rPr>
          <w:rFonts w:ascii="Cambria" w:hAnsi="Cambria"/>
        </w:rPr>
      </w:pPr>
    </w:p>
    <w:p w14:paraId="4305D9C8" w14:textId="77777777" w:rsidR="00E562E4" w:rsidRPr="007C0F47" w:rsidRDefault="00E562E4" w:rsidP="00E562E4">
      <w:pPr>
        <w:jc w:val="both"/>
        <w:rPr>
          <w:rFonts w:ascii="Cambria" w:hAnsi="Cambria"/>
        </w:rPr>
      </w:pPr>
    </w:p>
    <w:p w14:paraId="52809789" w14:textId="77777777" w:rsidR="00E562E4" w:rsidRPr="007C0F47" w:rsidRDefault="00E562E4" w:rsidP="00E562E4">
      <w:pPr>
        <w:jc w:val="both"/>
        <w:rPr>
          <w:rFonts w:ascii="Cambria" w:hAnsi="Cambria"/>
        </w:rPr>
      </w:pPr>
      <w:r w:rsidRPr="007C0F47">
        <w:rPr>
          <w:rFonts w:ascii="Cambria" w:hAnsi="Cambria"/>
        </w:rPr>
        <w:t>Con base en la información anterior, le solicitamos la evaluación cuantitativa de la propuesta de investigación:</w:t>
      </w:r>
    </w:p>
    <w:p w14:paraId="2A42575C" w14:textId="77777777" w:rsidR="00E562E4" w:rsidRPr="007C0F47" w:rsidRDefault="00E562E4" w:rsidP="00E562E4">
      <w:pPr>
        <w:jc w:val="center"/>
        <w:rPr>
          <w:rFonts w:ascii="Cambria" w:hAnsi="Cambria"/>
        </w:rPr>
      </w:pPr>
    </w:p>
    <w:p w14:paraId="4E1E302D" w14:textId="77777777" w:rsidR="00E562E4" w:rsidRPr="007C0F47" w:rsidRDefault="00E562E4" w:rsidP="00E562E4">
      <w:pPr>
        <w:jc w:val="center"/>
        <w:rPr>
          <w:rFonts w:ascii="Cambria" w:hAnsi="Cambria"/>
          <w:b/>
        </w:rPr>
      </w:pPr>
    </w:p>
    <w:p w14:paraId="772AFA52" w14:textId="77777777" w:rsidR="00E562E4" w:rsidRPr="007C0F47" w:rsidRDefault="00E562E4" w:rsidP="00E562E4">
      <w:pPr>
        <w:jc w:val="center"/>
        <w:rPr>
          <w:rFonts w:ascii="Cambria" w:hAnsi="Cambria"/>
          <w:b/>
        </w:rPr>
      </w:pPr>
      <w:r w:rsidRPr="007C0F47">
        <w:rPr>
          <w:rFonts w:ascii="Cambria" w:hAnsi="Cambria"/>
          <w:b/>
        </w:rPr>
        <w:t>CUADRO DE CALIFICACION - EVALUACION DE LA PROPUESTA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1997"/>
        <w:gridCol w:w="1596"/>
      </w:tblGrid>
      <w:tr w:rsidR="00E562E4" w:rsidRPr="00033C11" w14:paraId="7CCC1482" w14:textId="77777777" w:rsidTr="007C0F47">
        <w:tc>
          <w:tcPr>
            <w:tcW w:w="5127" w:type="dxa"/>
            <w:shd w:val="clear" w:color="auto" w:fill="auto"/>
            <w:vAlign w:val="center"/>
          </w:tcPr>
          <w:p w14:paraId="46D22309" w14:textId="77777777" w:rsidR="00E562E4" w:rsidRPr="007C0F47" w:rsidRDefault="00E562E4" w:rsidP="007C0F4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C0F47">
              <w:rPr>
                <w:rFonts w:ascii="Cambria" w:hAnsi="Cambria"/>
                <w:b/>
                <w:sz w:val="20"/>
                <w:szCs w:val="20"/>
              </w:rPr>
              <w:t>Criterio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696E4DE" w14:textId="77777777" w:rsidR="00E562E4" w:rsidRPr="007C0F47" w:rsidRDefault="00E562E4" w:rsidP="007C0F4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C0F47">
              <w:rPr>
                <w:rFonts w:ascii="Cambria" w:hAnsi="Cambria"/>
                <w:b/>
                <w:sz w:val="20"/>
                <w:szCs w:val="20"/>
              </w:rPr>
              <w:t>Calificación posible*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5D6CEE5" w14:textId="77777777" w:rsidR="00E562E4" w:rsidRPr="007C0F47" w:rsidRDefault="00E562E4" w:rsidP="007C0F4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C0F47">
              <w:rPr>
                <w:rFonts w:ascii="Cambria" w:hAnsi="Cambria"/>
                <w:b/>
                <w:sz w:val="20"/>
                <w:szCs w:val="20"/>
              </w:rPr>
              <w:t>Calificación que otorga</w:t>
            </w:r>
          </w:p>
        </w:tc>
      </w:tr>
      <w:tr w:rsidR="00E562E4" w:rsidRPr="007B4614" w14:paraId="1432EDF4" w14:textId="77777777" w:rsidTr="007C0F47">
        <w:tc>
          <w:tcPr>
            <w:tcW w:w="5127" w:type="dxa"/>
            <w:shd w:val="clear" w:color="auto" w:fill="auto"/>
            <w:vAlign w:val="center"/>
          </w:tcPr>
          <w:p w14:paraId="3C3BBFF4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Planteamiento del problema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B3FCFE0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0-5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A16B538" w14:textId="77777777" w:rsidR="00E562E4" w:rsidRPr="007C0F47" w:rsidRDefault="003D1469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:rsidRPr="007B4614" w14:paraId="138119B4" w14:textId="77777777" w:rsidTr="007C0F47">
        <w:tc>
          <w:tcPr>
            <w:tcW w:w="5127" w:type="dxa"/>
            <w:shd w:val="clear" w:color="auto" w:fill="auto"/>
            <w:vAlign w:val="center"/>
          </w:tcPr>
          <w:p w14:paraId="00DF5D7F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Objetivos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41278ED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0-5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3B5E0E3" w14:textId="77777777" w:rsidR="00E562E4" w:rsidRPr="007C0F47" w:rsidRDefault="003D1469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:rsidRPr="007B4614" w14:paraId="27C0068F" w14:textId="77777777" w:rsidTr="007C0F47">
        <w:tc>
          <w:tcPr>
            <w:tcW w:w="5127" w:type="dxa"/>
            <w:shd w:val="clear" w:color="auto" w:fill="auto"/>
            <w:vAlign w:val="center"/>
          </w:tcPr>
          <w:p w14:paraId="5AC3D72F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Fundamentación teórica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622FE87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0-5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78B581D" w14:textId="77777777" w:rsidR="00E562E4" w:rsidRPr="007C0F47" w:rsidRDefault="003D1469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:rsidRPr="007B4614" w14:paraId="00F164B3" w14:textId="77777777" w:rsidTr="007C0F47">
        <w:tc>
          <w:tcPr>
            <w:tcW w:w="5127" w:type="dxa"/>
            <w:shd w:val="clear" w:color="auto" w:fill="auto"/>
            <w:vAlign w:val="center"/>
          </w:tcPr>
          <w:p w14:paraId="0CC8745E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Metodología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124FA84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0-5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2AB4E8F" w14:textId="77777777" w:rsidR="00E562E4" w:rsidRPr="007C0F47" w:rsidRDefault="003D1469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:rsidRPr="007B4614" w14:paraId="7773172A" w14:textId="77777777" w:rsidTr="007C0F47">
        <w:tc>
          <w:tcPr>
            <w:tcW w:w="5127" w:type="dxa"/>
            <w:shd w:val="clear" w:color="auto" w:fill="auto"/>
            <w:vAlign w:val="center"/>
          </w:tcPr>
          <w:p w14:paraId="47B0CE1A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Pertinencia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4DF86F1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0-5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E48BC77" w14:textId="77777777" w:rsidR="00E562E4" w:rsidRPr="007C0F47" w:rsidRDefault="003D1469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:rsidRPr="007B4614" w14:paraId="2DF20C10" w14:textId="77777777" w:rsidTr="007C0F47">
        <w:tc>
          <w:tcPr>
            <w:tcW w:w="5127" w:type="dxa"/>
            <w:shd w:val="clear" w:color="auto" w:fill="auto"/>
            <w:vAlign w:val="center"/>
          </w:tcPr>
          <w:p w14:paraId="154CA2DE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Resultados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810D4D3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0-5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8C162A3" w14:textId="77777777" w:rsidR="00E562E4" w:rsidRPr="007C0F47" w:rsidRDefault="003D1469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:rsidRPr="007B4614" w14:paraId="4D08E335" w14:textId="77777777" w:rsidTr="007C0F47">
        <w:tc>
          <w:tcPr>
            <w:tcW w:w="5127" w:type="dxa"/>
            <w:shd w:val="clear" w:color="auto" w:fill="auto"/>
            <w:vAlign w:val="center"/>
          </w:tcPr>
          <w:p w14:paraId="39C59D9A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Productos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D3BE3FA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0-5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DA5CF27" w14:textId="77777777" w:rsidR="00E562E4" w:rsidRPr="007C0F47" w:rsidRDefault="003D1469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:rsidRPr="007B4614" w14:paraId="4AE6E279" w14:textId="77777777" w:rsidTr="007C0F47">
        <w:tc>
          <w:tcPr>
            <w:tcW w:w="5127" w:type="dxa"/>
            <w:shd w:val="clear" w:color="auto" w:fill="auto"/>
            <w:vAlign w:val="center"/>
          </w:tcPr>
          <w:p w14:paraId="69015280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Posible aplicación de resultados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2C6E811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0-5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3C1BFC6" w14:textId="77777777" w:rsidR="00E562E4" w:rsidRPr="007C0F47" w:rsidRDefault="003D1469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:rsidRPr="007B4614" w14:paraId="74D8EF88" w14:textId="77777777" w:rsidTr="007C0F47">
        <w:tc>
          <w:tcPr>
            <w:tcW w:w="5127" w:type="dxa"/>
            <w:shd w:val="clear" w:color="auto" w:fill="auto"/>
            <w:vAlign w:val="center"/>
          </w:tcPr>
          <w:p w14:paraId="168B2A1B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Estrategia de comunicación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3DB01BB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0-5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3DE5E6B" w14:textId="77777777" w:rsidR="00E562E4" w:rsidRPr="007C0F47" w:rsidRDefault="003D1469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:rsidRPr="007B4614" w14:paraId="0337CD16" w14:textId="77777777" w:rsidTr="007C0F47">
        <w:tc>
          <w:tcPr>
            <w:tcW w:w="5127" w:type="dxa"/>
            <w:shd w:val="clear" w:color="auto" w:fill="auto"/>
            <w:vAlign w:val="center"/>
          </w:tcPr>
          <w:p w14:paraId="416A2B3E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Cronograma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109C6A9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0-5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F1712C5" w14:textId="77777777" w:rsidR="00E562E4" w:rsidRPr="007C0F47" w:rsidRDefault="003D1469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:rsidRPr="007B4614" w14:paraId="1AD72B80" w14:textId="77777777" w:rsidTr="007C0F47">
        <w:tc>
          <w:tcPr>
            <w:tcW w:w="5127" w:type="dxa"/>
            <w:shd w:val="clear" w:color="auto" w:fill="auto"/>
            <w:vAlign w:val="center"/>
          </w:tcPr>
          <w:p w14:paraId="0EC37D57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Presupuesto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CAC3CDC" w14:textId="77777777" w:rsidR="00E562E4" w:rsidRPr="007C0F47" w:rsidRDefault="00E562E4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0"/>
              </w:rPr>
              <w:t>0-5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6A7B4FC" w14:textId="77777777" w:rsidR="00E562E4" w:rsidRPr="007C0F47" w:rsidRDefault="003D1469" w:rsidP="007C0F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</w:tbl>
    <w:p w14:paraId="4BAC7C08" w14:textId="77777777" w:rsidR="00E562E4" w:rsidRPr="007C0F47" w:rsidRDefault="00E562E4" w:rsidP="00E562E4">
      <w:pPr>
        <w:rPr>
          <w:rFonts w:ascii="Cambria" w:hAnsi="Cambria"/>
          <w:sz w:val="20"/>
          <w:szCs w:val="20"/>
        </w:rPr>
      </w:pPr>
      <w:r w:rsidRPr="007C0F47">
        <w:rPr>
          <w:rFonts w:ascii="Cambria" w:hAnsi="Cambria"/>
          <w:sz w:val="20"/>
          <w:szCs w:val="20"/>
        </w:rPr>
        <w:t>*Calificación de 0 a 5 puntos utilizando un decimal. El valor de 5 puntos es la calificación máxima.</w:t>
      </w:r>
    </w:p>
    <w:p w14:paraId="331F1107" w14:textId="77777777" w:rsidR="00E562E4" w:rsidRPr="007C0F47" w:rsidRDefault="00E562E4" w:rsidP="00E562E4">
      <w:pPr>
        <w:rPr>
          <w:rFonts w:ascii="Cambria" w:hAnsi="Cambria"/>
        </w:rPr>
      </w:pPr>
    </w:p>
    <w:p w14:paraId="49DD1661" w14:textId="77777777" w:rsidR="00E562E4" w:rsidRPr="007C0F47" w:rsidRDefault="00E562E4" w:rsidP="00E562E4">
      <w:pPr>
        <w:spacing w:after="200" w:line="276" w:lineRule="auto"/>
        <w:jc w:val="center"/>
        <w:rPr>
          <w:rFonts w:ascii="Cambria" w:hAnsi="Cambria"/>
          <w:b/>
          <w:sz w:val="28"/>
        </w:rPr>
      </w:pPr>
    </w:p>
    <w:p w14:paraId="41B0631A" w14:textId="77777777" w:rsidR="00E562E4" w:rsidRPr="007C0F47" w:rsidRDefault="00E562E4" w:rsidP="00E562E4">
      <w:pPr>
        <w:spacing w:after="200" w:line="276" w:lineRule="auto"/>
        <w:jc w:val="center"/>
        <w:rPr>
          <w:rFonts w:ascii="Cambria" w:hAnsi="Cambria"/>
          <w:b/>
          <w:sz w:val="28"/>
        </w:rPr>
      </w:pPr>
      <w:r w:rsidRPr="007C0F47">
        <w:rPr>
          <w:rFonts w:ascii="Cambria" w:hAnsi="Cambria"/>
          <w:b/>
          <w:sz w:val="28"/>
        </w:rPr>
        <w:t>RECOMENDACIONES FINALES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881"/>
      </w:tblGrid>
      <w:tr w:rsidR="00E562E4" w14:paraId="36FF3677" w14:textId="77777777" w:rsidTr="007C0F47">
        <w:trPr>
          <w:trHeight w:val="405"/>
        </w:trPr>
        <w:tc>
          <w:tcPr>
            <w:tcW w:w="7763" w:type="dxa"/>
            <w:shd w:val="clear" w:color="auto" w:fill="auto"/>
            <w:vAlign w:val="center"/>
          </w:tcPr>
          <w:p w14:paraId="26D6AA73" w14:textId="77777777" w:rsidR="007B4614" w:rsidRPr="007C0F47" w:rsidRDefault="00E562E4" w:rsidP="007C0F47">
            <w:pPr>
              <w:pStyle w:val="Prrafodelista"/>
              <w:numPr>
                <w:ilvl w:val="0"/>
                <w:numId w:val="9"/>
              </w:numPr>
              <w:rPr>
                <w:rFonts w:ascii="Cambria" w:hAnsi="Cambria"/>
                <w:sz w:val="22"/>
                <w:szCs w:val="22"/>
              </w:rPr>
            </w:pPr>
            <w:r w:rsidRPr="007C0F47">
              <w:rPr>
                <w:rFonts w:ascii="Cambria" w:hAnsi="Cambria"/>
                <w:sz w:val="22"/>
                <w:szCs w:val="22"/>
              </w:rPr>
              <w:t>APRUEBA LA PROPUESTA - SIN NINGUNA MODIFICACIÓN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455B4A1" w14:textId="77777777" w:rsidR="00E562E4" w:rsidRPr="007C0F47" w:rsidRDefault="003D1469" w:rsidP="007C0F4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14:paraId="3F810772" w14:textId="77777777" w:rsidTr="007C0F47">
        <w:trPr>
          <w:trHeight w:val="425"/>
        </w:trPr>
        <w:tc>
          <w:tcPr>
            <w:tcW w:w="7763" w:type="dxa"/>
            <w:shd w:val="clear" w:color="auto" w:fill="auto"/>
            <w:vAlign w:val="center"/>
          </w:tcPr>
          <w:p w14:paraId="77D952FC" w14:textId="77777777" w:rsidR="007B4614" w:rsidRPr="007C0F47" w:rsidRDefault="00E562E4" w:rsidP="007C0F47">
            <w:pPr>
              <w:pStyle w:val="Prrafodelista"/>
              <w:numPr>
                <w:ilvl w:val="0"/>
                <w:numId w:val="9"/>
              </w:numPr>
              <w:rPr>
                <w:rFonts w:ascii="Cambria" w:hAnsi="Cambria"/>
                <w:sz w:val="22"/>
                <w:szCs w:val="22"/>
              </w:rPr>
            </w:pPr>
            <w:r w:rsidRPr="007C0F47">
              <w:rPr>
                <w:rFonts w:ascii="Cambria" w:hAnsi="Cambria"/>
                <w:sz w:val="22"/>
                <w:szCs w:val="22"/>
              </w:rPr>
              <w:t>APRUEBA LA PROPUESTA – CON MODIFICACIONES SUGERIDAS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75192FE" w14:textId="77777777" w:rsidR="00E562E4" w:rsidRPr="007C0F47" w:rsidRDefault="003D1469" w:rsidP="007C0F4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14:paraId="35387C7B" w14:textId="77777777" w:rsidTr="007C0F47">
        <w:trPr>
          <w:trHeight w:val="402"/>
        </w:trPr>
        <w:tc>
          <w:tcPr>
            <w:tcW w:w="7763" w:type="dxa"/>
            <w:shd w:val="clear" w:color="auto" w:fill="auto"/>
            <w:vAlign w:val="center"/>
          </w:tcPr>
          <w:p w14:paraId="54076CD7" w14:textId="77777777" w:rsidR="007B4614" w:rsidRPr="007C0F47" w:rsidRDefault="00E562E4" w:rsidP="007C0F47">
            <w:pPr>
              <w:pStyle w:val="Prrafodelista"/>
              <w:numPr>
                <w:ilvl w:val="0"/>
                <w:numId w:val="9"/>
              </w:numPr>
              <w:rPr>
                <w:rFonts w:ascii="Cambria" w:hAnsi="Cambria"/>
                <w:sz w:val="22"/>
                <w:szCs w:val="22"/>
              </w:rPr>
            </w:pPr>
            <w:r w:rsidRPr="007C0F47">
              <w:rPr>
                <w:rFonts w:ascii="Cambria" w:hAnsi="Cambria"/>
                <w:sz w:val="22"/>
                <w:szCs w:val="22"/>
              </w:rPr>
              <w:t>NO SE RECOMIENDA APROBAR LA PROPUESTA DE INVESTIGACIÓN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BE7586F" w14:textId="77777777" w:rsidR="00E562E4" w:rsidRPr="007C0F47" w:rsidRDefault="003D1469" w:rsidP="007C0F4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</w:tbl>
    <w:p w14:paraId="530C5293" w14:textId="77777777" w:rsidR="00E562E4" w:rsidRPr="007C0F47" w:rsidRDefault="00E562E4" w:rsidP="00E562E4">
      <w:pPr>
        <w:rPr>
          <w:rFonts w:ascii="Cambria" w:hAnsi="Cambria"/>
        </w:rPr>
      </w:pPr>
    </w:p>
    <w:p w14:paraId="1AC8ADB7" w14:textId="77777777" w:rsidR="00E562E4" w:rsidRPr="007C0F47" w:rsidRDefault="00E562E4" w:rsidP="00E562E4">
      <w:pPr>
        <w:rPr>
          <w:rFonts w:ascii="Cambria" w:hAnsi="Cambria"/>
        </w:rPr>
      </w:pPr>
    </w:p>
    <w:p w14:paraId="1FBD16EE" w14:textId="77777777" w:rsidR="00E562E4" w:rsidRPr="007C0F47" w:rsidRDefault="00E562E4" w:rsidP="00E562E4">
      <w:pPr>
        <w:rPr>
          <w:rFonts w:ascii="Cambria" w:hAnsi="Cambria"/>
        </w:rPr>
      </w:pPr>
    </w:p>
    <w:p w14:paraId="34256CF2" w14:textId="77777777" w:rsidR="00E562E4" w:rsidRPr="007C0F47" w:rsidRDefault="00E562E4" w:rsidP="00E562E4">
      <w:pPr>
        <w:jc w:val="center"/>
        <w:rPr>
          <w:rFonts w:ascii="Cambria" w:hAnsi="Cambria"/>
          <w:b/>
          <w:sz w:val="28"/>
        </w:rPr>
      </w:pPr>
      <w:r w:rsidRPr="007C0F47">
        <w:rPr>
          <w:rFonts w:ascii="Cambria" w:hAnsi="Cambria"/>
          <w:b/>
          <w:sz w:val="28"/>
        </w:rPr>
        <w:t>DATOS DEL EVALUADOR</w:t>
      </w:r>
    </w:p>
    <w:p w14:paraId="1AD15A81" w14:textId="77777777" w:rsidR="00E562E4" w:rsidRPr="007C0F47" w:rsidRDefault="00E562E4" w:rsidP="00E562E4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417"/>
      </w:tblGrid>
      <w:tr w:rsidR="00E562E4" w:rsidRPr="00033C11" w14:paraId="1170E67A" w14:textId="77777777" w:rsidTr="007C0F47">
        <w:tc>
          <w:tcPr>
            <w:tcW w:w="3227" w:type="dxa"/>
            <w:shd w:val="clear" w:color="auto" w:fill="auto"/>
            <w:vAlign w:val="center"/>
          </w:tcPr>
          <w:p w14:paraId="6C89D17D" w14:textId="77777777" w:rsidR="00E562E4" w:rsidRPr="007C0F47" w:rsidRDefault="00E562E4" w:rsidP="007C0F47">
            <w:pPr>
              <w:rPr>
                <w:rFonts w:ascii="Cambria" w:hAnsi="Cambria"/>
                <w:b/>
                <w:sz w:val="22"/>
                <w:szCs w:val="22"/>
              </w:rPr>
            </w:pPr>
            <w:r w:rsidRPr="007C0F47">
              <w:rPr>
                <w:rFonts w:ascii="Cambria" w:hAnsi="Cambria"/>
                <w:b/>
                <w:sz w:val="22"/>
                <w:szCs w:val="22"/>
              </w:rPr>
              <w:t>Nombre Completo</w:t>
            </w:r>
          </w:p>
        </w:tc>
        <w:tc>
          <w:tcPr>
            <w:tcW w:w="5417" w:type="dxa"/>
            <w:shd w:val="clear" w:color="auto" w:fill="auto"/>
            <w:vAlign w:val="center"/>
          </w:tcPr>
          <w:p w14:paraId="7E36A550" w14:textId="77777777" w:rsidR="00E562E4" w:rsidRPr="007C0F47" w:rsidRDefault="003D1469" w:rsidP="007C0F47">
            <w:pPr>
              <w:rPr>
                <w:rFonts w:ascii="Cambria" w:hAnsi="Cambria"/>
                <w:sz w:val="22"/>
                <w:szCs w:val="22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:rsidRPr="00033C11" w14:paraId="10D8D7BC" w14:textId="77777777" w:rsidTr="007C0F47">
        <w:tc>
          <w:tcPr>
            <w:tcW w:w="3227" w:type="dxa"/>
            <w:shd w:val="clear" w:color="auto" w:fill="auto"/>
            <w:vAlign w:val="center"/>
          </w:tcPr>
          <w:p w14:paraId="334685E7" w14:textId="77777777" w:rsidR="00E562E4" w:rsidRPr="007C0F47" w:rsidRDefault="00E562E4" w:rsidP="007C0F47">
            <w:pPr>
              <w:rPr>
                <w:rFonts w:ascii="Cambria" w:hAnsi="Cambria"/>
                <w:b/>
                <w:sz w:val="22"/>
                <w:szCs w:val="22"/>
              </w:rPr>
            </w:pPr>
            <w:r w:rsidRPr="007C0F47">
              <w:rPr>
                <w:rFonts w:ascii="Cambria" w:hAnsi="Cambria"/>
                <w:b/>
                <w:sz w:val="22"/>
                <w:szCs w:val="22"/>
              </w:rPr>
              <w:t>Cargo que ocupa</w:t>
            </w:r>
          </w:p>
        </w:tc>
        <w:tc>
          <w:tcPr>
            <w:tcW w:w="5417" w:type="dxa"/>
            <w:shd w:val="clear" w:color="auto" w:fill="auto"/>
            <w:vAlign w:val="center"/>
          </w:tcPr>
          <w:p w14:paraId="338BAF82" w14:textId="77777777" w:rsidR="00E562E4" w:rsidRPr="007C0F47" w:rsidRDefault="003D1469" w:rsidP="007C0F47">
            <w:pPr>
              <w:rPr>
                <w:rFonts w:ascii="Cambria" w:hAnsi="Cambria"/>
                <w:sz w:val="22"/>
                <w:szCs w:val="22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:rsidRPr="00033C11" w14:paraId="62BDBFBA" w14:textId="77777777" w:rsidTr="007C0F47">
        <w:tc>
          <w:tcPr>
            <w:tcW w:w="3227" w:type="dxa"/>
            <w:shd w:val="clear" w:color="auto" w:fill="auto"/>
            <w:vAlign w:val="center"/>
          </w:tcPr>
          <w:p w14:paraId="69D9020A" w14:textId="77777777" w:rsidR="00E562E4" w:rsidRPr="007C0F47" w:rsidRDefault="00E562E4" w:rsidP="007C0F47">
            <w:pPr>
              <w:rPr>
                <w:rFonts w:ascii="Cambria" w:hAnsi="Cambria"/>
                <w:b/>
                <w:sz w:val="22"/>
                <w:szCs w:val="22"/>
              </w:rPr>
            </w:pPr>
            <w:r w:rsidRPr="007C0F47">
              <w:rPr>
                <w:rFonts w:ascii="Cambria" w:hAnsi="Cambria"/>
                <w:b/>
                <w:sz w:val="22"/>
                <w:szCs w:val="22"/>
              </w:rPr>
              <w:t>Institución a la que pertenece</w:t>
            </w:r>
          </w:p>
        </w:tc>
        <w:tc>
          <w:tcPr>
            <w:tcW w:w="5417" w:type="dxa"/>
            <w:shd w:val="clear" w:color="auto" w:fill="auto"/>
            <w:vAlign w:val="center"/>
          </w:tcPr>
          <w:p w14:paraId="4530230F" w14:textId="77777777" w:rsidR="00E562E4" w:rsidRPr="007C0F47" w:rsidRDefault="003D1469" w:rsidP="007C0F47">
            <w:pPr>
              <w:rPr>
                <w:rFonts w:ascii="Cambria" w:hAnsi="Cambria"/>
                <w:sz w:val="22"/>
                <w:szCs w:val="22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:rsidRPr="00033C11" w14:paraId="5AB8E03C" w14:textId="77777777" w:rsidTr="007C0F47">
        <w:tc>
          <w:tcPr>
            <w:tcW w:w="3227" w:type="dxa"/>
            <w:shd w:val="clear" w:color="auto" w:fill="auto"/>
            <w:vAlign w:val="center"/>
          </w:tcPr>
          <w:p w14:paraId="24713523" w14:textId="77777777" w:rsidR="00E562E4" w:rsidRPr="007C0F47" w:rsidRDefault="00E562E4" w:rsidP="007C0F47">
            <w:pPr>
              <w:rPr>
                <w:rFonts w:ascii="Cambria" w:hAnsi="Cambria"/>
                <w:b/>
                <w:sz w:val="22"/>
                <w:szCs w:val="22"/>
              </w:rPr>
            </w:pPr>
            <w:r w:rsidRPr="007C0F47">
              <w:rPr>
                <w:rFonts w:ascii="Cambria" w:hAnsi="Cambria"/>
                <w:b/>
                <w:sz w:val="22"/>
                <w:szCs w:val="22"/>
              </w:rPr>
              <w:t>Último t</w:t>
            </w:r>
            <w:r w:rsidR="0023270D" w:rsidRPr="007C0F47">
              <w:rPr>
                <w:rFonts w:ascii="Cambria" w:hAnsi="Cambria"/>
                <w:b/>
                <w:sz w:val="22"/>
                <w:szCs w:val="22"/>
              </w:rPr>
              <w:t>ítulo de p</w:t>
            </w:r>
            <w:r w:rsidRPr="007C0F47">
              <w:rPr>
                <w:rFonts w:ascii="Cambria" w:hAnsi="Cambria"/>
                <w:b/>
                <w:sz w:val="22"/>
                <w:szCs w:val="22"/>
              </w:rPr>
              <w:t>ostgrado obtenido</w:t>
            </w:r>
          </w:p>
        </w:tc>
        <w:tc>
          <w:tcPr>
            <w:tcW w:w="5417" w:type="dxa"/>
            <w:shd w:val="clear" w:color="auto" w:fill="auto"/>
            <w:vAlign w:val="center"/>
          </w:tcPr>
          <w:p w14:paraId="26104F24" w14:textId="77777777" w:rsidR="00E562E4" w:rsidRPr="007C0F47" w:rsidRDefault="003D1469" w:rsidP="007C0F47">
            <w:pPr>
              <w:rPr>
                <w:rFonts w:ascii="Cambria" w:hAnsi="Cambria"/>
                <w:sz w:val="22"/>
                <w:szCs w:val="22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:rsidRPr="00033C11" w14:paraId="77209D56" w14:textId="77777777" w:rsidTr="007C0F47">
        <w:tc>
          <w:tcPr>
            <w:tcW w:w="3227" w:type="dxa"/>
            <w:shd w:val="clear" w:color="auto" w:fill="auto"/>
            <w:vAlign w:val="center"/>
          </w:tcPr>
          <w:p w14:paraId="017F3491" w14:textId="77777777" w:rsidR="00E562E4" w:rsidRPr="007C0F47" w:rsidRDefault="00E562E4" w:rsidP="007C0F47">
            <w:pPr>
              <w:rPr>
                <w:rFonts w:ascii="Cambria" w:hAnsi="Cambria"/>
                <w:b/>
                <w:sz w:val="22"/>
                <w:szCs w:val="22"/>
              </w:rPr>
            </w:pPr>
            <w:r w:rsidRPr="007C0F47">
              <w:rPr>
                <w:rFonts w:ascii="Cambria" w:hAnsi="Cambria"/>
                <w:b/>
                <w:sz w:val="22"/>
                <w:szCs w:val="22"/>
              </w:rPr>
              <w:t>Áreas de experticia</w:t>
            </w:r>
          </w:p>
        </w:tc>
        <w:tc>
          <w:tcPr>
            <w:tcW w:w="5417" w:type="dxa"/>
            <w:shd w:val="clear" w:color="auto" w:fill="auto"/>
            <w:vAlign w:val="center"/>
          </w:tcPr>
          <w:p w14:paraId="08105F31" w14:textId="77777777" w:rsidR="00E562E4" w:rsidRPr="007C0F47" w:rsidRDefault="003D1469" w:rsidP="007C0F47">
            <w:pPr>
              <w:rPr>
                <w:rFonts w:ascii="Cambria" w:hAnsi="Cambria"/>
                <w:sz w:val="22"/>
                <w:szCs w:val="22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:rsidRPr="00033C11" w14:paraId="67A441C3" w14:textId="77777777" w:rsidTr="007C0F47">
        <w:tc>
          <w:tcPr>
            <w:tcW w:w="3227" w:type="dxa"/>
            <w:shd w:val="clear" w:color="auto" w:fill="auto"/>
            <w:vAlign w:val="center"/>
          </w:tcPr>
          <w:p w14:paraId="3940DCF9" w14:textId="77777777" w:rsidR="00E562E4" w:rsidRPr="007C0F47" w:rsidRDefault="00E562E4" w:rsidP="007C0F47">
            <w:pPr>
              <w:rPr>
                <w:rFonts w:ascii="Cambria" w:hAnsi="Cambria"/>
                <w:b/>
                <w:sz w:val="22"/>
                <w:szCs w:val="22"/>
              </w:rPr>
            </w:pPr>
            <w:r w:rsidRPr="007C0F47">
              <w:rPr>
                <w:rFonts w:ascii="Cambria" w:hAnsi="Cambria"/>
                <w:b/>
                <w:sz w:val="22"/>
                <w:szCs w:val="22"/>
              </w:rPr>
              <w:t>e-mail</w:t>
            </w:r>
          </w:p>
        </w:tc>
        <w:tc>
          <w:tcPr>
            <w:tcW w:w="5417" w:type="dxa"/>
            <w:shd w:val="clear" w:color="auto" w:fill="auto"/>
            <w:vAlign w:val="center"/>
          </w:tcPr>
          <w:p w14:paraId="086A0DE8" w14:textId="77777777" w:rsidR="00E562E4" w:rsidRPr="007C0F47" w:rsidRDefault="003D1469" w:rsidP="007C0F47">
            <w:pPr>
              <w:rPr>
                <w:rFonts w:ascii="Cambria" w:hAnsi="Cambria"/>
                <w:sz w:val="22"/>
                <w:szCs w:val="22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:rsidRPr="00033C11" w14:paraId="570ADD6B" w14:textId="77777777" w:rsidTr="007C0F47">
        <w:tc>
          <w:tcPr>
            <w:tcW w:w="3227" w:type="dxa"/>
            <w:shd w:val="clear" w:color="auto" w:fill="auto"/>
            <w:vAlign w:val="center"/>
          </w:tcPr>
          <w:p w14:paraId="237BD6CB" w14:textId="77777777" w:rsidR="00E562E4" w:rsidRPr="007C0F47" w:rsidRDefault="00E562E4" w:rsidP="007C0F47">
            <w:pPr>
              <w:rPr>
                <w:rFonts w:ascii="Cambria" w:hAnsi="Cambria"/>
                <w:b/>
                <w:sz w:val="22"/>
                <w:szCs w:val="22"/>
              </w:rPr>
            </w:pPr>
            <w:r w:rsidRPr="007C0F47">
              <w:rPr>
                <w:rFonts w:ascii="Cambria" w:hAnsi="Cambria"/>
                <w:b/>
                <w:sz w:val="22"/>
                <w:szCs w:val="22"/>
              </w:rPr>
              <w:t>Fecha de Evaluación</w:t>
            </w:r>
          </w:p>
        </w:tc>
        <w:tc>
          <w:tcPr>
            <w:tcW w:w="5417" w:type="dxa"/>
            <w:shd w:val="clear" w:color="auto" w:fill="auto"/>
            <w:vAlign w:val="center"/>
          </w:tcPr>
          <w:p w14:paraId="60EBF45F" w14:textId="77777777" w:rsidR="00E562E4" w:rsidRPr="007C0F47" w:rsidRDefault="003D1469" w:rsidP="007C0F47">
            <w:pPr>
              <w:rPr>
                <w:rFonts w:ascii="Cambria" w:hAnsi="Cambria"/>
                <w:sz w:val="22"/>
                <w:szCs w:val="22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  <w:tr w:rsidR="00E562E4" w:rsidRPr="00033C11" w14:paraId="42A9CE41" w14:textId="77777777" w:rsidTr="007C0F47">
        <w:tc>
          <w:tcPr>
            <w:tcW w:w="3227" w:type="dxa"/>
            <w:shd w:val="clear" w:color="auto" w:fill="auto"/>
            <w:vAlign w:val="center"/>
          </w:tcPr>
          <w:p w14:paraId="56DD23D7" w14:textId="77777777" w:rsidR="00E562E4" w:rsidRPr="007C0F47" w:rsidRDefault="00E562E4" w:rsidP="007C0F47">
            <w:pPr>
              <w:rPr>
                <w:rFonts w:ascii="Cambria" w:hAnsi="Cambria"/>
                <w:b/>
                <w:sz w:val="22"/>
                <w:szCs w:val="22"/>
              </w:rPr>
            </w:pPr>
            <w:r w:rsidRPr="007C0F47">
              <w:rPr>
                <w:rFonts w:ascii="Cambria" w:hAnsi="Cambria"/>
                <w:b/>
                <w:sz w:val="22"/>
                <w:szCs w:val="22"/>
              </w:rPr>
              <w:t>Firma</w:t>
            </w:r>
          </w:p>
        </w:tc>
        <w:tc>
          <w:tcPr>
            <w:tcW w:w="5417" w:type="dxa"/>
            <w:shd w:val="clear" w:color="auto" w:fill="auto"/>
            <w:vAlign w:val="center"/>
          </w:tcPr>
          <w:p w14:paraId="7CB4E45D" w14:textId="77777777" w:rsidR="00E562E4" w:rsidRPr="007C0F47" w:rsidRDefault="003D1469" w:rsidP="007C0F47">
            <w:pPr>
              <w:rPr>
                <w:rFonts w:ascii="Cambria" w:hAnsi="Cambria"/>
                <w:sz w:val="22"/>
                <w:szCs w:val="22"/>
              </w:rPr>
            </w:pPr>
            <w:r w:rsidRPr="007C0F47">
              <w:rPr>
                <w:rFonts w:ascii="Cambria" w:hAnsi="Cambria"/>
                <w:sz w:val="20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C0F47">
              <w:rPr>
                <w:rFonts w:ascii="Cambria" w:hAnsi="Cambria"/>
                <w:sz w:val="20"/>
                <w:szCs w:val="22"/>
              </w:rPr>
              <w:instrText xml:space="preserve"> FORMTEXT </w:instrText>
            </w:r>
            <w:r w:rsidRPr="007C0F47">
              <w:rPr>
                <w:rFonts w:ascii="Cambria" w:hAnsi="Cambria"/>
                <w:sz w:val="20"/>
                <w:szCs w:val="22"/>
              </w:rPr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separate"/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noProof/>
                <w:sz w:val="20"/>
                <w:szCs w:val="22"/>
              </w:rPr>
              <w:t> </w:t>
            </w:r>
            <w:r w:rsidRPr="007C0F47">
              <w:rPr>
                <w:rFonts w:ascii="Cambria" w:hAnsi="Cambria"/>
                <w:sz w:val="20"/>
                <w:szCs w:val="22"/>
              </w:rPr>
              <w:fldChar w:fldCharType="end"/>
            </w:r>
          </w:p>
        </w:tc>
      </w:tr>
    </w:tbl>
    <w:p w14:paraId="075A60DE" w14:textId="77777777" w:rsidR="00E562E4" w:rsidRDefault="00E562E4" w:rsidP="00E562E4"/>
    <w:p w14:paraId="3142E28A" w14:textId="77777777" w:rsidR="00DB2704" w:rsidRDefault="00DB2704"/>
    <w:sectPr w:rsidR="00DB2704" w:rsidSect="004475C3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F9E9" w14:textId="77777777" w:rsidR="001634AB" w:rsidRDefault="001634AB" w:rsidP="00640DC5">
      <w:r>
        <w:separator/>
      </w:r>
    </w:p>
  </w:endnote>
  <w:endnote w:type="continuationSeparator" w:id="0">
    <w:p w14:paraId="1F6BD84D" w14:textId="77777777" w:rsidR="001634AB" w:rsidRDefault="001634AB" w:rsidP="0064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9FA0" w14:textId="77777777" w:rsidR="001634AB" w:rsidRDefault="001634AB" w:rsidP="00640DC5">
      <w:r>
        <w:separator/>
      </w:r>
    </w:p>
  </w:footnote>
  <w:footnote w:type="continuationSeparator" w:id="0">
    <w:p w14:paraId="7BF05CC4" w14:textId="77777777" w:rsidR="001634AB" w:rsidRDefault="001634AB" w:rsidP="0064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1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20"/>
      <w:gridCol w:w="6411"/>
      <w:gridCol w:w="1930"/>
    </w:tblGrid>
    <w:tr w:rsidR="00640DC5" w:rsidRPr="000F3CE6" w14:paraId="5E30E532" w14:textId="77777777" w:rsidTr="00A94BDD">
      <w:trPr>
        <w:trHeight w:val="552"/>
      </w:trPr>
      <w:tc>
        <w:tcPr>
          <w:tcW w:w="1769" w:type="dxa"/>
          <w:vMerge w:val="restart"/>
          <w:vAlign w:val="center"/>
        </w:tcPr>
        <w:p w14:paraId="10E229A2" w14:textId="0C872A1E" w:rsidR="00640DC5" w:rsidRPr="000F3CE6" w:rsidRDefault="00B43529" w:rsidP="00B43529">
          <w:pPr>
            <w:jc w:val="center"/>
            <w:rPr>
              <w:rFonts w:ascii="Calibri" w:eastAsia="Calibri" w:hAnsi="Calibri"/>
              <w:sz w:val="10"/>
              <w:szCs w:val="10"/>
            </w:rPr>
          </w:pPr>
          <w:r w:rsidRPr="006A31ED">
            <w:rPr>
              <w:noProof/>
              <w:lang w:eastAsia="es-CO"/>
            </w:rPr>
            <w:drawing>
              <wp:inline distT="0" distB="0" distL="0" distR="0" wp14:anchorId="7AA08F59" wp14:editId="7CA83826">
                <wp:extent cx="1066800" cy="1190625"/>
                <wp:effectExtent l="0" t="0" r="0" b="9525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4" w:type="dxa"/>
          <w:vMerge w:val="restart"/>
          <w:shd w:val="clear" w:color="auto" w:fill="auto"/>
          <w:vAlign w:val="center"/>
        </w:tcPr>
        <w:p w14:paraId="7535C98B" w14:textId="77777777" w:rsidR="00640DC5" w:rsidRDefault="00640DC5" w:rsidP="00640DC5">
          <w:pPr>
            <w:jc w:val="center"/>
            <w:rPr>
              <w:rFonts w:ascii="Arial" w:eastAsia="Calibri" w:hAnsi="Arial" w:cs="Arial"/>
              <w:b/>
              <w:bCs/>
              <w:sz w:val="28"/>
              <w:szCs w:val="28"/>
            </w:rPr>
          </w:pPr>
          <w:r w:rsidRPr="000F3CE6">
            <w:rPr>
              <w:rFonts w:ascii="Arial" w:eastAsia="Calibri" w:hAnsi="Arial" w:cs="Arial"/>
              <w:b/>
              <w:bCs/>
              <w:sz w:val="28"/>
              <w:szCs w:val="28"/>
            </w:rPr>
            <w:t>EVALUACIÓN DE PROPUESTA DE INVESTIGACIÓN POR EXPERTOS EXTERNOS</w:t>
          </w:r>
        </w:p>
        <w:p w14:paraId="2CD1D913" w14:textId="77777777" w:rsidR="00B43529" w:rsidRDefault="00B43529" w:rsidP="00B43529">
          <w:pPr>
            <w:rPr>
              <w:rFonts w:ascii="Arial" w:eastAsia="Calibri" w:hAnsi="Arial" w:cs="Arial"/>
              <w:b/>
              <w:bCs/>
              <w:sz w:val="28"/>
              <w:szCs w:val="28"/>
            </w:rPr>
          </w:pPr>
        </w:p>
        <w:p w14:paraId="4F63D789" w14:textId="2B81C791" w:rsidR="00B43529" w:rsidRPr="00B43529" w:rsidRDefault="00B43529" w:rsidP="00B43529">
          <w:pPr>
            <w:rPr>
              <w:rFonts w:ascii="Arial" w:eastAsia="Calibri" w:hAnsi="Arial" w:cs="Arial"/>
              <w:sz w:val="28"/>
              <w:szCs w:val="28"/>
            </w:rPr>
          </w:pPr>
        </w:p>
      </w:tc>
      <w:tc>
        <w:tcPr>
          <w:tcW w:w="1938" w:type="dxa"/>
          <w:shd w:val="clear" w:color="auto" w:fill="auto"/>
          <w:vAlign w:val="center"/>
        </w:tcPr>
        <w:p w14:paraId="445078A3" w14:textId="77777777" w:rsidR="00640DC5" w:rsidRPr="000F3CE6" w:rsidRDefault="00F02B08" w:rsidP="00640DC5">
          <w:pPr>
            <w:jc w:val="center"/>
            <w:rPr>
              <w:rFonts w:ascii="Arial" w:eastAsia="Calibri" w:hAnsi="Arial" w:cs="Arial"/>
              <w:b/>
              <w:bCs/>
              <w:sz w:val="20"/>
              <w:szCs w:val="20"/>
            </w:rPr>
          </w:pPr>
          <w:r w:rsidRPr="00F02B08">
            <w:rPr>
              <w:rFonts w:ascii="Arial" w:eastAsia="Calibri" w:hAnsi="Arial" w:cs="Arial"/>
              <w:b/>
              <w:bCs/>
              <w:sz w:val="20"/>
              <w:szCs w:val="20"/>
            </w:rPr>
            <w:t>GC-IV-PR-05-04</w:t>
          </w:r>
        </w:p>
      </w:tc>
    </w:tr>
    <w:tr w:rsidR="00640DC5" w:rsidRPr="000F3CE6" w14:paraId="083E0764" w14:textId="77777777" w:rsidTr="00A94BDD">
      <w:tblPrEx>
        <w:tblCellMar>
          <w:left w:w="108" w:type="dxa"/>
          <w:right w:w="108" w:type="dxa"/>
        </w:tblCellMar>
      </w:tblPrEx>
      <w:trPr>
        <w:trHeight w:val="715"/>
      </w:trPr>
      <w:tc>
        <w:tcPr>
          <w:tcW w:w="1769" w:type="dxa"/>
          <w:vMerge/>
        </w:tcPr>
        <w:p w14:paraId="14D5A328" w14:textId="77777777" w:rsidR="00640DC5" w:rsidRPr="000F3CE6" w:rsidRDefault="00640DC5" w:rsidP="00640DC5">
          <w:pPr>
            <w:rPr>
              <w:rFonts w:ascii="Calibri" w:eastAsia="Calibri" w:hAnsi="Calibri"/>
              <w:noProof/>
            </w:rPr>
          </w:pPr>
        </w:p>
      </w:tc>
      <w:tc>
        <w:tcPr>
          <w:tcW w:w="6454" w:type="dxa"/>
          <w:vMerge/>
          <w:shd w:val="clear" w:color="auto" w:fill="auto"/>
          <w:vAlign w:val="center"/>
        </w:tcPr>
        <w:p w14:paraId="62E0EFE6" w14:textId="77777777" w:rsidR="00640DC5" w:rsidRPr="000F3CE6" w:rsidRDefault="00640DC5" w:rsidP="00640DC5">
          <w:pPr>
            <w:jc w:val="center"/>
            <w:rPr>
              <w:rFonts w:ascii="Arial" w:eastAsia="Calibri" w:hAnsi="Arial" w:cs="Arial"/>
              <w:b/>
              <w:bCs/>
              <w:sz w:val="22"/>
              <w:szCs w:val="22"/>
            </w:rPr>
          </w:pPr>
        </w:p>
      </w:tc>
      <w:tc>
        <w:tcPr>
          <w:tcW w:w="1938" w:type="dxa"/>
          <w:shd w:val="clear" w:color="auto" w:fill="auto"/>
          <w:vAlign w:val="center"/>
        </w:tcPr>
        <w:p w14:paraId="6A603780" w14:textId="37933541" w:rsidR="00640DC5" w:rsidRPr="000F3CE6" w:rsidRDefault="00C57465" w:rsidP="00640DC5">
          <w:pPr>
            <w:jc w:val="center"/>
            <w:rPr>
              <w:rFonts w:ascii="Arial" w:eastAsia="Calibri" w:hAnsi="Arial" w:cs="Arial"/>
              <w:b/>
              <w:bCs/>
              <w:sz w:val="20"/>
              <w:szCs w:val="20"/>
            </w:rPr>
          </w:pPr>
          <w:r>
            <w:rPr>
              <w:rFonts w:ascii="Arial" w:eastAsia="Calibri" w:hAnsi="Arial" w:cs="Arial"/>
              <w:b/>
              <w:bCs/>
              <w:sz w:val="20"/>
              <w:szCs w:val="20"/>
            </w:rPr>
            <w:t xml:space="preserve">Versión </w:t>
          </w:r>
          <w:r w:rsidR="00A94BDD">
            <w:rPr>
              <w:rFonts w:ascii="Arial" w:eastAsia="Calibri" w:hAnsi="Arial" w:cs="Arial"/>
              <w:b/>
              <w:bCs/>
              <w:sz w:val="20"/>
              <w:szCs w:val="20"/>
            </w:rPr>
            <w:t>5</w:t>
          </w:r>
        </w:p>
      </w:tc>
    </w:tr>
    <w:tr w:rsidR="00640DC5" w:rsidRPr="000F3CE6" w14:paraId="729A77A6" w14:textId="77777777" w:rsidTr="00C44E31">
      <w:tblPrEx>
        <w:tblCellMar>
          <w:left w:w="108" w:type="dxa"/>
          <w:right w:w="108" w:type="dxa"/>
        </w:tblCellMar>
      </w:tblPrEx>
      <w:trPr>
        <w:trHeight w:val="378"/>
      </w:trPr>
      <w:tc>
        <w:tcPr>
          <w:tcW w:w="1769" w:type="dxa"/>
          <w:vMerge/>
        </w:tcPr>
        <w:p w14:paraId="4EAE2B4B" w14:textId="77777777" w:rsidR="00640DC5" w:rsidRPr="000F3CE6" w:rsidRDefault="00640DC5" w:rsidP="00640DC5">
          <w:pPr>
            <w:rPr>
              <w:rFonts w:ascii="Calibri" w:eastAsia="Calibri" w:hAnsi="Calibri"/>
              <w:noProof/>
            </w:rPr>
          </w:pPr>
        </w:p>
      </w:tc>
      <w:tc>
        <w:tcPr>
          <w:tcW w:w="6454" w:type="dxa"/>
          <w:vMerge/>
          <w:shd w:val="clear" w:color="auto" w:fill="auto"/>
          <w:vAlign w:val="center"/>
        </w:tcPr>
        <w:p w14:paraId="0ABFBD48" w14:textId="77777777" w:rsidR="00640DC5" w:rsidRPr="000F3CE6" w:rsidRDefault="00640DC5" w:rsidP="00640DC5">
          <w:pPr>
            <w:jc w:val="center"/>
            <w:rPr>
              <w:rFonts w:ascii="Arial" w:eastAsia="Calibri" w:hAnsi="Arial" w:cs="Arial"/>
              <w:b/>
              <w:bCs/>
              <w:sz w:val="22"/>
              <w:szCs w:val="22"/>
            </w:rPr>
          </w:pPr>
        </w:p>
      </w:tc>
      <w:tc>
        <w:tcPr>
          <w:tcW w:w="1938" w:type="dxa"/>
          <w:shd w:val="clear" w:color="auto" w:fill="auto"/>
          <w:vAlign w:val="center"/>
        </w:tcPr>
        <w:p w14:paraId="78CD2F3F" w14:textId="0C933E63" w:rsidR="00640DC5" w:rsidRPr="000F3CE6" w:rsidRDefault="00A94BDD" w:rsidP="00640DC5">
          <w:pPr>
            <w:jc w:val="center"/>
            <w:rPr>
              <w:rFonts w:ascii="Arial" w:eastAsia="Calibri" w:hAnsi="Arial" w:cs="Arial"/>
              <w:b/>
              <w:bCs/>
              <w:sz w:val="20"/>
              <w:szCs w:val="20"/>
            </w:rPr>
          </w:pPr>
          <w:r>
            <w:rPr>
              <w:rFonts w:ascii="Arial" w:eastAsia="Calibri" w:hAnsi="Arial" w:cs="Arial"/>
              <w:b/>
              <w:bCs/>
              <w:sz w:val="20"/>
              <w:szCs w:val="20"/>
            </w:rPr>
            <w:t>22</w:t>
          </w:r>
          <w:r w:rsidR="00C57465">
            <w:rPr>
              <w:rFonts w:ascii="Arial" w:eastAsia="Calibri" w:hAnsi="Arial" w:cs="Arial"/>
              <w:b/>
              <w:bCs/>
              <w:sz w:val="20"/>
              <w:szCs w:val="20"/>
            </w:rPr>
            <w:t>/</w:t>
          </w:r>
          <w:r>
            <w:rPr>
              <w:rFonts w:ascii="Arial" w:eastAsia="Calibri" w:hAnsi="Arial" w:cs="Arial"/>
              <w:b/>
              <w:bCs/>
              <w:sz w:val="20"/>
              <w:szCs w:val="20"/>
            </w:rPr>
            <w:t>06</w:t>
          </w:r>
          <w:r w:rsidR="00C57465">
            <w:rPr>
              <w:rFonts w:ascii="Arial" w:eastAsia="Calibri" w:hAnsi="Arial" w:cs="Arial"/>
              <w:b/>
              <w:bCs/>
              <w:sz w:val="20"/>
              <w:szCs w:val="20"/>
            </w:rPr>
            <w:t>/20</w:t>
          </w:r>
          <w:r>
            <w:rPr>
              <w:rFonts w:ascii="Arial" w:eastAsia="Calibri" w:hAnsi="Arial" w:cs="Arial"/>
              <w:b/>
              <w:bCs/>
              <w:sz w:val="20"/>
              <w:szCs w:val="20"/>
            </w:rPr>
            <w:t>23</w:t>
          </w:r>
        </w:p>
      </w:tc>
    </w:tr>
  </w:tbl>
  <w:p w14:paraId="2AED0D92" w14:textId="77777777" w:rsidR="00640DC5" w:rsidRDefault="00640D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981"/>
    <w:multiLevelType w:val="hybridMultilevel"/>
    <w:tmpl w:val="F98C18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02989"/>
    <w:multiLevelType w:val="hybridMultilevel"/>
    <w:tmpl w:val="35D225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973DC"/>
    <w:multiLevelType w:val="hybridMultilevel"/>
    <w:tmpl w:val="6F6874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2DCD"/>
    <w:multiLevelType w:val="hybridMultilevel"/>
    <w:tmpl w:val="E9A2B2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C029D"/>
    <w:multiLevelType w:val="hybridMultilevel"/>
    <w:tmpl w:val="E1760D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36764"/>
    <w:multiLevelType w:val="hybridMultilevel"/>
    <w:tmpl w:val="2AEE31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83116"/>
    <w:multiLevelType w:val="hybridMultilevel"/>
    <w:tmpl w:val="0B2E23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401DE"/>
    <w:multiLevelType w:val="hybridMultilevel"/>
    <w:tmpl w:val="B52003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55742"/>
    <w:multiLevelType w:val="hybridMultilevel"/>
    <w:tmpl w:val="69463FC0"/>
    <w:lvl w:ilvl="0" w:tplc="DC3EF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011014">
    <w:abstractNumId w:val="5"/>
  </w:num>
  <w:num w:numId="2" w16cid:durableId="766655583">
    <w:abstractNumId w:val="7"/>
  </w:num>
  <w:num w:numId="3" w16cid:durableId="1657806543">
    <w:abstractNumId w:val="3"/>
  </w:num>
  <w:num w:numId="4" w16cid:durableId="1541087959">
    <w:abstractNumId w:val="4"/>
  </w:num>
  <w:num w:numId="5" w16cid:durableId="2130204211">
    <w:abstractNumId w:val="1"/>
  </w:num>
  <w:num w:numId="6" w16cid:durableId="551696703">
    <w:abstractNumId w:val="0"/>
  </w:num>
  <w:num w:numId="7" w16cid:durableId="696782487">
    <w:abstractNumId w:val="2"/>
  </w:num>
  <w:num w:numId="8" w16cid:durableId="1943295324">
    <w:abstractNumId w:val="6"/>
  </w:num>
  <w:num w:numId="9" w16cid:durableId="1859081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06"/>
    <w:rsid w:val="00017570"/>
    <w:rsid w:val="00066ED9"/>
    <w:rsid w:val="00143DE0"/>
    <w:rsid w:val="001634AB"/>
    <w:rsid w:val="001E3E39"/>
    <w:rsid w:val="0023270D"/>
    <w:rsid w:val="002349FB"/>
    <w:rsid w:val="00241863"/>
    <w:rsid w:val="00256906"/>
    <w:rsid w:val="002A088B"/>
    <w:rsid w:val="003431F0"/>
    <w:rsid w:val="00361252"/>
    <w:rsid w:val="0039280D"/>
    <w:rsid w:val="003D1469"/>
    <w:rsid w:val="004475C3"/>
    <w:rsid w:val="00537B38"/>
    <w:rsid w:val="00545BF8"/>
    <w:rsid w:val="00582DFF"/>
    <w:rsid w:val="005A7E36"/>
    <w:rsid w:val="005A7E44"/>
    <w:rsid w:val="005B1C80"/>
    <w:rsid w:val="005F5598"/>
    <w:rsid w:val="00640DC5"/>
    <w:rsid w:val="00682CCD"/>
    <w:rsid w:val="006D0154"/>
    <w:rsid w:val="007B4614"/>
    <w:rsid w:val="007C0F47"/>
    <w:rsid w:val="00810812"/>
    <w:rsid w:val="00842A77"/>
    <w:rsid w:val="00893676"/>
    <w:rsid w:val="008A7227"/>
    <w:rsid w:val="00950595"/>
    <w:rsid w:val="009A3C06"/>
    <w:rsid w:val="009C2E6E"/>
    <w:rsid w:val="00A16EDF"/>
    <w:rsid w:val="00A94BDD"/>
    <w:rsid w:val="00B43529"/>
    <w:rsid w:val="00B92642"/>
    <w:rsid w:val="00BF0FA5"/>
    <w:rsid w:val="00C25174"/>
    <w:rsid w:val="00C44E31"/>
    <w:rsid w:val="00C57465"/>
    <w:rsid w:val="00C63D35"/>
    <w:rsid w:val="00C879A6"/>
    <w:rsid w:val="00D316C0"/>
    <w:rsid w:val="00D46157"/>
    <w:rsid w:val="00DB2704"/>
    <w:rsid w:val="00DE1076"/>
    <w:rsid w:val="00E2655F"/>
    <w:rsid w:val="00E562E4"/>
    <w:rsid w:val="00EA6994"/>
    <w:rsid w:val="00F02B08"/>
    <w:rsid w:val="00F536CE"/>
    <w:rsid w:val="00F6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0FE1E"/>
  <w15:chartTrackingRefBased/>
  <w15:docId w15:val="{114D588D-762E-4E4D-B904-61FA3A6A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E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2E4"/>
    <w:pPr>
      <w:ind w:left="720"/>
      <w:contextualSpacing/>
    </w:pPr>
  </w:style>
  <w:style w:type="table" w:styleId="Tablaconcuadrcula">
    <w:name w:val="Table Grid"/>
    <w:basedOn w:val="Tablanormal"/>
    <w:uiPriority w:val="59"/>
    <w:rsid w:val="00E56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0D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DC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40D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DC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A16EDF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beth.ariza\Downloads\3_Formato_de_evaluacion_externa%20(3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CCD2-A0A9-4C63-8B95-DEEEB78A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3_Formato_de_evaluacion_externa (3).dot</Template>
  <TotalTime>7</TotalTime>
  <Pages>5</Pages>
  <Words>999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uac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Elibeth Ariza</dc:creator>
  <cp:keywords/>
  <cp:lastModifiedBy>Sofia Hernandez</cp:lastModifiedBy>
  <cp:revision>4</cp:revision>
  <cp:lastPrinted>2011-07-01T18:51:00Z</cp:lastPrinted>
  <dcterms:created xsi:type="dcterms:W3CDTF">2023-03-23T21:21:00Z</dcterms:created>
  <dcterms:modified xsi:type="dcterms:W3CDTF">2023-06-23T17:09:00Z</dcterms:modified>
</cp:coreProperties>
</file>