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039FA" w14:textId="77777777" w:rsidR="006A1FE7" w:rsidRPr="00F838FE" w:rsidRDefault="006A1FE7" w:rsidP="006158C6">
      <w:pPr>
        <w:spacing w:after="0" w:line="360" w:lineRule="auto"/>
        <w:jc w:val="both"/>
        <w:rPr>
          <w:rFonts w:ascii="Arial" w:hAnsi="Arial" w:cs="Arial"/>
          <w:szCs w:val="20"/>
        </w:rPr>
      </w:pPr>
      <w:r w:rsidRPr="00F838FE">
        <w:rPr>
          <w:rFonts w:ascii="Arial" w:hAnsi="Arial" w:cs="Arial"/>
          <w:b/>
          <w:szCs w:val="20"/>
        </w:rPr>
        <w:t>Fecha de entrega del informe:</w:t>
      </w:r>
      <w:r w:rsidRPr="00F838FE">
        <w:rPr>
          <w:rFonts w:ascii="Arial" w:hAnsi="Arial" w:cs="Arial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97071831"/>
          <w:placeholder>
            <w:docPart w:val="2EB92F98F9CC4B6DA1806ADA48DD9DE0"/>
          </w:placeholder>
          <w:showingPlcHdr/>
          <w:date w:fullDate="2018-06-20T00:00:00Z">
            <w:dateFormat w:val="d/MM/yyyy"/>
            <w:lid w:val="es-CO"/>
            <w:storeMappedDataAs w:val="dateTime"/>
            <w:calendar w:val="gregorian"/>
          </w:date>
        </w:sdtPr>
        <w:sdtEndPr/>
        <w:sdtContent>
          <w:permStart w:id="2103973278" w:edGrp="everyone"/>
          <w:r w:rsidRPr="00F838FE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una fecha</w:t>
          </w:r>
          <w:permEnd w:id="2103973278"/>
        </w:sdtContent>
      </w:sdt>
    </w:p>
    <w:p w14:paraId="6E5CDA33" w14:textId="77777777" w:rsidR="006A1FE7" w:rsidRDefault="006A1FE7" w:rsidP="006158C6">
      <w:pPr>
        <w:spacing w:after="0" w:line="360" w:lineRule="auto"/>
        <w:jc w:val="both"/>
        <w:rPr>
          <w:rFonts w:ascii="Arial" w:hAnsi="Arial" w:cs="Arial"/>
          <w:b/>
          <w:color w:val="009999"/>
          <w:szCs w:val="20"/>
        </w:rPr>
      </w:pPr>
    </w:p>
    <w:p w14:paraId="7B2BC112" w14:textId="77777777" w:rsidR="007C5DA2" w:rsidRPr="0035184F" w:rsidRDefault="0035184F" w:rsidP="006158C6">
      <w:pPr>
        <w:spacing w:after="0" w:line="360" w:lineRule="auto"/>
        <w:jc w:val="both"/>
        <w:rPr>
          <w:rFonts w:ascii="Arial" w:hAnsi="Arial" w:cs="Arial"/>
          <w:b/>
          <w:sz w:val="18"/>
          <w:szCs w:val="20"/>
        </w:rPr>
      </w:pPr>
      <w:r w:rsidRPr="0035184F">
        <w:rPr>
          <w:rFonts w:ascii="Arial" w:hAnsi="Arial" w:cs="Arial"/>
          <w:b/>
          <w:color w:val="009999"/>
          <w:szCs w:val="20"/>
        </w:rPr>
        <w:t>INFORMACIÓN PERSONAL</w:t>
      </w:r>
      <w:r w:rsidR="002E7A16">
        <w:rPr>
          <w:rFonts w:ascii="Arial" w:hAnsi="Arial" w:cs="Arial"/>
          <w:b/>
          <w:sz w:val="18"/>
          <w:szCs w:val="20"/>
        </w:rPr>
        <w:pict w14:anchorId="499F44E2">
          <v:rect id="_x0000_i1025" style="width:0;height:1.5pt" o:hralign="center" o:hrstd="t" o:hr="t" fillcolor="#a0a0a0" stroked="f"/>
        </w:pict>
      </w:r>
    </w:p>
    <w:p w14:paraId="589ADB21" w14:textId="77777777" w:rsidR="0035184F" w:rsidRPr="00F838FE" w:rsidRDefault="00D64FAF" w:rsidP="006158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38FE">
        <w:rPr>
          <w:rFonts w:ascii="Arial" w:hAnsi="Arial" w:cs="Arial"/>
          <w:b/>
          <w:sz w:val="20"/>
          <w:szCs w:val="20"/>
        </w:rPr>
        <w:t>Nombre</w:t>
      </w:r>
      <w:r w:rsidR="0035184F" w:rsidRPr="00F838FE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39679247"/>
          <w:placeholder>
            <w:docPart w:val="61470C20B7E2468B9AA0D277098ABA48"/>
          </w:placeholder>
          <w:showingPlcHdr/>
        </w:sdtPr>
        <w:sdtEndPr/>
        <w:sdtContent>
          <w:permStart w:id="497446492" w:edGrp="everyone"/>
          <w:r w:rsidR="0035184F" w:rsidRPr="00F838FE">
            <w:rPr>
              <w:rStyle w:val="Textodelmarcadordeposicin"/>
              <w:rFonts w:ascii="Arial" w:hAnsi="Arial" w:cs="Arial"/>
              <w:sz w:val="20"/>
              <w:szCs w:val="20"/>
            </w:rPr>
            <w:t>Digite el nombre completo de la persona que realiz</w:t>
          </w:r>
          <w:r w:rsidR="00AA69D6" w:rsidRPr="00F838FE">
            <w:rPr>
              <w:rStyle w:val="Textodelmarcadordeposicin"/>
              <w:rFonts w:ascii="Arial" w:hAnsi="Arial" w:cs="Arial"/>
              <w:sz w:val="20"/>
              <w:szCs w:val="20"/>
            </w:rPr>
            <w:t>ó</w:t>
          </w:r>
          <w:r w:rsidR="0035184F" w:rsidRPr="00F838FE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 la movilidad</w:t>
          </w:r>
          <w:permEnd w:id="497446492"/>
        </w:sdtContent>
      </w:sdt>
    </w:p>
    <w:p w14:paraId="47D56A1D" w14:textId="77777777" w:rsidR="00AF615B" w:rsidRPr="00F838FE" w:rsidRDefault="00D64FAF" w:rsidP="006158C6">
      <w:pPr>
        <w:tabs>
          <w:tab w:val="left" w:pos="573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38FE">
        <w:rPr>
          <w:rFonts w:ascii="Arial" w:hAnsi="Arial" w:cs="Arial"/>
          <w:b/>
          <w:sz w:val="20"/>
          <w:szCs w:val="20"/>
        </w:rPr>
        <w:t>Tipo de identificación</w:t>
      </w:r>
      <w:r w:rsidR="003B3377" w:rsidRPr="00F838FE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378080060"/>
          <w:placeholder>
            <w:docPart w:val="C7CFBA5FF4E44D9D96BE004D28EBAE91"/>
          </w:placeholder>
          <w:showingPlcHdr/>
          <w:dropDownList>
            <w:listItem w:value="Elija un elemento."/>
            <w:listItem w:displayText="Tarjeta de Identidad" w:value="Tarjeta de Identidad"/>
            <w:listItem w:displayText="Cédula de Ciudadanía" w:value="Cédula de Ciudadanía"/>
            <w:listItem w:displayText="Pasaporte" w:value="Pasaporte"/>
            <w:listItem w:displayText="Cédula de Extranjería" w:value="Cédula de Extranjería"/>
          </w:dropDownList>
        </w:sdtPr>
        <w:sdtEndPr/>
        <w:sdtContent>
          <w:permStart w:id="449477040" w:edGrp="everyone"/>
          <w:r w:rsidRPr="00F838FE">
            <w:rPr>
              <w:rStyle w:val="Textodelmarcadordeposicin"/>
              <w:rFonts w:ascii="Arial" w:hAnsi="Arial" w:cs="Arial"/>
              <w:sz w:val="20"/>
              <w:szCs w:val="20"/>
            </w:rPr>
            <w:t>Elija un tipo de identificación</w:t>
          </w:r>
          <w:permEnd w:id="449477040"/>
        </w:sdtContent>
      </w:sdt>
      <w:r w:rsidRPr="00F838FE">
        <w:rPr>
          <w:rFonts w:ascii="Arial" w:hAnsi="Arial" w:cs="Arial"/>
          <w:sz w:val="20"/>
          <w:szCs w:val="20"/>
        </w:rPr>
        <w:t xml:space="preserve"> </w:t>
      </w:r>
    </w:p>
    <w:p w14:paraId="6154AE4E" w14:textId="77777777" w:rsidR="003B3377" w:rsidRPr="00F838FE" w:rsidRDefault="00D64FAF" w:rsidP="006158C6">
      <w:pPr>
        <w:tabs>
          <w:tab w:val="left" w:pos="573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38FE">
        <w:rPr>
          <w:rFonts w:ascii="Arial" w:hAnsi="Arial" w:cs="Arial"/>
          <w:b/>
          <w:sz w:val="20"/>
          <w:szCs w:val="20"/>
        </w:rPr>
        <w:t>Número:</w:t>
      </w:r>
      <w:r w:rsidRPr="00F838F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51721913"/>
          <w:placeholder>
            <w:docPart w:val="75CEF1A051F8400EA86B97C0B9C66036"/>
          </w:placeholder>
          <w:showingPlcHdr/>
        </w:sdtPr>
        <w:sdtEndPr/>
        <w:sdtContent>
          <w:permStart w:id="1653165413" w:edGrp="everyone"/>
          <w:r w:rsidRPr="00F838FE">
            <w:rPr>
              <w:rStyle w:val="Textodelmarcadordeposicin"/>
              <w:rFonts w:ascii="Arial" w:hAnsi="Arial" w:cs="Arial"/>
              <w:sz w:val="20"/>
              <w:szCs w:val="20"/>
            </w:rPr>
            <w:t>Digite el número de identificación</w:t>
          </w:r>
          <w:permEnd w:id="1653165413"/>
        </w:sdtContent>
      </w:sdt>
    </w:p>
    <w:p w14:paraId="08AFC307" w14:textId="77777777" w:rsidR="003B3377" w:rsidRPr="00F838FE" w:rsidRDefault="00D64FAF" w:rsidP="006158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38FE">
        <w:rPr>
          <w:rFonts w:ascii="Arial" w:hAnsi="Arial" w:cs="Arial"/>
          <w:b/>
          <w:sz w:val="20"/>
          <w:szCs w:val="20"/>
        </w:rPr>
        <w:t>Nacionalidad</w:t>
      </w:r>
      <w:r w:rsidR="003B3377" w:rsidRPr="00F838FE">
        <w:rPr>
          <w:rFonts w:ascii="Arial" w:hAnsi="Arial" w:cs="Arial"/>
          <w:b/>
          <w:sz w:val="20"/>
          <w:szCs w:val="20"/>
        </w:rPr>
        <w:t>:</w:t>
      </w:r>
      <w:r w:rsidR="003B3377" w:rsidRPr="00F838F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06595144"/>
          <w:placeholder>
            <w:docPart w:val="448B0FE073204FDAA40A0134239B89F2"/>
          </w:placeholder>
          <w:showingPlcHdr/>
        </w:sdtPr>
        <w:sdtEndPr/>
        <w:sdtContent>
          <w:permStart w:id="1526743256" w:edGrp="everyone"/>
          <w:r w:rsidR="003B3377" w:rsidRPr="00F838FE">
            <w:rPr>
              <w:rStyle w:val="Textodelmarcadordeposicin"/>
              <w:rFonts w:ascii="Arial" w:hAnsi="Arial" w:cs="Arial"/>
              <w:sz w:val="20"/>
              <w:szCs w:val="20"/>
            </w:rPr>
            <w:t>Digite la nacionalidad de la persona q</w:t>
          </w:r>
          <w:r w:rsidR="00AA69D6" w:rsidRPr="00F838FE">
            <w:rPr>
              <w:rStyle w:val="Textodelmarcadordeposicin"/>
              <w:rFonts w:ascii="Arial" w:hAnsi="Arial" w:cs="Arial"/>
              <w:sz w:val="20"/>
              <w:szCs w:val="20"/>
            </w:rPr>
            <w:t>ue realizó</w:t>
          </w:r>
          <w:r w:rsidR="003B3377" w:rsidRPr="00F838FE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 la movilidad</w:t>
          </w:r>
          <w:permEnd w:id="1526743256"/>
        </w:sdtContent>
      </w:sdt>
    </w:p>
    <w:p w14:paraId="59D98B1B" w14:textId="77777777" w:rsidR="0035184F" w:rsidRPr="00F838FE" w:rsidRDefault="0035184F" w:rsidP="006158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38FE">
        <w:rPr>
          <w:rFonts w:ascii="Arial" w:hAnsi="Arial" w:cs="Arial"/>
          <w:b/>
          <w:sz w:val="20"/>
          <w:szCs w:val="20"/>
        </w:rPr>
        <w:t>C</w:t>
      </w:r>
      <w:r w:rsidR="00AF615B" w:rsidRPr="00F838FE">
        <w:rPr>
          <w:rFonts w:ascii="Arial" w:hAnsi="Arial" w:cs="Arial"/>
          <w:b/>
          <w:sz w:val="20"/>
          <w:szCs w:val="20"/>
        </w:rPr>
        <w:t>argo</w:t>
      </w:r>
      <w:r w:rsidRPr="00F838FE">
        <w:rPr>
          <w:rFonts w:ascii="Arial" w:hAnsi="Arial" w:cs="Arial"/>
          <w:b/>
          <w:sz w:val="20"/>
          <w:szCs w:val="20"/>
        </w:rPr>
        <w:t>:</w:t>
      </w:r>
      <w:r w:rsidRPr="00F838F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38621698"/>
          <w:placeholder>
            <w:docPart w:val="1A343D7792E24EB280571210BDF23CFF"/>
          </w:placeholder>
          <w:showingPlcHdr/>
        </w:sdtPr>
        <w:sdtEndPr/>
        <w:sdtContent>
          <w:permStart w:id="1195473419" w:edGrp="everyone"/>
          <w:r w:rsidRPr="00F838FE">
            <w:rPr>
              <w:rStyle w:val="Textodelmarcadordeposicin"/>
              <w:rFonts w:ascii="Arial" w:hAnsi="Arial" w:cs="Arial"/>
              <w:sz w:val="20"/>
              <w:szCs w:val="20"/>
            </w:rPr>
            <w:t>Digite el</w:t>
          </w:r>
          <w:r w:rsidR="00AA69D6" w:rsidRPr="00F838FE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 cargo de la persona que realizó</w:t>
          </w:r>
          <w:r w:rsidRPr="00F838FE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 la movilidad</w:t>
          </w:r>
          <w:permEnd w:id="1195473419"/>
        </w:sdtContent>
      </w:sdt>
    </w:p>
    <w:p w14:paraId="09BA610E" w14:textId="77777777" w:rsidR="0035184F" w:rsidRPr="00F838FE" w:rsidRDefault="00AF615B" w:rsidP="006158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38FE">
        <w:rPr>
          <w:rFonts w:ascii="Arial" w:hAnsi="Arial" w:cs="Arial"/>
          <w:b/>
          <w:sz w:val="20"/>
          <w:szCs w:val="20"/>
          <w:lang w:val="es-ES_tradnl"/>
        </w:rPr>
        <w:t xml:space="preserve">Correo </w:t>
      </w:r>
      <w:r w:rsidRPr="00F838FE">
        <w:rPr>
          <w:rFonts w:ascii="Arial" w:hAnsi="Arial" w:cs="Arial"/>
          <w:b/>
          <w:sz w:val="20"/>
          <w:szCs w:val="20"/>
        </w:rPr>
        <w:t>electrónico</w:t>
      </w:r>
      <w:r w:rsidR="00CA7819" w:rsidRPr="00F838FE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21013520"/>
          <w:placeholder>
            <w:docPart w:val="400C46935AF54EFBBDF7F4C7A9BAD5A7"/>
          </w:placeholder>
          <w:showingPlcHdr/>
        </w:sdtPr>
        <w:sdtEndPr/>
        <w:sdtContent>
          <w:permStart w:id="2113693769" w:edGrp="everyone"/>
          <w:r w:rsidR="00CA7819" w:rsidRPr="00F838FE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Digite </w:t>
          </w:r>
          <w:r w:rsidR="003B3377" w:rsidRPr="00F838FE">
            <w:rPr>
              <w:rStyle w:val="Textodelmarcadordeposicin"/>
              <w:rFonts w:ascii="Arial" w:hAnsi="Arial" w:cs="Arial"/>
              <w:sz w:val="20"/>
              <w:szCs w:val="20"/>
            </w:rPr>
            <w:t>un correo electrónico de contacto</w:t>
          </w:r>
          <w:permEnd w:id="2113693769"/>
        </w:sdtContent>
      </w:sdt>
    </w:p>
    <w:p w14:paraId="4E2A0C2F" w14:textId="77777777" w:rsidR="00CA7819" w:rsidRPr="00F838FE" w:rsidRDefault="00AF615B" w:rsidP="006158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38FE">
        <w:rPr>
          <w:rFonts w:ascii="Arial" w:hAnsi="Arial" w:cs="Arial"/>
          <w:b/>
          <w:sz w:val="20"/>
          <w:szCs w:val="20"/>
        </w:rPr>
        <w:t>Teléfono de contacto</w:t>
      </w:r>
      <w:r w:rsidR="00CA7819" w:rsidRPr="00F838FE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457979165"/>
          <w:placeholder>
            <w:docPart w:val="B87FEA78F69A4B3F9799FA9BF47B4782"/>
          </w:placeholder>
          <w:showingPlcHdr/>
        </w:sdtPr>
        <w:sdtEndPr/>
        <w:sdtContent>
          <w:permStart w:id="389549156" w:edGrp="everyone"/>
          <w:r w:rsidR="00CA7819" w:rsidRPr="00F838FE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Digite </w:t>
          </w:r>
          <w:r w:rsidR="003B3377" w:rsidRPr="00F838FE">
            <w:rPr>
              <w:rStyle w:val="Textodelmarcadordeposicin"/>
              <w:rFonts w:ascii="Arial" w:hAnsi="Arial" w:cs="Arial"/>
              <w:sz w:val="20"/>
              <w:szCs w:val="20"/>
            </w:rPr>
            <w:t>un número telefónico de contacto</w:t>
          </w:r>
          <w:permEnd w:id="389549156"/>
        </w:sdtContent>
      </w:sdt>
    </w:p>
    <w:p w14:paraId="3E224675" w14:textId="77777777" w:rsidR="003B3377" w:rsidRPr="00F838FE" w:rsidRDefault="00AF615B" w:rsidP="006158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38FE">
        <w:rPr>
          <w:rFonts w:ascii="Arial" w:hAnsi="Arial" w:cs="Arial"/>
          <w:b/>
          <w:sz w:val="20"/>
          <w:szCs w:val="20"/>
        </w:rPr>
        <w:t>Unidad</w:t>
      </w:r>
      <w:r w:rsidR="003B3377" w:rsidRPr="00F838FE">
        <w:rPr>
          <w:rFonts w:ascii="Arial" w:hAnsi="Arial" w:cs="Arial"/>
          <w:b/>
          <w:sz w:val="20"/>
          <w:szCs w:val="20"/>
        </w:rPr>
        <w:t>:</w:t>
      </w:r>
      <w:r w:rsidR="003B3377" w:rsidRPr="00F838F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20897694"/>
          <w:placeholder>
            <w:docPart w:val="3D5556AFF7774F06BFCBF6E224C7C7DF"/>
          </w:placeholder>
          <w:showingPlcHdr/>
        </w:sdtPr>
        <w:sdtEndPr/>
        <w:sdtContent>
          <w:permStart w:id="478813416" w:edGrp="everyone"/>
          <w:r w:rsidR="003B3377" w:rsidRPr="00F838FE">
            <w:rPr>
              <w:rStyle w:val="Textodelmarcadordeposicin"/>
              <w:rFonts w:ascii="Arial" w:hAnsi="Arial" w:cs="Arial"/>
              <w:sz w:val="20"/>
              <w:szCs w:val="20"/>
            </w:rPr>
            <w:t>Digite la unidad administrativa o el programa al cual pertenece el viajero</w:t>
          </w:r>
          <w:permEnd w:id="478813416"/>
        </w:sdtContent>
      </w:sdt>
    </w:p>
    <w:p w14:paraId="43F5D91C" w14:textId="77777777" w:rsidR="003B3377" w:rsidRDefault="003B3377" w:rsidP="006158C6">
      <w:pPr>
        <w:spacing w:after="0" w:line="360" w:lineRule="auto"/>
        <w:jc w:val="both"/>
        <w:rPr>
          <w:rFonts w:ascii="Arial" w:hAnsi="Arial" w:cs="Arial"/>
          <w:b/>
          <w:color w:val="009999"/>
          <w:szCs w:val="20"/>
        </w:rPr>
      </w:pPr>
    </w:p>
    <w:p w14:paraId="4996E282" w14:textId="77777777" w:rsidR="003B3377" w:rsidRPr="0035184F" w:rsidRDefault="003B3377" w:rsidP="006158C6">
      <w:pPr>
        <w:spacing w:after="0" w:line="360" w:lineRule="auto"/>
        <w:jc w:val="both"/>
        <w:rPr>
          <w:rFonts w:ascii="Arial" w:hAnsi="Arial" w:cs="Arial"/>
          <w:b/>
          <w:sz w:val="18"/>
          <w:szCs w:val="20"/>
        </w:rPr>
      </w:pPr>
      <w:r w:rsidRPr="0035184F">
        <w:rPr>
          <w:rFonts w:ascii="Arial" w:hAnsi="Arial" w:cs="Arial"/>
          <w:b/>
          <w:color w:val="009999"/>
          <w:szCs w:val="20"/>
        </w:rPr>
        <w:t xml:space="preserve">INFORMACIÓN </w:t>
      </w:r>
      <w:r>
        <w:rPr>
          <w:rFonts w:ascii="Arial" w:hAnsi="Arial" w:cs="Arial"/>
          <w:b/>
          <w:color w:val="009999"/>
          <w:szCs w:val="20"/>
        </w:rPr>
        <w:t>DE LA MOVILIDAD</w:t>
      </w:r>
      <w:r w:rsidR="002E7A16">
        <w:rPr>
          <w:rFonts w:ascii="Arial" w:hAnsi="Arial" w:cs="Arial"/>
          <w:b/>
          <w:sz w:val="18"/>
          <w:szCs w:val="20"/>
        </w:rPr>
        <w:pict w14:anchorId="7E227A8C">
          <v:rect id="_x0000_i1026" style="width:0;height:1.5pt" o:hralign="center" o:hrstd="t" o:hr="t" fillcolor="#a0a0a0" stroked="f"/>
        </w:pict>
      </w:r>
    </w:p>
    <w:p w14:paraId="3C7C7F2D" w14:textId="77777777" w:rsidR="00AF615B" w:rsidRPr="00F838FE" w:rsidRDefault="00AF615B" w:rsidP="006158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38FE">
        <w:rPr>
          <w:rFonts w:ascii="Arial" w:hAnsi="Arial" w:cs="Arial"/>
          <w:b/>
          <w:sz w:val="20"/>
          <w:szCs w:val="20"/>
        </w:rPr>
        <w:t>Clasificación de la movilidad:</w:t>
      </w:r>
      <w:r w:rsidRPr="00F838F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42646716"/>
          <w:placeholder>
            <w:docPart w:val="36B66D244ED64CFEAB6315F0B0D67F14"/>
          </w:placeholder>
          <w:showingPlcHdr/>
          <w:dropDownList>
            <w:listItem w:value="Elija un elemento."/>
            <w:listItem w:displayText="Entrante" w:value="Entrante"/>
            <w:listItem w:displayText="Saliente" w:value="Saliente"/>
          </w:dropDownList>
        </w:sdtPr>
        <w:sdtEndPr/>
        <w:sdtContent>
          <w:permStart w:id="113469790" w:edGrp="everyone"/>
          <w:r w:rsidR="002D0082" w:rsidRPr="00F838FE">
            <w:rPr>
              <w:rStyle w:val="Textodelmarcadordeposicin"/>
              <w:rFonts w:ascii="Arial" w:hAnsi="Arial" w:cs="Arial"/>
              <w:sz w:val="20"/>
              <w:szCs w:val="20"/>
            </w:rPr>
            <w:t>Elija un elemento</w:t>
          </w:r>
          <w:permEnd w:id="113469790"/>
        </w:sdtContent>
      </w:sdt>
    </w:p>
    <w:p w14:paraId="0F27B50C" w14:textId="77777777" w:rsidR="00AF615B" w:rsidRPr="00F838FE" w:rsidRDefault="00AF615B" w:rsidP="006158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38FE">
        <w:rPr>
          <w:rFonts w:ascii="Arial" w:hAnsi="Arial" w:cs="Arial"/>
          <w:b/>
          <w:sz w:val="20"/>
          <w:szCs w:val="20"/>
        </w:rPr>
        <w:t>Tipo de movilidad:</w:t>
      </w:r>
      <w:r w:rsidRPr="00F838F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82208373"/>
          <w:placeholder>
            <w:docPart w:val="C147574E4A514494904F78EB84295B19"/>
          </w:placeholder>
          <w:showingPlcHdr/>
          <w:dropDownList>
            <w:listItem w:value="Elija un elemento."/>
            <w:listItem w:displayText="Movilidad Académica" w:value="Movilidad Académica"/>
            <w:listItem w:displayText="Movilidad Investigativa" w:value="Movilidad Investigativa"/>
            <w:listItem w:displayText="Movilidad de Extensión y/o Proyección Social" w:value="Movilidad de Extensión y/o Proyección Social"/>
            <w:listItem w:displayText="Movilidad Administrativa" w:value="Movilidad Administrativa"/>
          </w:dropDownList>
        </w:sdtPr>
        <w:sdtEndPr/>
        <w:sdtContent>
          <w:permStart w:id="280917520" w:edGrp="everyone"/>
          <w:r w:rsidRPr="00F838FE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  <w:permEnd w:id="280917520"/>
        </w:sdtContent>
      </w:sdt>
    </w:p>
    <w:p w14:paraId="01593CB8" w14:textId="77777777" w:rsidR="00AF615B" w:rsidRPr="00F838FE" w:rsidRDefault="00AF615B" w:rsidP="006158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38FE">
        <w:rPr>
          <w:rFonts w:ascii="Arial" w:hAnsi="Arial" w:cs="Arial"/>
          <w:b/>
          <w:sz w:val="20"/>
          <w:szCs w:val="20"/>
        </w:rPr>
        <w:t>Tipo de viaje:</w:t>
      </w:r>
      <w:r w:rsidRPr="00F838F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376542477"/>
          <w:placeholder>
            <w:docPart w:val="D5879002ABBE47A79D22D03F421B6112"/>
          </w:placeholder>
          <w:showingPlcHdr/>
          <w:dropDownList>
            <w:listItem w:value="Elija un elemento."/>
            <w:listItem w:displayText="Nacional" w:value="Nacional"/>
            <w:listItem w:displayText="Internacional" w:value="Internacional"/>
          </w:dropDownList>
        </w:sdtPr>
        <w:sdtEndPr/>
        <w:sdtContent>
          <w:permStart w:id="1008552809" w:edGrp="everyone"/>
          <w:r w:rsidRPr="00F838FE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  <w:permEnd w:id="1008552809"/>
        </w:sdtContent>
      </w:sdt>
    </w:p>
    <w:p w14:paraId="577B0A87" w14:textId="77777777" w:rsidR="00CA7819" w:rsidRPr="00F838FE" w:rsidRDefault="00AF615B" w:rsidP="006158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38FE">
        <w:rPr>
          <w:rFonts w:ascii="Arial" w:hAnsi="Arial" w:cs="Arial"/>
          <w:b/>
          <w:sz w:val="20"/>
          <w:szCs w:val="20"/>
        </w:rPr>
        <w:t>Institución origen:</w:t>
      </w:r>
      <w:r w:rsidRPr="00F838F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07905838"/>
          <w:placeholder>
            <w:docPart w:val="88559C8D90A0468A94691C7006E13B5E"/>
          </w:placeholder>
          <w:showingPlcHdr/>
        </w:sdtPr>
        <w:sdtEndPr/>
        <w:sdtContent>
          <w:permStart w:id="1120691064" w:edGrp="everyone"/>
          <w:r w:rsidRPr="00F838FE">
            <w:rPr>
              <w:rStyle w:val="Textodelmarcadordeposicin"/>
              <w:rFonts w:ascii="Arial" w:hAnsi="Arial" w:cs="Arial"/>
              <w:sz w:val="20"/>
              <w:szCs w:val="20"/>
            </w:rPr>
            <w:t>Digite el nombre de la institución origen de la movilidad</w:t>
          </w:r>
          <w:permEnd w:id="1120691064"/>
        </w:sdtContent>
      </w:sdt>
    </w:p>
    <w:p w14:paraId="264FB2EA" w14:textId="77777777" w:rsidR="00AF615B" w:rsidRPr="00F838FE" w:rsidRDefault="00AF615B" w:rsidP="006158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38FE">
        <w:rPr>
          <w:rFonts w:ascii="Arial" w:hAnsi="Arial" w:cs="Arial"/>
          <w:b/>
          <w:sz w:val="20"/>
          <w:szCs w:val="20"/>
        </w:rPr>
        <w:t>País origen:</w:t>
      </w:r>
      <w:r w:rsidRPr="00F838F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74739361"/>
          <w:placeholder>
            <w:docPart w:val="76E2F89740194EC9BC590E7127DDC4DF"/>
          </w:placeholder>
          <w:showingPlcHdr/>
        </w:sdtPr>
        <w:sdtEndPr/>
        <w:sdtContent>
          <w:permStart w:id="792946825" w:edGrp="everyone"/>
          <w:r w:rsidRPr="00F838FE">
            <w:rPr>
              <w:rStyle w:val="Textodelmarcadordeposicin"/>
              <w:rFonts w:ascii="Arial" w:hAnsi="Arial" w:cs="Arial"/>
              <w:sz w:val="20"/>
              <w:szCs w:val="20"/>
            </w:rPr>
            <w:t>Digite el nombre del país origen de la movilidad</w:t>
          </w:r>
          <w:permEnd w:id="792946825"/>
        </w:sdtContent>
      </w:sdt>
    </w:p>
    <w:p w14:paraId="5A8F8017" w14:textId="77777777" w:rsidR="00AF615B" w:rsidRPr="00F838FE" w:rsidRDefault="00AF615B" w:rsidP="006158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38FE">
        <w:rPr>
          <w:rFonts w:ascii="Arial" w:hAnsi="Arial" w:cs="Arial"/>
          <w:b/>
          <w:sz w:val="20"/>
          <w:szCs w:val="20"/>
        </w:rPr>
        <w:t>Institución destino:</w:t>
      </w:r>
      <w:r w:rsidRPr="00F838F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56100074"/>
          <w:placeholder>
            <w:docPart w:val="97AFFA3C48D443A78C9C41A16E293AEF"/>
          </w:placeholder>
          <w:showingPlcHdr/>
        </w:sdtPr>
        <w:sdtEndPr/>
        <w:sdtContent>
          <w:permStart w:id="1656903758" w:edGrp="everyone"/>
          <w:r w:rsidRPr="00F838FE">
            <w:rPr>
              <w:rStyle w:val="Textodelmarcadordeposicin"/>
              <w:rFonts w:ascii="Arial" w:hAnsi="Arial" w:cs="Arial"/>
              <w:sz w:val="20"/>
              <w:szCs w:val="20"/>
            </w:rPr>
            <w:t>Digite el nombre de la institución destino de la movilidad</w:t>
          </w:r>
          <w:permEnd w:id="1656903758"/>
        </w:sdtContent>
      </w:sdt>
    </w:p>
    <w:p w14:paraId="4E31DE54" w14:textId="77777777" w:rsidR="00AF615B" w:rsidRPr="00F838FE" w:rsidRDefault="00AF615B" w:rsidP="006158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38FE">
        <w:rPr>
          <w:rFonts w:ascii="Arial" w:hAnsi="Arial" w:cs="Arial"/>
          <w:b/>
          <w:sz w:val="20"/>
          <w:szCs w:val="20"/>
        </w:rPr>
        <w:t xml:space="preserve">País </w:t>
      </w:r>
      <w:r w:rsidR="00386016" w:rsidRPr="00F838FE">
        <w:rPr>
          <w:rFonts w:ascii="Arial" w:hAnsi="Arial" w:cs="Arial"/>
          <w:b/>
          <w:sz w:val="20"/>
          <w:szCs w:val="20"/>
        </w:rPr>
        <w:t>destino</w:t>
      </w:r>
      <w:r w:rsidRPr="00F838FE">
        <w:rPr>
          <w:rFonts w:ascii="Arial" w:hAnsi="Arial" w:cs="Arial"/>
          <w:b/>
          <w:sz w:val="20"/>
          <w:szCs w:val="20"/>
        </w:rPr>
        <w:t>:</w:t>
      </w:r>
      <w:r w:rsidRPr="00F838F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6049114"/>
          <w:placeholder>
            <w:docPart w:val="27D96973812647D2A49A8FD3917DA0FF"/>
          </w:placeholder>
          <w:showingPlcHdr/>
        </w:sdtPr>
        <w:sdtEndPr/>
        <w:sdtContent>
          <w:permStart w:id="567962668" w:edGrp="everyone"/>
          <w:r w:rsidRPr="00F838FE">
            <w:rPr>
              <w:rStyle w:val="Textodelmarcadordeposicin"/>
              <w:rFonts w:ascii="Arial" w:hAnsi="Arial" w:cs="Arial"/>
              <w:sz w:val="20"/>
              <w:szCs w:val="20"/>
            </w:rPr>
            <w:t>Digite el nombre del país destino de la movilidad</w:t>
          </w:r>
          <w:permEnd w:id="567962668"/>
        </w:sdtContent>
      </w:sdt>
    </w:p>
    <w:p w14:paraId="6A2B0C89" w14:textId="77777777" w:rsidR="00CA7819" w:rsidRPr="00F838FE" w:rsidRDefault="00386016" w:rsidP="006158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38FE">
        <w:rPr>
          <w:rFonts w:ascii="Arial" w:hAnsi="Arial" w:cs="Arial"/>
          <w:b/>
          <w:sz w:val="20"/>
          <w:szCs w:val="20"/>
        </w:rPr>
        <w:t>Nombre de evento o actividad:</w:t>
      </w:r>
      <w:r w:rsidRPr="00F838F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54687713"/>
          <w:placeholder>
            <w:docPart w:val="F2CC481E29084D63AA52722E3A4695D8"/>
          </w:placeholder>
          <w:showingPlcHdr/>
        </w:sdtPr>
        <w:sdtEndPr/>
        <w:sdtContent>
          <w:permStart w:id="1057769928" w:edGrp="everyone"/>
          <w:r w:rsidRPr="00F838FE">
            <w:rPr>
              <w:rStyle w:val="Textodelmarcadordeposicin"/>
              <w:rFonts w:ascii="Arial" w:hAnsi="Arial" w:cs="Arial"/>
              <w:sz w:val="20"/>
              <w:szCs w:val="20"/>
            </w:rPr>
            <w:t>Digite el nombre del evento o actividad a realizar</w:t>
          </w:r>
          <w:permEnd w:id="1057769928"/>
        </w:sdtContent>
      </w:sdt>
    </w:p>
    <w:p w14:paraId="108CE3AD" w14:textId="77777777" w:rsidR="00386016" w:rsidRPr="00F838FE" w:rsidRDefault="00386016" w:rsidP="006158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38FE">
        <w:rPr>
          <w:rFonts w:ascii="Arial" w:hAnsi="Arial" w:cs="Arial"/>
          <w:b/>
          <w:sz w:val="20"/>
          <w:szCs w:val="20"/>
        </w:rPr>
        <w:t>Proyecto de investigación:</w:t>
      </w:r>
      <w:r w:rsidRPr="00F838F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22538998"/>
          <w:placeholder>
            <w:docPart w:val="38B390F146854D05AC2DBD0F23163F30"/>
          </w:placeholder>
          <w:showingPlcHdr/>
        </w:sdtPr>
        <w:sdtEndPr/>
        <w:sdtContent>
          <w:permStart w:id="830933476" w:edGrp="everyone"/>
          <w:r w:rsidRPr="00F838FE">
            <w:rPr>
              <w:rStyle w:val="Textodelmarcadordeposicin"/>
              <w:rFonts w:ascii="Arial" w:hAnsi="Arial" w:cs="Arial"/>
              <w:sz w:val="20"/>
              <w:szCs w:val="20"/>
            </w:rPr>
            <w:t>Nombre del proyecto si se trata de una movilidad de investigación</w:t>
          </w:r>
          <w:permEnd w:id="830933476"/>
        </w:sdtContent>
      </w:sdt>
    </w:p>
    <w:p w14:paraId="080719A6" w14:textId="77777777" w:rsidR="00386016" w:rsidRPr="00F838FE" w:rsidRDefault="00386016" w:rsidP="006158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38FE">
        <w:rPr>
          <w:rFonts w:ascii="Arial" w:hAnsi="Arial" w:cs="Arial"/>
          <w:b/>
          <w:sz w:val="20"/>
          <w:szCs w:val="20"/>
        </w:rPr>
        <w:t>Grupo de investigación:</w:t>
      </w:r>
      <w:r w:rsidRPr="00F838F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12753197"/>
          <w:placeholder>
            <w:docPart w:val="747448CEB3E042AEAB5C8B0E95C73A70"/>
          </w:placeholder>
          <w:showingPlcHdr/>
        </w:sdtPr>
        <w:sdtEndPr/>
        <w:sdtContent>
          <w:permStart w:id="645407770" w:edGrp="everyone"/>
          <w:r w:rsidRPr="00F838FE">
            <w:rPr>
              <w:rStyle w:val="Textodelmarcadordeposicin"/>
              <w:rFonts w:ascii="Arial" w:hAnsi="Arial" w:cs="Arial"/>
              <w:sz w:val="20"/>
              <w:szCs w:val="20"/>
            </w:rPr>
            <w:t>Nombre del grupo si se trata de una movilidad de investigación</w:t>
          </w:r>
          <w:permEnd w:id="645407770"/>
        </w:sdtContent>
      </w:sdt>
    </w:p>
    <w:p w14:paraId="136FB8D1" w14:textId="77777777" w:rsidR="00386016" w:rsidRPr="00F838FE" w:rsidRDefault="00386016" w:rsidP="006158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38FE">
        <w:rPr>
          <w:rFonts w:ascii="Arial" w:hAnsi="Arial" w:cs="Arial"/>
          <w:b/>
          <w:sz w:val="20"/>
          <w:szCs w:val="20"/>
        </w:rPr>
        <w:t>Fecha de la movilidad</w:t>
      </w:r>
      <w:r w:rsidR="002D0082" w:rsidRPr="00F838FE">
        <w:rPr>
          <w:rFonts w:ascii="Arial" w:hAnsi="Arial" w:cs="Arial"/>
          <w:b/>
          <w:sz w:val="20"/>
          <w:szCs w:val="20"/>
        </w:rPr>
        <w:t>:</w:t>
      </w:r>
      <w:r w:rsidR="002D0082" w:rsidRPr="00F838F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79740995"/>
          <w:placeholder>
            <w:docPart w:val="C5E1A79284D947B8BBA51F0281A250B4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permStart w:id="395332436" w:edGrp="everyone"/>
          <w:r w:rsidR="002D0082" w:rsidRPr="00F838FE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una fecha</w:t>
          </w:r>
          <w:permEnd w:id="395332436"/>
        </w:sdtContent>
      </w:sdt>
    </w:p>
    <w:p w14:paraId="4011F6A7" w14:textId="77777777" w:rsidR="002D0082" w:rsidRPr="00F838FE" w:rsidRDefault="002D0082" w:rsidP="006158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38FE">
        <w:rPr>
          <w:rFonts w:ascii="Arial" w:hAnsi="Arial" w:cs="Arial"/>
          <w:b/>
          <w:sz w:val="20"/>
          <w:szCs w:val="20"/>
        </w:rPr>
        <w:t>Duración de la movilidad:</w:t>
      </w:r>
      <w:r w:rsidRPr="00F838F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123188909"/>
          <w:placeholder>
            <w:docPart w:val="37E56FA5131F41ACB56FD877932B6854"/>
          </w:placeholder>
          <w:showingPlcHdr/>
        </w:sdtPr>
        <w:sdtEndPr/>
        <w:sdtContent>
          <w:permStart w:id="930903842" w:edGrp="everyone"/>
          <w:r w:rsidRPr="00F838FE">
            <w:rPr>
              <w:rStyle w:val="Textodelmarcadordeposicin"/>
              <w:rFonts w:ascii="Arial" w:hAnsi="Arial" w:cs="Arial"/>
              <w:sz w:val="20"/>
              <w:szCs w:val="20"/>
            </w:rPr>
            <w:t>Digite el número de días que durará la movilidad</w:t>
          </w:r>
          <w:permEnd w:id="930903842"/>
        </w:sdtContent>
      </w:sdt>
    </w:p>
    <w:p w14:paraId="0C303E83" w14:textId="77777777" w:rsidR="006A1FE7" w:rsidRDefault="006A1FE7" w:rsidP="006158C6">
      <w:pPr>
        <w:spacing w:after="0" w:line="360" w:lineRule="auto"/>
        <w:jc w:val="both"/>
        <w:rPr>
          <w:rFonts w:ascii="Arial" w:hAnsi="Arial" w:cs="Arial"/>
          <w:b/>
          <w:color w:val="009999"/>
          <w:szCs w:val="20"/>
        </w:rPr>
      </w:pPr>
    </w:p>
    <w:p w14:paraId="31DAD2E6" w14:textId="77777777" w:rsidR="002D0082" w:rsidRPr="00F838FE" w:rsidRDefault="002D0082" w:rsidP="006158C6">
      <w:pPr>
        <w:spacing w:after="0" w:line="360" w:lineRule="auto"/>
        <w:jc w:val="both"/>
        <w:rPr>
          <w:rFonts w:ascii="Arial" w:hAnsi="Arial" w:cs="Arial"/>
          <w:sz w:val="18"/>
          <w:szCs w:val="20"/>
        </w:rPr>
      </w:pPr>
      <w:r w:rsidRPr="00F838FE">
        <w:rPr>
          <w:rFonts w:ascii="Arial" w:hAnsi="Arial" w:cs="Arial"/>
          <w:b/>
          <w:color w:val="009999"/>
          <w:szCs w:val="20"/>
        </w:rPr>
        <w:t>ACTIVIDADES REALIZADAS EN LA MOVILIDAD</w:t>
      </w:r>
      <w:r w:rsidR="002E7A16">
        <w:rPr>
          <w:rFonts w:ascii="Arial" w:hAnsi="Arial" w:cs="Arial"/>
          <w:sz w:val="18"/>
          <w:szCs w:val="20"/>
        </w:rPr>
        <w:pict w14:anchorId="0BC45502">
          <v:rect id="_x0000_i1027" style="width:0;height:1.5pt" o:hralign="center" o:hrstd="t" o:hr="t" fillcolor="#a0a0a0" stroked="f"/>
        </w:pict>
      </w:r>
    </w:p>
    <w:sdt>
      <w:sdtPr>
        <w:rPr>
          <w:rFonts w:ascii="Arial" w:hAnsi="Arial" w:cs="Arial"/>
          <w:sz w:val="20"/>
          <w:szCs w:val="20"/>
        </w:rPr>
        <w:id w:val="580651343"/>
        <w:placeholder>
          <w:docPart w:val="8BFCC1C091244990B9FC230FC763E2A1"/>
        </w:placeholder>
        <w:showingPlcHdr/>
      </w:sdtPr>
      <w:sdtEndPr/>
      <w:sdtContent>
        <w:permStart w:id="1921274150" w:edGrp="everyone" w:displacedByCustomXml="prev"/>
        <w:p w14:paraId="32D99AF2" w14:textId="77777777" w:rsidR="00386016" w:rsidRPr="00F838FE" w:rsidRDefault="00AA69D6" w:rsidP="006158C6">
          <w:pPr>
            <w:spacing w:after="0" w:line="36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F838FE">
            <w:rPr>
              <w:rStyle w:val="Textodelmarcadordeposicin"/>
              <w:rFonts w:ascii="Arial" w:hAnsi="Arial" w:cs="Arial"/>
              <w:sz w:val="20"/>
              <w:szCs w:val="20"/>
            </w:rPr>
            <w:t>Describa y/o enumere las actividades realizadas durante la movilidad realizada.</w:t>
          </w:r>
        </w:p>
        <w:permEnd w:id="1921274150" w:displacedByCustomXml="next"/>
      </w:sdtContent>
    </w:sdt>
    <w:p w14:paraId="611A0423" w14:textId="77777777" w:rsidR="00AA69D6" w:rsidRDefault="00AA69D6" w:rsidP="006158C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E1DA4D5" w14:textId="77777777" w:rsidR="00AA69D6" w:rsidRPr="00F838FE" w:rsidRDefault="00AA69D6" w:rsidP="006158C6">
      <w:pPr>
        <w:spacing w:after="0" w:line="360" w:lineRule="auto"/>
        <w:jc w:val="both"/>
        <w:rPr>
          <w:rFonts w:ascii="Arial" w:hAnsi="Arial" w:cs="Arial"/>
          <w:sz w:val="18"/>
          <w:szCs w:val="20"/>
        </w:rPr>
      </w:pPr>
      <w:r w:rsidRPr="00F838FE">
        <w:rPr>
          <w:rFonts w:ascii="Arial" w:hAnsi="Arial" w:cs="Arial"/>
          <w:b/>
          <w:color w:val="009999"/>
          <w:szCs w:val="20"/>
        </w:rPr>
        <w:t>RESULTADOS DE LA MOVILIDAD</w:t>
      </w:r>
      <w:r w:rsidR="002E7A16">
        <w:rPr>
          <w:rFonts w:ascii="Arial" w:hAnsi="Arial" w:cs="Arial"/>
          <w:sz w:val="18"/>
          <w:szCs w:val="20"/>
        </w:rPr>
        <w:pict w14:anchorId="05FDE2DB">
          <v:rect id="_x0000_i1028" style="width:0;height:1.5pt" o:hralign="center" o:hrstd="t" o:hr="t" fillcolor="#a0a0a0" stroked="f"/>
        </w:pict>
      </w:r>
    </w:p>
    <w:sdt>
      <w:sdtPr>
        <w:rPr>
          <w:rFonts w:ascii="Arial" w:hAnsi="Arial" w:cs="Arial"/>
          <w:sz w:val="20"/>
          <w:szCs w:val="20"/>
        </w:rPr>
        <w:id w:val="1494914612"/>
        <w:placeholder>
          <w:docPart w:val="B554ABED45E94D3EBB2074C6ADBDCC8F"/>
        </w:placeholder>
        <w:showingPlcHdr/>
      </w:sdtPr>
      <w:sdtEndPr/>
      <w:sdtContent>
        <w:permStart w:id="395851950" w:edGrp="everyone" w:displacedByCustomXml="prev"/>
        <w:p w14:paraId="12494B5C" w14:textId="77777777" w:rsidR="00AA69D6" w:rsidRPr="00F838FE" w:rsidRDefault="00AA69D6" w:rsidP="006158C6">
          <w:pPr>
            <w:spacing w:after="0" w:line="36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F838FE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Describa y/o enumere </w:t>
          </w:r>
          <w:r w:rsidR="00D70529" w:rsidRPr="00F838FE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los principales logros </w:t>
          </w:r>
          <w:r w:rsidRPr="00F838FE">
            <w:rPr>
              <w:rStyle w:val="Textodelmarcadordeposicin"/>
              <w:rFonts w:ascii="Arial" w:hAnsi="Arial" w:cs="Arial"/>
              <w:sz w:val="20"/>
              <w:szCs w:val="20"/>
            </w:rPr>
            <w:t>o resultados de la movilidad, es necesario detallar los productos/evidencias de cada uno de ellos y anexarlos al presente informe.</w:t>
          </w:r>
        </w:p>
        <w:permEnd w:id="395851950" w:displacedByCustomXml="next"/>
      </w:sdtContent>
    </w:sdt>
    <w:p w14:paraId="20DCC2F1" w14:textId="77777777" w:rsidR="00AA69D6" w:rsidRDefault="00AA69D6" w:rsidP="006158C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02F6C12" w14:textId="77777777" w:rsidR="00817E71" w:rsidRDefault="00817E71" w:rsidP="006158C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651C42F" w14:textId="77777777" w:rsidR="00817E71" w:rsidRDefault="00817E71" w:rsidP="006158C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9E00A27" w14:textId="77777777" w:rsidR="006A1FE7" w:rsidRDefault="006A1FE7" w:rsidP="006158C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</w:t>
      </w:r>
    </w:p>
    <w:p w14:paraId="32F25428" w14:textId="77777777" w:rsidR="006A1FE7" w:rsidRPr="00817E71" w:rsidRDefault="006A1FE7" w:rsidP="006158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17E71">
        <w:rPr>
          <w:rFonts w:ascii="Arial" w:hAnsi="Arial" w:cs="Arial"/>
          <w:b/>
          <w:sz w:val="20"/>
          <w:szCs w:val="20"/>
        </w:rPr>
        <w:t>Nombre:</w:t>
      </w:r>
      <w:r w:rsidRPr="00817E7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72647793"/>
          <w:placeholder>
            <w:docPart w:val="3B6828A311AD441C8C0B6560D0716DED"/>
          </w:placeholder>
          <w:showingPlcHdr/>
        </w:sdtPr>
        <w:sdtEndPr/>
        <w:sdtContent>
          <w:permStart w:id="1908226864" w:edGrp="everyone"/>
          <w:r w:rsidRPr="00817E71">
            <w:rPr>
              <w:rStyle w:val="Textodelmarcadordeposicin"/>
              <w:rFonts w:ascii="Arial" w:hAnsi="Arial" w:cs="Arial"/>
              <w:sz w:val="20"/>
              <w:szCs w:val="20"/>
            </w:rPr>
            <w:t>Digite el nombre completo de la persona que realizó la movilidad</w:t>
          </w:r>
          <w:permEnd w:id="1908226864"/>
        </w:sdtContent>
      </w:sdt>
    </w:p>
    <w:p w14:paraId="15936225" w14:textId="77777777" w:rsidR="00817E71" w:rsidRPr="00817E71" w:rsidRDefault="006A1FE7" w:rsidP="006158C6">
      <w:pPr>
        <w:tabs>
          <w:tab w:val="left" w:pos="573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17E71">
        <w:rPr>
          <w:rFonts w:ascii="Arial" w:hAnsi="Arial" w:cs="Arial"/>
          <w:b/>
          <w:sz w:val="20"/>
          <w:szCs w:val="20"/>
        </w:rPr>
        <w:t>Número de identificación:</w:t>
      </w:r>
      <w:r w:rsidRPr="00817E7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01583503"/>
          <w:placeholder>
            <w:docPart w:val="4409E97CEB2247D39F0CF95C83A419C8"/>
          </w:placeholder>
          <w:showingPlcHdr/>
        </w:sdtPr>
        <w:sdtEndPr/>
        <w:sdtContent>
          <w:permStart w:id="1417356418" w:edGrp="everyone"/>
          <w:r w:rsidR="00817E71" w:rsidRPr="0035184F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Digite </w:t>
          </w:r>
          <w:r w:rsidR="00817E71">
            <w:rPr>
              <w:rStyle w:val="Textodelmarcadordeposicin"/>
              <w:rFonts w:ascii="Arial" w:hAnsi="Arial" w:cs="Arial"/>
              <w:sz w:val="20"/>
              <w:szCs w:val="20"/>
            </w:rPr>
            <w:t>el número de identificación</w:t>
          </w:r>
          <w:permEnd w:id="1417356418"/>
        </w:sdtContent>
      </w:sdt>
    </w:p>
    <w:p w14:paraId="5228D03A" w14:textId="77777777" w:rsidR="006A1FE7" w:rsidRPr="00817E71" w:rsidRDefault="00817E71" w:rsidP="006158C6">
      <w:pPr>
        <w:tabs>
          <w:tab w:val="left" w:pos="573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Cargo: </w:t>
      </w:r>
      <w:sdt>
        <w:sdtPr>
          <w:rPr>
            <w:rFonts w:ascii="Arial" w:hAnsi="Arial" w:cs="Arial"/>
            <w:sz w:val="20"/>
            <w:szCs w:val="20"/>
          </w:rPr>
          <w:id w:val="88198094"/>
          <w:placeholder>
            <w:docPart w:val="01B4D7DB8BF246309747240FCE00B466"/>
          </w:placeholder>
          <w:showingPlcHdr/>
        </w:sdtPr>
        <w:sdtEndPr/>
        <w:sdtContent>
          <w:permStart w:id="744974330" w:edGrp="everyone"/>
          <w:r w:rsidRPr="0035184F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Digite </w:t>
          </w:r>
          <w:r>
            <w:rPr>
              <w:rStyle w:val="Textodelmarcadordeposicin"/>
              <w:rFonts w:ascii="Arial" w:hAnsi="Arial" w:cs="Arial"/>
              <w:sz w:val="20"/>
              <w:szCs w:val="20"/>
            </w:rPr>
            <w:t>el cargo de la persona que realizó la movilidad</w:t>
          </w:r>
          <w:permEnd w:id="744974330"/>
        </w:sdtContent>
      </w:sdt>
    </w:p>
    <w:p w14:paraId="02C9100C" w14:textId="77777777" w:rsidR="00817E71" w:rsidRDefault="00817E71" w:rsidP="006158C6">
      <w:pPr>
        <w:tabs>
          <w:tab w:val="left" w:pos="573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6796111" w14:textId="77777777" w:rsidR="00817E71" w:rsidRDefault="00817E71" w:rsidP="00817E7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</w:t>
      </w:r>
    </w:p>
    <w:p w14:paraId="298DB8AC" w14:textId="77777777" w:rsidR="00817E71" w:rsidRPr="00817E71" w:rsidRDefault="00817E71" w:rsidP="00817E7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17E71">
        <w:rPr>
          <w:rFonts w:ascii="Arial" w:hAnsi="Arial" w:cs="Arial"/>
          <w:b/>
          <w:sz w:val="20"/>
          <w:szCs w:val="20"/>
        </w:rPr>
        <w:t>Nombre:</w:t>
      </w:r>
      <w:r w:rsidRPr="00817E7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59341001"/>
          <w:placeholder>
            <w:docPart w:val="F1D2CCBA52C04459A96EA4075297B8AA"/>
          </w:placeholder>
          <w:showingPlcHdr/>
        </w:sdtPr>
        <w:sdtEndPr/>
        <w:sdtContent>
          <w:permStart w:id="1124863084" w:edGrp="everyone"/>
          <w:r w:rsidRPr="00817E71">
            <w:rPr>
              <w:rStyle w:val="Textodelmarcadordeposicin"/>
              <w:rFonts w:ascii="Arial" w:hAnsi="Arial" w:cs="Arial"/>
              <w:sz w:val="20"/>
              <w:szCs w:val="20"/>
            </w:rPr>
            <w:t>Digite el nombre completo del responsable de la unidad académica o administrativa que avala el informe</w:t>
          </w:r>
          <w:permEnd w:id="1124863084"/>
        </w:sdtContent>
      </w:sdt>
    </w:p>
    <w:p w14:paraId="3CF273D4" w14:textId="77777777" w:rsidR="00817E71" w:rsidRPr="00817E71" w:rsidRDefault="00817E71" w:rsidP="00817E71">
      <w:pPr>
        <w:tabs>
          <w:tab w:val="left" w:pos="573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17E71">
        <w:rPr>
          <w:rFonts w:ascii="Arial" w:hAnsi="Arial" w:cs="Arial"/>
          <w:b/>
          <w:sz w:val="20"/>
          <w:szCs w:val="20"/>
        </w:rPr>
        <w:t>Número de identificación:</w:t>
      </w:r>
      <w:r w:rsidRPr="00817E7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44362385"/>
          <w:placeholder>
            <w:docPart w:val="5DDAFC052CDF43B6A4DDDBEC4DF1D78E"/>
          </w:placeholder>
          <w:showingPlcHdr/>
        </w:sdtPr>
        <w:sdtEndPr/>
        <w:sdtContent>
          <w:permStart w:id="1192039079" w:edGrp="everyone"/>
          <w:r w:rsidRPr="00817E71">
            <w:rPr>
              <w:rStyle w:val="Textodelmarcadordeposicin"/>
              <w:rFonts w:ascii="Arial" w:hAnsi="Arial" w:cs="Arial"/>
              <w:sz w:val="20"/>
              <w:szCs w:val="20"/>
            </w:rPr>
            <w:t>Digite el número de identificación</w:t>
          </w:r>
          <w:permEnd w:id="1192039079"/>
        </w:sdtContent>
      </w:sdt>
    </w:p>
    <w:p w14:paraId="3C526196" w14:textId="77777777" w:rsidR="00817E71" w:rsidRPr="00817E71" w:rsidRDefault="00817E71" w:rsidP="00817E71">
      <w:pPr>
        <w:tabs>
          <w:tab w:val="left" w:pos="573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Cargo: </w:t>
      </w:r>
      <w:sdt>
        <w:sdtPr>
          <w:rPr>
            <w:rFonts w:ascii="Arial" w:hAnsi="Arial" w:cs="Arial"/>
            <w:sz w:val="20"/>
            <w:szCs w:val="20"/>
          </w:rPr>
          <w:id w:val="-1524080970"/>
          <w:placeholder>
            <w:docPart w:val="69817195C2BF433E89F0261ED92D5EB8"/>
          </w:placeholder>
          <w:showingPlcHdr/>
        </w:sdtPr>
        <w:sdtEndPr/>
        <w:sdtContent>
          <w:permStart w:id="1021725705" w:edGrp="everyone"/>
          <w:r w:rsidRPr="0035184F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Digite </w:t>
          </w:r>
          <w:r>
            <w:rPr>
              <w:rStyle w:val="Textodelmarcadordeposicin"/>
              <w:rFonts w:ascii="Arial" w:hAnsi="Arial" w:cs="Arial"/>
              <w:sz w:val="20"/>
              <w:szCs w:val="20"/>
            </w:rPr>
            <w:t>el cargo del responsable por avalar el informe</w:t>
          </w:r>
          <w:permEnd w:id="1021725705"/>
        </w:sdtContent>
      </w:sdt>
    </w:p>
    <w:p w14:paraId="3F767B9A" w14:textId="77777777" w:rsidR="00817E71" w:rsidRDefault="00817E71" w:rsidP="006158C6">
      <w:pPr>
        <w:tabs>
          <w:tab w:val="left" w:pos="573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F70A10E" w14:textId="77777777" w:rsidR="00817E71" w:rsidRDefault="00817E71" w:rsidP="006158C6">
      <w:pPr>
        <w:tabs>
          <w:tab w:val="left" w:pos="573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EDF7551" w14:textId="77777777" w:rsidR="006A1FE7" w:rsidRDefault="006A1FE7" w:rsidP="006158C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DA49F75" w14:textId="77777777" w:rsidR="00CE7342" w:rsidRDefault="00CE7342" w:rsidP="006158C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139"/>
      </w:tblGrid>
      <w:tr w:rsidR="006A1FE7" w14:paraId="09C921D5" w14:textId="77777777" w:rsidTr="00BC5002">
        <w:trPr>
          <w:trHeight w:val="567"/>
          <w:jc w:val="center"/>
        </w:trPr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14:paraId="6F862F15" w14:textId="77777777" w:rsidR="006A1FE7" w:rsidRDefault="006A1FE7" w:rsidP="00BC50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ESPACIO EXCLUSIVO ORI</w:t>
            </w:r>
          </w:p>
        </w:tc>
      </w:tr>
      <w:tr w:rsidR="006A1FE7" w14:paraId="1A8C9183" w14:textId="77777777" w:rsidTr="00D70529">
        <w:trPr>
          <w:trHeight w:val="567"/>
          <w:jc w:val="center"/>
        </w:trPr>
        <w:tc>
          <w:tcPr>
            <w:tcW w:w="2689" w:type="dxa"/>
            <w:shd w:val="clear" w:color="auto" w:fill="D9D9D9" w:themeFill="background1" w:themeFillShade="D9"/>
            <w:vAlign w:val="bottom"/>
          </w:tcPr>
          <w:p w14:paraId="04239CC2" w14:textId="77777777" w:rsidR="006A1FE7" w:rsidRDefault="006A1FE7" w:rsidP="006158C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 de quien recibe</w:t>
            </w:r>
          </w:p>
        </w:tc>
        <w:tc>
          <w:tcPr>
            <w:tcW w:w="6139" w:type="dxa"/>
            <w:vAlign w:val="bottom"/>
          </w:tcPr>
          <w:p w14:paraId="654170AD" w14:textId="77777777" w:rsidR="006A1FE7" w:rsidRDefault="006A1FE7" w:rsidP="006158C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1FE7" w14:paraId="476D35A1" w14:textId="77777777" w:rsidTr="00D70529">
        <w:trPr>
          <w:trHeight w:val="567"/>
          <w:jc w:val="center"/>
        </w:trPr>
        <w:tc>
          <w:tcPr>
            <w:tcW w:w="2689" w:type="dxa"/>
            <w:shd w:val="clear" w:color="auto" w:fill="D9D9D9" w:themeFill="background1" w:themeFillShade="D9"/>
            <w:vAlign w:val="bottom"/>
          </w:tcPr>
          <w:p w14:paraId="1DB72150" w14:textId="77777777" w:rsidR="006A1FE7" w:rsidRDefault="006A1FE7" w:rsidP="006158C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 quien recibe</w:t>
            </w:r>
          </w:p>
        </w:tc>
        <w:tc>
          <w:tcPr>
            <w:tcW w:w="6139" w:type="dxa"/>
            <w:vAlign w:val="bottom"/>
          </w:tcPr>
          <w:p w14:paraId="1585C1EC" w14:textId="77777777" w:rsidR="006A1FE7" w:rsidRDefault="006A1FE7" w:rsidP="006158C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1FE7" w14:paraId="6C6E56BA" w14:textId="77777777" w:rsidTr="00D70529">
        <w:trPr>
          <w:trHeight w:val="567"/>
          <w:jc w:val="center"/>
        </w:trPr>
        <w:tc>
          <w:tcPr>
            <w:tcW w:w="2689" w:type="dxa"/>
            <w:shd w:val="clear" w:color="auto" w:fill="D9D9D9" w:themeFill="background1" w:themeFillShade="D9"/>
            <w:vAlign w:val="bottom"/>
          </w:tcPr>
          <w:p w14:paraId="43AF327C" w14:textId="77777777" w:rsidR="006A1FE7" w:rsidRDefault="006A1FE7" w:rsidP="006158C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recibido</w:t>
            </w:r>
          </w:p>
        </w:tc>
        <w:tc>
          <w:tcPr>
            <w:tcW w:w="6139" w:type="dxa"/>
            <w:vAlign w:val="bottom"/>
          </w:tcPr>
          <w:p w14:paraId="3330A673" w14:textId="77777777" w:rsidR="006A1FE7" w:rsidRDefault="006A1FE7" w:rsidP="006158C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020C50" w14:textId="77777777" w:rsidR="00AA69D6" w:rsidRDefault="00AA69D6" w:rsidP="00CE734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AA69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CCFEC" w14:textId="77777777" w:rsidR="002E7A16" w:rsidRDefault="002E7A16" w:rsidP="005043B1">
      <w:pPr>
        <w:spacing w:after="0" w:line="240" w:lineRule="auto"/>
      </w:pPr>
      <w:r>
        <w:separator/>
      </w:r>
    </w:p>
  </w:endnote>
  <w:endnote w:type="continuationSeparator" w:id="0">
    <w:p w14:paraId="02AE6158" w14:textId="77777777" w:rsidR="002E7A16" w:rsidRDefault="002E7A16" w:rsidP="0050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04DF" w14:textId="77777777" w:rsidR="006158C6" w:rsidRDefault="006158C6" w:rsidP="006158C6">
    <w:pPr>
      <w:pStyle w:val="Piedepgin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E40B" w14:textId="77777777" w:rsidR="00D70529" w:rsidRPr="00A16EFF" w:rsidRDefault="00D70529" w:rsidP="00A16EFF">
    <w:pPr>
      <w:pStyle w:val="Piedepgina"/>
      <w:numPr>
        <w:ilvl w:val="0"/>
        <w:numId w:val="1"/>
      </w:numPr>
      <w:spacing w:line="276" w:lineRule="auto"/>
      <w:ind w:left="284"/>
      <w:jc w:val="both"/>
      <w:rPr>
        <w:rFonts w:ascii="Arial" w:hAnsi="Arial" w:cs="Arial"/>
        <w:sz w:val="16"/>
      </w:rPr>
    </w:pPr>
    <w:r w:rsidRPr="00A16EFF">
      <w:rPr>
        <w:rFonts w:ascii="Arial" w:hAnsi="Arial" w:cs="Arial"/>
        <w:sz w:val="16"/>
      </w:rPr>
      <w:t>Este informe debe ser diligenciado por la persona que realizó la movilidad o por el gestor de internacionalización del programa académico en caso que la movilidad sea realizada por un docente invitado.</w:t>
    </w:r>
  </w:p>
  <w:p w14:paraId="5D1827B3" w14:textId="77777777" w:rsidR="00D70529" w:rsidRPr="00A16EFF" w:rsidRDefault="00A16EFF" w:rsidP="00A16EFF">
    <w:pPr>
      <w:pStyle w:val="Piedepgina"/>
      <w:numPr>
        <w:ilvl w:val="0"/>
        <w:numId w:val="1"/>
      </w:numPr>
      <w:spacing w:line="276" w:lineRule="auto"/>
      <w:ind w:left="284"/>
      <w:jc w:val="both"/>
      <w:rPr>
        <w:rFonts w:ascii="Arial" w:hAnsi="Arial" w:cs="Arial"/>
        <w:sz w:val="16"/>
      </w:rPr>
    </w:pPr>
    <w:r w:rsidRPr="00A16EFF">
      <w:rPr>
        <w:rFonts w:ascii="Arial" w:hAnsi="Arial" w:cs="Arial"/>
        <w:sz w:val="16"/>
      </w:rPr>
      <w:t>El informe debe</w:t>
    </w:r>
    <w:r w:rsidR="00D70529" w:rsidRPr="00A16EFF">
      <w:rPr>
        <w:rFonts w:ascii="Arial" w:hAnsi="Arial" w:cs="Arial"/>
        <w:sz w:val="16"/>
      </w:rPr>
      <w:t xml:space="preserve"> tener anexo cualquier soporte de importancia, para su posterior proceso de archivo en el programa. </w:t>
    </w:r>
  </w:p>
  <w:p w14:paraId="02B7F697" w14:textId="77777777" w:rsidR="00D70529" w:rsidRPr="00A16EFF" w:rsidRDefault="00D70529" w:rsidP="00A16EFF">
    <w:pPr>
      <w:pStyle w:val="Piedepgina"/>
      <w:numPr>
        <w:ilvl w:val="0"/>
        <w:numId w:val="1"/>
      </w:numPr>
      <w:spacing w:line="276" w:lineRule="auto"/>
      <w:ind w:left="284"/>
      <w:jc w:val="both"/>
      <w:rPr>
        <w:rFonts w:ascii="Arial" w:hAnsi="Arial" w:cs="Arial"/>
        <w:sz w:val="16"/>
      </w:rPr>
    </w:pPr>
    <w:r w:rsidRPr="00A16EFF">
      <w:rPr>
        <w:rFonts w:ascii="Arial" w:hAnsi="Arial" w:cs="Arial"/>
        <w:sz w:val="16"/>
      </w:rPr>
      <w:t xml:space="preserve">El plazo para presentar este informe a la ORI es de 15 días hábiles, desde el momento en que </w:t>
    </w:r>
    <w:r w:rsidR="00EB7767" w:rsidRPr="00A16EFF">
      <w:rPr>
        <w:rFonts w:ascii="Arial" w:hAnsi="Arial" w:cs="Arial"/>
        <w:sz w:val="16"/>
      </w:rPr>
      <w:t>la persona</w:t>
    </w:r>
    <w:r w:rsidRPr="00A16EFF">
      <w:rPr>
        <w:rFonts w:ascii="Arial" w:hAnsi="Arial" w:cs="Arial"/>
        <w:sz w:val="16"/>
      </w:rPr>
      <w:t xml:space="preserve"> saliente arriba a Colombia, o desde el momento en el que </w:t>
    </w:r>
    <w:r w:rsidR="00EB7767" w:rsidRPr="00A16EFF">
      <w:rPr>
        <w:rFonts w:ascii="Arial" w:hAnsi="Arial" w:cs="Arial"/>
        <w:sz w:val="16"/>
      </w:rPr>
      <w:t>la persona entrante, sale de Colombia.</w:t>
    </w:r>
  </w:p>
  <w:p w14:paraId="667BBC4B" w14:textId="77777777" w:rsidR="00A16EFF" w:rsidRPr="00A16EFF" w:rsidRDefault="00A16EFF" w:rsidP="00A16EFF">
    <w:pPr>
      <w:pStyle w:val="Piedepgina"/>
      <w:numPr>
        <w:ilvl w:val="0"/>
        <w:numId w:val="1"/>
      </w:numPr>
      <w:spacing w:line="276" w:lineRule="auto"/>
      <w:ind w:left="284"/>
      <w:jc w:val="both"/>
      <w:rPr>
        <w:rFonts w:ascii="Arial" w:hAnsi="Arial" w:cs="Arial"/>
        <w:sz w:val="16"/>
      </w:rPr>
    </w:pPr>
    <w:r w:rsidRPr="00A16EFF">
      <w:rPr>
        <w:rFonts w:ascii="Arial" w:hAnsi="Arial" w:cs="Arial"/>
        <w:sz w:val="16"/>
      </w:rPr>
      <w:t>El informe debe ser avalado por el responsable de la unidad Académica o Administrativa (Rector, Vicerrector, Decano, Director, Coordinador)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1386" w14:textId="77777777" w:rsidR="00AF6D3F" w:rsidRDefault="00AF6D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0F19" w14:textId="77777777" w:rsidR="002E7A16" w:rsidRDefault="002E7A16" w:rsidP="005043B1">
      <w:pPr>
        <w:spacing w:after="0" w:line="240" w:lineRule="auto"/>
      </w:pPr>
      <w:r>
        <w:separator/>
      </w:r>
    </w:p>
  </w:footnote>
  <w:footnote w:type="continuationSeparator" w:id="0">
    <w:p w14:paraId="79B47C4D" w14:textId="77777777" w:rsidR="002E7A16" w:rsidRDefault="002E7A16" w:rsidP="00504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B299" w14:textId="77777777" w:rsidR="00AF6D3F" w:rsidRDefault="00AF6D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C096" w14:textId="77777777" w:rsidR="002D0082" w:rsidRDefault="002D0082" w:rsidP="005043B1">
    <w:pPr>
      <w:pStyle w:val="Encabezado"/>
      <w:tabs>
        <w:tab w:val="clear" w:pos="4419"/>
        <w:tab w:val="clear" w:pos="8838"/>
        <w:tab w:val="left" w:pos="5805"/>
      </w:tabs>
    </w:pPr>
    <w:r>
      <w:tab/>
    </w:r>
  </w:p>
  <w:tbl>
    <w:tblPr>
      <w:tblW w:w="5471" w:type="pct"/>
      <w:tblInd w:w="-41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A0" w:firstRow="1" w:lastRow="0" w:firstColumn="1" w:lastColumn="0" w:noHBand="0" w:noVBand="0"/>
    </w:tblPr>
    <w:tblGrid>
      <w:gridCol w:w="2184"/>
      <w:gridCol w:w="5209"/>
      <w:gridCol w:w="2271"/>
    </w:tblGrid>
    <w:tr w:rsidR="002D0082" w:rsidRPr="00DE5F2F" w14:paraId="4B478905" w14:textId="77777777" w:rsidTr="007835D6">
      <w:trPr>
        <w:trHeight w:val="567"/>
      </w:trPr>
      <w:tc>
        <w:tcPr>
          <w:tcW w:w="1130" w:type="pct"/>
          <w:vMerge w:val="restart"/>
          <w:vAlign w:val="center"/>
        </w:tcPr>
        <w:p w14:paraId="205CB17B" w14:textId="77777777" w:rsidR="00AF6D3F" w:rsidRPr="00AF6D3F" w:rsidRDefault="00AF6D3F" w:rsidP="007835D6">
          <w:pPr>
            <w:spacing w:after="0"/>
            <w:jc w:val="center"/>
            <w:rPr>
              <w:noProof/>
              <w:sz w:val="2"/>
              <w:szCs w:val="2"/>
              <w:lang w:eastAsia="es-CO"/>
            </w:rPr>
          </w:pPr>
        </w:p>
        <w:p w14:paraId="55F71860" w14:textId="722F6C5A" w:rsidR="002D0082" w:rsidRPr="007F07EC" w:rsidRDefault="007835D6" w:rsidP="007835D6">
          <w:pPr>
            <w:spacing w:after="0"/>
            <w:jc w:val="center"/>
            <w:rPr>
              <w:rFonts w:ascii="Arial" w:hAnsi="Arial" w:cs="Arial"/>
              <w:b/>
              <w:sz w:val="15"/>
              <w:szCs w:val="15"/>
            </w:rPr>
          </w:pPr>
          <w:r w:rsidRPr="006A31ED">
            <w:rPr>
              <w:noProof/>
              <w:lang w:eastAsia="es-CO"/>
            </w:rPr>
            <w:drawing>
              <wp:inline distT="0" distB="0" distL="0" distR="0" wp14:anchorId="5EC0376E" wp14:editId="0F1B603D">
                <wp:extent cx="1066800" cy="1190625"/>
                <wp:effectExtent l="0" t="0" r="0" b="9525"/>
                <wp:docPr id="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5" w:type="pct"/>
          <w:vMerge w:val="restart"/>
          <w:vAlign w:val="center"/>
        </w:tcPr>
        <w:p w14:paraId="036F0B92" w14:textId="77777777" w:rsidR="002D0082" w:rsidRDefault="002D0082" w:rsidP="007835D6">
          <w:pPr>
            <w:spacing w:after="0"/>
            <w:ind w:right="71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INFORME DE MOVILIDAD</w:t>
          </w:r>
        </w:p>
        <w:p w14:paraId="561B9AB5" w14:textId="77777777" w:rsidR="002D0082" w:rsidRPr="005B4DD1" w:rsidRDefault="002D0082" w:rsidP="007835D6">
          <w:pPr>
            <w:spacing w:after="0"/>
            <w:ind w:right="71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(ENTRANTE / SALIENTE)</w:t>
          </w:r>
        </w:p>
      </w:tc>
      <w:tc>
        <w:tcPr>
          <w:tcW w:w="1175" w:type="pct"/>
          <w:vAlign w:val="center"/>
        </w:tcPr>
        <w:p w14:paraId="7C0AF435" w14:textId="77777777" w:rsidR="002D0082" w:rsidRPr="00DE5F2F" w:rsidRDefault="002D0082" w:rsidP="007835D6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043B1">
            <w:rPr>
              <w:rFonts w:ascii="Arial" w:hAnsi="Arial" w:cs="Arial"/>
              <w:b/>
              <w:sz w:val="20"/>
              <w:szCs w:val="20"/>
            </w:rPr>
            <w:t>GC-GI-PR-06-02</w:t>
          </w:r>
        </w:p>
      </w:tc>
    </w:tr>
    <w:tr w:rsidR="002D0082" w:rsidRPr="00DE5F2F" w14:paraId="7B080F2A" w14:textId="77777777" w:rsidTr="007835D6">
      <w:trPr>
        <w:trHeight w:val="561"/>
      </w:trPr>
      <w:tc>
        <w:tcPr>
          <w:tcW w:w="1130" w:type="pct"/>
          <w:vMerge/>
        </w:tcPr>
        <w:p w14:paraId="126050B9" w14:textId="77777777" w:rsidR="002D0082" w:rsidRPr="007F07EC" w:rsidRDefault="002D0082" w:rsidP="005043B1">
          <w:pPr>
            <w:rPr>
              <w:rFonts w:ascii="Arial" w:hAnsi="Arial" w:cs="Arial"/>
              <w:b/>
              <w:noProof/>
              <w:sz w:val="15"/>
              <w:szCs w:val="15"/>
            </w:rPr>
          </w:pPr>
        </w:p>
      </w:tc>
      <w:tc>
        <w:tcPr>
          <w:tcW w:w="2695" w:type="pct"/>
          <w:vMerge/>
          <w:vAlign w:val="center"/>
        </w:tcPr>
        <w:p w14:paraId="14057CC3" w14:textId="77777777" w:rsidR="002D0082" w:rsidRPr="00245D0D" w:rsidRDefault="002D0082" w:rsidP="005043B1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175" w:type="pct"/>
          <w:vAlign w:val="center"/>
        </w:tcPr>
        <w:p w14:paraId="318FF71E" w14:textId="0A8963FA" w:rsidR="002D0082" w:rsidRPr="00DE5F2F" w:rsidRDefault="002B699E" w:rsidP="007835D6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Versión </w:t>
          </w:r>
          <w:r w:rsidR="00D821F8">
            <w:rPr>
              <w:rFonts w:ascii="Arial" w:hAnsi="Arial" w:cs="Arial"/>
              <w:b/>
              <w:sz w:val="20"/>
              <w:szCs w:val="20"/>
            </w:rPr>
            <w:t>5</w:t>
          </w:r>
        </w:p>
      </w:tc>
    </w:tr>
    <w:tr w:rsidR="002D0082" w:rsidRPr="00DE5F2F" w14:paraId="39F36F40" w14:textId="77777777" w:rsidTr="007835D6">
      <w:trPr>
        <w:trHeight w:val="554"/>
      </w:trPr>
      <w:tc>
        <w:tcPr>
          <w:tcW w:w="1130" w:type="pct"/>
          <w:vMerge/>
        </w:tcPr>
        <w:p w14:paraId="7F3AB338" w14:textId="77777777" w:rsidR="002D0082" w:rsidRPr="007F07EC" w:rsidRDefault="002D0082" w:rsidP="005043B1">
          <w:pPr>
            <w:rPr>
              <w:rFonts w:ascii="Arial" w:hAnsi="Arial" w:cs="Arial"/>
              <w:b/>
              <w:noProof/>
              <w:sz w:val="15"/>
              <w:szCs w:val="15"/>
            </w:rPr>
          </w:pPr>
        </w:p>
      </w:tc>
      <w:tc>
        <w:tcPr>
          <w:tcW w:w="2695" w:type="pct"/>
          <w:vMerge/>
        </w:tcPr>
        <w:p w14:paraId="09FA5A04" w14:textId="77777777" w:rsidR="002D0082" w:rsidRPr="00245D0D" w:rsidRDefault="002D0082" w:rsidP="005043B1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175" w:type="pct"/>
          <w:vAlign w:val="center"/>
        </w:tcPr>
        <w:p w14:paraId="645C09DE" w14:textId="7F833247" w:rsidR="002D0082" w:rsidRPr="00DE5F2F" w:rsidRDefault="00D821F8" w:rsidP="007835D6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16/10/2018</w:t>
          </w:r>
        </w:p>
      </w:tc>
    </w:tr>
  </w:tbl>
  <w:p w14:paraId="4AFFCFC7" w14:textId="77777777" w:rsidR="002D0082" w:rsidRDefault="002D0082" w:rsidP="006158C6">
    <w:pPr>
      <w:pStyle w:val="Encabezado"/>
      <w:tabs>
        <w:tab w:val="clear" w:pos="4419"/>
        <w:tab w:val="clear" w:pos="8838"/>
        <w:tab w:val="left" w:pos="5805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8D64" w14:textId="77777777" w:rsidR="00AF6D3F" w:rsidRDefault="00AF6D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106CE"/>
    <w:multiLevelType w:val="hybridMultilevel"/>
    <w:tmpl w:val="3ADEE9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78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sneANLN1Xp4j03cFgjpYEGLmTB/ILHcuTKwvtlAGhdw/dI9Ay8/d2dZxh1xRzvkU4BInirkWcPOrPAOJfekhpw==" w:salt="wt+Ax+NTXBejhC9pPs5Na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D2E"/>
    <w:rsid w:val="000F08E0"/>
    <w:rsid w:val="001C2831"/>
    <w:rsid w:val="002B699E"/>
    <w:rsid w:val="002D0082"/>
    <w:rsid w:val="002E7A16"/>
    <w:rsid w:val="0035184F"/>
    <w:rsid w:val="00386016"/>
    <w:rsid w:val="003B3377"/>
    <w:rsid w:val="003E2D2E"/>
    <w:rsid w:val="00476CB6"/>
    <w:rsid w:val="005043B1"/>
    <w:rsid w:val="005476D5"/>
    <w:rsid w:val="0060043C"/>
    <w:rsid w:val="006158C6"/>
    <w:rsid w:val="006A1FE7"/>
    <w:rsid w:val="007835D6"/>
    <w:rsid w:val="007C5DA2"/>
    <w:rsid w:val="007C6564"/>
    <w:rsid w:val="007D6534"/>
    <w:rsid w:val="00817E71"/>
    <w:rsid w:val="00890C8F"/>
    <w:rsid w:val="00A16EFF"/>
    <w:rsid w:val="00AA69D6"/>
    <w:rsid w:val="00AE6CE4"/>
    <w:rsid w:val="00AF615B"/>
    <w:rsid w:val="00AF6D3F"/>
    <w:rsid w:val="00BC5002"/>
    <w:rsid w:val="00C976EA"/>
    <w:rsid w:val="00CA7819"/>
    <w:rsid w:val="00CE7342"/>
    <w:rsid w:val="00D64FAF"/>
    <w:rsid w:val="00D70529"/>
    <w:rsid w:val="00D821F8"/>
    <w:rsid w:val="00EB7767"/>
    <w:rsid w:val="00F55216"/>
    <w:rsid w:val="00F8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F9D5E"/>
  <w15:chartTrackingRefBased/>
  <w15:docId w15:val="{2D92021B-D9DA-4433-9947-3981CE7D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3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3B1"/>
  </w:style>
  <w:style w:type="paragraph" w:styleId="Piedepgina">
    <w:name w:val="footer"/>
    <w:basedOn w:val="Normal"/>
    <w:link w:val="PiedepginaCar"/>
    <w:uiPriority w:val="99"/>
    <w:unhideWhenUsed/>
    <w:rsid w:val="005043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3B1"/>
  </w:style>
  <w:style w:type="character" w:styleId="Textodelmarcadordeposicin">
    <w:name w:val="Placeholder Text"/>
    <w:basedOn w:val="Fuentedeprrafopredeter"/>
    <w:uiPriority w:val="99"/>
    <w:semiHidden/>
    <w:rsid w:val="005043B1"/>
    <w:rPr>
      <w:color w:val="808080"/>
    </w:rPr>
  </w:style>
  <w:style w:type="table" w:styleId="Tablaconcuadrcula">
    <w:name w:val="Table Grid"/>
    <w:basedOn w:val="Tablanormal"/>
    <w:uiPriority w:val="39"/>
    <w:rsid w:val="006A1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beth.ariza\Downloads\INFORME%20MOVILID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B92F98F9CC4B6DA1806ADA48DD9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E0CE9-B999-4AE5-B018-0330338A0523}"/>
      </w:docPartPr>
      <w:docPartBody>
        <w:p w:rsidR="00F35977" w:rsidRDefault="00997BA3">
          <w:pPr>
            <w:pStyle w:val="2EB92F98F9CC4B6DA1806ADA48DD9DE0"/>
          </w:pPr>
          <w:r w:rsidRPr="006A1FE7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una fecha</w:t>
          </w:r>
        </w:p>
      </w:docPartBody>
    </w:docPart>
    <w:docPart>
      <w:docPartPr>
        <w:name w:val="61470C20B7E2468B9AA0D277098AB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A6144-BF5B-49D2-8215-3531C3E690E9}"/>
      </w:docPartPr>
      <w:docPartBody>
        <w:p w:rsidR="00F35977" w:rsidRDefault="00997BA3">
          <w:pPr>
            <w:pStyle w:val="61470C20B7E2468B9AA0D277098ABA48"/>
          </w:pPr>
          <w:r w:rsidRPr="0035184F">
            <w:rPr>
              <w:rStyle w:val="Textodelmarcadordeposicin"/>
              <w:rFonts w:ascii="Arial" w:hAnsi="Arial" w:cs="Arial"/>
              <w:sz w:val="20"/>
              <w:szCs w:val="20"/>
            </w:rPr>
            <w:t>Digite el nombre completo de la persona que realiz</w:t>
          </w:r>
          <w:r>
            <w:rPr>
              <w:rStyle w:val="Textodelmarcadordeposicin"/>
              <w:rFonts w:ascii="Arial" w:hAnsi="Arial" w:cs="Arial"/>
              <w:sz w:val="20"/>
              <w:szCs w:val="20"/>
            </w:rPr>
            <w:t>ó</w:t>
          </w:r>
          <w:r w:rsidRPr="0035184F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 la movilidad</w:t>
          </w:r>
        </w:p>
      </w:docPartBody>
    </w:docPart>
    <w:docPart>
      <w:docPartPr>
        <w:name w:val="C7CFBA5FF4E44D9D96BE004D28EBA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C8E0D-4567-45A8-BD46-BADDE3F6B83C}"/>
      </w:docPartPr>
      <w:docPartBody>
        <w:p w:rsidR="00F35977" w:rsidRDefault="00997BA3">
          <w:pPr>
            <w:pStyle w:val="C7CFBA5FF4E44D9D96BE004D28EBAE91"/>
          </w:pPr>
          <w:r w:rsidRPr="007C5DA2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Elija un </w:t>
          </w:r>
          <w:r>
            <w:rPr>
              <w:rStyle w:val="Textodelmarcadordeposicin"/>
              <w:rFonts w:ascii="Arial" w:hAnsi="Arial" w:cs="Arial"/>
              <w:sz w:val="20"/>
              <w:szCs w:val="20"/>
            </w:rPr>
            <w:t>tipo de identificación</w:t>
          </w:r>
        </w:p>
      </w:docPartBody>
    </w:docPart>
    <w:docPart>
      <w:docPartPr>
        <w:name w:val="75CEF1A051F8400EA86B97C0B9C66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D1220-EEAC-44A0-8C5E-AE738C41B529}"/>
      </w:docPartPr>
      <w:docPartBody>
        <w:p w:rsidR="00F35977" w:rsidRDefault="00997BA3">
          <w:pPr>
            <w:pStyle w:val="75CEF1A051F8400EA86B97C0B9C66036"/>
          </w:pPr>
          <w:r w:rsidRPr="0035184F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Digite </w:t>
          </w:r>
          <w:r>
            <w:rPr>
              <w:rStyle w:val="Textodelmarcadordeposicin"/>
              <w:rFonts w:ascii="Arial" w:hAnsi="Arial" w:cs="Arial"/>
              <w:sz w:val="20"/>
              <w:szCs w:val="20"/>
            </w:rPr>
            <w:t>el número de identificación</w:t>
          </w:r>
        </w:p>
      </w:docPartBody>
    </w:docPart>
    <w:docPart>
      <w:docPartPr>
        <w:name w:val="448B0FE073204FDAA40A0134239B8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98001-56BE-4997-83C0-4410062A9393}"/>
      </w:docPartPr>
      <w:docPartBody>
        <w:p w:rsidR="00F35977" w:rsidRDefault="00997BA3">
          <w:pPr>
            <w:pStyle w:val="448B0FE073204FDAA40A0134239B89F2"/>
          </w:pPr>
          <w:r w:rsidRPr="0035184F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Digite </w:t>
          </w:r>
          <w:r>
            <w:rPr>
              <w:rStyle w:val="Textodelmarcadordeposicin"/>
              <w:rFonts w:ascii="Arial" w:hAnsi="Arial" w:cs="Arial"/>
              <w:sz w:val="20"/>
              <w:szCs w:val="20"/>
            </w:rPr>
            <w:t>la nacionalidad</w:t>
          </w:r>
          <w:r w:rsidRPr="0035184F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 de la persona q</w:t>
          </w:r>
          <w:r>
            <w:rPr>
              <w:rStyle w:val="Textodelmarcadordeposicin"/>
              <w:rFonts w:ascii="Arial" w:hAnsi="Arial" w:cs="Arial"/>
              <w:sz w:val="20"/>
              <w:szCs w:val="20"/>
            </w:rPr>
            <w:t>ue realizó</w:t>
          </w:r>
          <w:r w:rsidRPr="0035184F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 la movilidad</w:t>
          </w:r>
        </w:p>
      </w:docPartBody>
    </w:docPart>
    <w:docPart>
      <w:docPartPr>
        <w:name w:val="1A343D7792E24EB280571210BDF23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297F5-0466-4C27-AE9A-7E03C341E2A7}"/>
      </w:docPartPr>
      <w:docPartBody>
        <w:p w:rsidR="00F35977" w:rsidRDefault="00997BA3">
          <w:pPr>
            <w:pStyle w:val="1A343D7792E24EB280571210BDF23CFF"/>
          </w:pPr>
          <w:r w:rsidRPr="0035184F">
            <w:rPr>
              <w:rStyle w:val="Textodelmarcadordeposicin"/>
              <w:rFonts w:ascii="Arial" w:hAnsi="Arial" w:cs="Arial"/>
              <w:sz w:val="20"/>
              <w:szCs w:val="20"/>
            </w:rPr>
            <w:t>Digite el</w:t>
          </w:r>
          <w:r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 cargo de la persona que realizó</w:t>
          </w:r>
          <w:r w:rsidRPr="0035184F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 la movilidad</w:t>
          </w:r>
        </w:p>
      </w:docPartBody>
    </w:docPart>
    <w:docPart>
      <w:docPartPr>
        <w:name w:val="400C46935AF54EFBBDF7F4C7A9BAD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3EBE3-D3D2-47C3-BD32-87CC29B4C1DC}"/>
      </w:docPartPr>
      <w:docPartBody>
        <w:p w:rsidR="00F35977" w:rsidRDefault="00997BA3">
          <w:pPr>
            <w:pStyle w:val="400C46935AF54EFBBDF7F4C7A9BAD5A7"/>
          </w:pPr>
          <w:r w:rsidRPr="0035184F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Digite </w:t>
          </w:r>
          <w:r>
            <w:rPr>
              <w:rStyle w:val="Textodelmarcadordeposicin"/>
              <w:rFonts w:ascii="Arial" w:hAnsi="Arial" w:cs="Arial"/>
              <w:sz w:val="20"/>
              <w:szCs w:val="20"/>
            </w:rPr>
            <w:t>un correo electrónico de contacto</w:t>
          </w:r>
        </w:p>
      </w:docPartBody>
    </w:docPart>
    <w:docPart>
      <w:docPartPr>
        <w:name w:val="B87FEA78F69A4B3F9799FA9BF47B4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D1E18-67C3-4BC8-9D3E-4F10E5BFFAEB}"/>
      </w:docPartPr>
      <w:docPartBody>
        <w:p w:rsidR="00F35977" w:rsidRDefault="00997BA3">
          <w:pPr>
            <w:pStyle w:val="B87FEA78F69A4B3F9799FA9BF47B4782"/>
          </w:pPr>
          <w:r w:rsidRPr="0035184F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Digite </w:t>
          </w:r>
          <w:r>
            <w:rPr>
              <w:rStyle w:val="Textodelmarcadordeposicin"/>
              <w:rFonts w:ascii="Arial" w:hAnsi="Arial" w:cs="Arial"/>
              <w:sz w:val="20"/>
              <w:szCs w:val="20"/>
            </w:rPr>
            <w:t>un número telefónico de contacto</w:t>
          </w:r>
        </w:p>
      </w:docPartBody>
    </w:docPart>
    <w:docPart>
      <w:docPartPr>
        <w:name w:val="3D5556AFF7774F06BFCBF6E224C7C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CCDAB-1365-475F-9427-E7D80E02DA11}"/>
      </w:docPartPr>
      <w:docPartBody>
        <w:p w:rsidR="00F35977" w:rsidRDefault="00997BA3">
          <w:pPr>
            <w:pStyle w:val="3D5556AFF7774F06BFCBF6E224C7C7DF"/>
          </w:pPr>
          <w:r w:rsidRPr="0035184F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Digite </w:t>
          </w:r>
          <w:r>
            <w:rPr>
              <w:rStyle w:val="Textodelmarcadordeposicin"/>
              <w:rFonts w:ascii="Arial" w:hAnsi="Arial" w:cs="Arial"/>
              <w:sz w:val="20"/>
              <w:szCs w:val="20"/>
            </w:rPr>
            <w:t>la unidad administrativa o el programa al cual pertenece el viajero</w:t>
          </w:r>
        </w:p>
      </w:docPartBody>
    </w:docPart>
    <w:docPart>
      <w:docPartPr>
        <w:name w:val="36B66D244ED64CFEAB6315F0B0D67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D6E30-AC32-4D2F-8DE9-7ADCF9D3C357}"/>
      </w:docPartPr>
      <w:docPartBody>
        <w:p w:rsidR="00F35977" w:rsidRDefault="00997BA3">
          <w:pPr>
            <w:pStyle w:val="36B66D244ED64CFEAB6315F0B0D67F14"/>
          </w:pPr>
          <w:r>
            <w:rPr>
              <w:rStyle w:val="Textodelmarcadordeposicin"/>
              <w:rFonts w:ascii="Arial" w:hAnsi="Arial" w:cs="Arial"/>
              <w:sz w:val="20"/>
              <w:szCs w:val="20"/>
            </w:rPr>
            <w:t>Elija un elemento</w:t>
          </w:r>
        </w:p>
      </w:docPartBody>
    </w:docPart>
    <w:docPart>
      <w:docPartPr>
        <w:name w:val="C147574E4A514494904F78EB84295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A5F44-D83F-459F-9DB4-D8EAD0E0B5DF}"/>
      </w:docPartPr>
      <w:docPartBody>
        <w:p w:rsidR="00F35977" w:rsidRDefault="00997BA3">
          <w:pPr>
            <w:pStyle w:val="C147574E4A514494904F78EB84295B19"/>
          </w:pPr>
          <w:r w:rsidRPr="007C5DA2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D5879002ABBE47A79D22D03F421B6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1ADE0-9CD2-4312-8DFC-8C7AFA7AF1E8}"/>
      </w:docPartPr>
      <w:docPartBody>
        <w:p w:rsidR="00F35977" w:rsidRDefault="00997BA3">
          <w:pPr>
            <w:pStyle w:val="D5879002ABBE47A79D22D03F421B6112"/>
          </w:pPr>
          <w:r w:rsidRPr="007C5DA2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88559C8D90A0468A94691C7006E13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4C8E3-B18D-4128-9296-6707E8C4C68B}"/>
      </w:docPartPr>
      <w:docPartBody>
        <w:p w:rsidR="00F35977" w:rsidRDefault="00997BA3">
          <w:pPr>
            <w:pStyle w:val="88559C8D90A0468A94691C7006E13B5E"/>
          </w:pPr>
          <w:r w:rsidRPr="0035184F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Digite el nombre </w:t>
          </w:r>
          <w:r>
            <w:rPr>
              <w:rStyle w:val="Textodelmarcadordeposicin"/>
              <w:rFonts w:ascii="Arial" w:hAnsi="Arial" w:cs="Arial"/>
              <w:sz w:val="20"/>
              <w:szCs w:val="20"/>
            </w:rPr>
            <w:t>de la institución origen de la movilidad</w:t>
          </w:r>
        </w:p>
      </w:docPartBody>
    </w:docPart>
    <w:docPart>
      <w:docPartPr>
        <w:name w:val="76E2F89740194EC9BC590E7127DDC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81DA1-2DF0-43E4-8E79-71A52203155B}"/>
      </w:docPartPr>
      <w:docPartBody>
        <w:p w:rsidR="00F35977" w:rsidRDefault="00997BA3">
          <w:pPr>
            <w:pStyle w:val="76E2F89740194EC9BC590E7127DDC4DF"/>
          </w:pPr>
          <w:r w:rsidRPr="0035184F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Digite el nombre </w:t>
          </w:r>
          <w:r>
            <w:rPr>
              <w:rStyle w:val="Textodelmarcadordeposicin"/>
              <w:rFonts w:ascii="Arial" w:hAnsi="Arial" w:cs="Arial"/>
              <w:sz w:val="20"/>
              <w:szCs w:val="20"/>
            </w:rPr>
            <w:t>del país origen de la movilidad</w:t>
          </w:r>
        </w:p>
      </w:docPartBody>
    </w:docPart>
    <w:docPart>
      <w:docPartPr>
        <w:name w:val="97AFFA3C48D443A78C9C41A16E293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FD5A3-BE4D-4671-A0B8-66BA63E144EC}"/>
      </w:docPartPr>
      <w:docPartBody>
        <w:p w:rsidR="00F35977" w:rsidRDefault="00997BA3">
          <w:pPr>
            <w:pStyle w:val="97AFFA3C48D443A78C9C41A16E293AEF"/>
          </w:pPr>
          <w:r w:rsidRPr="0035184F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Digite el nombre </w:t>
          </w:r>
          <w:r>
            <w:rPr>
              <w:rStyle w:val="Textodelmarcadordeposicin"/>
              <w:rFonts w:ascii="Arial" w:hAnsi="Arial" w:cs="Arial"/>
              <w:sz w:val="20"/>
              <w:szCs w:val="20"/>
            </w:rPr>
            <w:t>de la institución destino de la movilidad</w:t>
          </w:r>
        </w:p>
      </w:docPartBody>
    </w:docPart>
    <w:docPart>
      <w:docPartPr>
        <w:name w:val="27D96973812647D2A49A8FD3917DA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6234D-D345-4311-B0DB-6C0F86289DF3}"/>
      </w:docPartPr>
      <w:docPartBody>
        <w:p w:rsidR="00F35977" w:rsidRDefault="00997BA3">
          <w:pPr>
            <w:pStyle w:val="27D96973812647D2A49A8FD3917DA0FF"/>
          </w:pPr>
          <w:r w:rsidRPr="0035184F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Digite el nombre </w:t>
          </w:r>
          <w:r>
            <w:rPr>
              <w:rStyle w:val="Textodelmarcadordeposicin"/>
              <w:rFonts w:ascii="Arial" w:hAnsi="Arial" w:cs="Arial"/>
              <w:sz w:val="20"/>
              <w:szCs w:val="20"/>
            </w:rPr>
            <w:t>del país destino de la movilidad</w:t>
          </w:r>
        </w:p>
      </w:docPartBody>
    </w:docPart>
    <w:docPart>
      <w:docPartPr>
        <w:name w:val="F2CC481E29084D63AA52722E3A469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C9DF0-2DBA-4D46-AF43-B65B6659546C}"/>
      </w:docPartPr>
      <w:docPartBody>
        <w:p w:rsidR="00F35977" w:rsidRDefault="00997BA3">
          <w:pPr>
            <w:pStyle w:val="F2CC481E29084D63AA52722E3A4695D8"/>
          </w:pPr>
          <w:r w:rsidRPr="0035184F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Digite el nombre </w:t>
          </w:r>
          <w:r>
            <w:rPr>
              <w:rStyle w:val="Textodelmarcadordeposicin"/>
              <w:rFonts w:ascii="Arial" w:hAnsi="Arial" w:cs="Arial"/>
              <w:sz w:val="20"/>
              <w:szCs w:val="20"/>
            </w:rPr>
            <w:t>del evento o actividad a realizar</w:t>
          </w:r>
        </w:p>
      </w:docPartBody>
    </w:docPart>
    <w:docPart>
      <w:docPartPr>
        <w:name w:val="38B390F146854D05AC2DBD0F23163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80A81-5A09-46F1-9EF9-821157C6B96E}"/>
      </w:docPartPr>
      <w:docPartBody>
        <w:p w:rsidR="00F35977" w:rsidRDefault="00997BA3">
          <w:pPr>
            <w:pStyle w:val="38B390F146854D05AC2DBD0F23163F30"/>
          </w:pPr>
          <w:r>
            <w:rPr>
              <w:rStyle w:val="Textodelmarcadordeposicin"/>
              <w:rFonts w:ascii="Arial" w:hAnsi="Arial" w:cs="Arial"/>
              <w:sz w:val="20"/>
              <w:szCs w:val="20"/>
            </w:rPr>
            <w:t>Nombre</w:t>
          </w:r>
          <w:r w:rsidRPr="0035184F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 </w:t>
          </w:r>
          <w:r>
            <w:rPr>
              <w:rStyle w:val="Textodelmarcadordeposicin"/>
              <w:rFonts w:ascii="Arial" w:hAnsi="Arial" w:cs="Arial"/>
              <w:sz w:val="20"/>
              <w:szCs w:val="20"/>
            </w:rPr>
            <w:t>del proyecto si se trata de una movilidad de investigación</w:t>
          </w:r>
        </w:p>
      </w:docPartBody>
    </w:docPart>
    <w:docPart>
      <w:docPartPr>
        <w:name w:val="747448CEB3E042AEAB5C8B0E95C73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534AD-76ED-45B2-87AF-5A0B61B595D8}"/>
      </w:docPartPr>
      <w:docPartBody>
        <w:p w:rsidR="00F35977" w:rsidRDefault="00997BA3">
          <w:pPr>
            <w:pStyle w:val="747448CEB3E042AEAB5C8B0E95C73A70"/>
          </w:pPr>
          <w:r>
            <w:rPr>
              <w:rStyle w:val="Textodelmarcadordeposicin"/>
              <w:rFonts w:ascii="Arial" w:hAnsi="Arial" w:cs="Arial"/>
              <w:sz w:val="20"/>
              <w:szCs w:val="20"/>
            </w:rPr>
            <w:t>Nombre</w:t>
          </w:r>
          <w:r w:rsidRPr="0035184F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 </w:t>
          </w:r>
          <w:r>
            <w:rPr>
              <w:rStyle w:val="Textodelmarcadordeposicin"/>
              <w:rFonts w:ascii="Arial" w:hAnsi="Arial" w:cs="Arial"/>
              <w:sz w:val="20"/>
              <w:szCs w:val="20"/>
            </w:rPr>
            <w:t>del grupo si se trata de una movilidad de investigación</w:t>
          </w:r>
        </w:p>
      </w:docPartBody>
    </w:docPart>
    <w:docPart>
      <w:docPartPr>
        <w:name w:val="C5E1A79284D947B8BBA51F0281A25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990C0-C888-4985-B798-E7972EE9A31B}"/>
      </w:docPartPr>
      <w:docPartBody>
        <w:p w:rsidR="00F35977" w:rsidRDefault="00997BA3">
          <w:pPr>
            <w:pStyle w:val="C5E1A79284D947B8BBA51F0281A250B4"/>
          </w:pPr>
          <w:r w:rsidRPr="002D0082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una fecha</w:t>
          </w:r>
        </w:p>
      </w:docPartBody>
    </w:docPart>
    <w:docPart>
      <w:docPartPr>
        <w:name w:val="37E56FA5131F41ACB56FD877932B6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2ECA7-5E0F-46F2-992F-5377F3C5DAE9}"/>
      </w:docPartPr>
      <w:docPartBody>
        <w:p w:rsidR="00F35977" w:rsidRDefault="00997BA3">
          <w:pPr>
            <w:pStyle w:val="37E56FA5131F41ACB56FD877932B6854"/>
          </w:pPr>
          <w:r>
            <w:rPr>
              <w:rStyle w:val="Textodelmarcadordeposicin"/>
              <w:rFonts w:ascii="Arial" w:hAnsi="Arial" w:cs="Arial"/>
              <w:sz w:val="20"/>
              <w:szCs w:val="20"/>
            </w:rPr>
            <w:t>Digite el número de días que durará la movilidad</w:t>
          </w:r>
        </w:p>
      </w:docPartBody>
    </w:docPart>
    <w:docPart>
      <w:docPartPr>
        <w:name w:val="8BFCC1C091244990B9FC230FC763E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65DF4-3937-4375-B35F-1F2818D4E14E}"/>
      </w:docPartPr>
      <w:docPartBody>
        <w:p w:rsidR="00F35977" w:rsidRDefault="00997BA3">
          <w:pPr>
            <w:pStyle w:val="8BFCC1C091244990B9FC230FC763E2A1"/>
          </w:pPr>
          <w:r>
            <w:rPr>
              <w:rStyle w:val="Textodelmarcadordeposicin"/>
              <w:rFonts w:ascii="Arial" w:hAnsi="Arial" w:cs="Arial"/>
              <w:sz w:val="20"/>
              <w:szCs w:val="20"/>
            </w:rPr>
            <w:t>Describa y/o enumere las actividades realizadas durante la movilidad realizada.</w:t>
          </w:r>
        </w:p>
      </w:docPartBody>
    </w:docPart>
    <w:docPart>
      <w:docPartPr>
        <w:name w:val="B554ABED45E94D3EBB2074C6ADBDC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09CA0-C3C3-49DB-8207-C6086F564CCB}"/>
      </w:docPartPr>
      <w:docPartBody>
        <w:p w:rsidR="00F35977" w:rsidRDefault="00997BA3">
          <w:pPr>
            <w:pStyle w:val="B554ABED45E94D3EBB2074C6ADBDCC8F"/>
          </w:pPr>
          <w:r>
            <w:rPr>
              <w:rStyle w:val="Textodelmarcadordeposicin"/>
              <w:rFonts w:ascii="Arial" w:hAnsi="Arial" w:cs="Arial"/>
              <w:sz w:val="20"/>
              <w:szCs w:val="20"/>
            </w:rPr>
            <w:t>Describa y/o enumere los principales logros o resultados de la movilidad, es necesario detallar los productos/evidencias de cada uno de ellos y anexarlos al presente informe.</w:t>
          </w:r>
        </w:p>
      </w:docPartBody>
    </w:docPart>
    <w:docPart>
      <w:docPartPr>
        <w:name w:val="3B6828A311AD441C8C0B6560D071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38F00-8861-4448-A86B-E9A284E4F6E5}"/>
      </w:docPartPr>
      <w:docPartBody>
        <w:p w:rsidR="00F35977" w:rsidRDefault="00997BA3">
          <w:pPr>
            <w:pStyle w:val="3B6828A311AD441C8C0B6560D0716DED"/>
          </w:pPr>
          <w:r w:rsidRPr="00817E71">
            <w:rPr>
              <w:rStyle w:val="Textodelmarcadordeposicin"/>
              <w:rFonts w:ascii="Arial" w:hAnsi="Arial" w:cs="Arial"/>
              <w:sz w:val="20"/>
              <w:szCs w:val="20"/>
            </w:rPr>
            <w:t>Digite el nombre completo de la persona que realizó la movilidad</w:t>
          </w:r>
        </w:p>
      </w:docPartBody>
    </w:docPart>
    <w:docPart>
      <w:docPartPr>
        <w:name w:val="4409E97CEB2247D39F0CF95C83A4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4C487-E09C-482E-ABC3-49EAC1869840}"/>
      </w:docPartPr>
      <w:docPartBody>
        <w:p w:rsidR="00F35977" w:rsidRDefault="00997BA3">
          <w:pPr>
            <w:pStyle w:val="4409E97CEB2247D39F0CF95C83A419C8"/>
          </w:pPr>
          <w:r w:rsidRPr="0035184F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Digite </w:t>
          </w:r>
          <w:r>
            <w:rPr>
              <w:rStyle w:val="Textodelmarcadordeposicin"/>
              <w:rFonts w:ascii="Arial" w:hAnsi="Arial" w:cs="Arial"/>
              <w:sz w:val="20"/>
              <w:szCs w:val="20"/>
            </w:rPr>
            <w:t>el número de identificación</w:t>
          </w:r>
        </w:p>
      </w:docPartBody>
    </w:docPart>
    <w:docPart>
      <w:docPartPr>
        <w:name w:val="01B4D7DB8BF246309747240FCE00B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41704-C650-4769-9676-120A4E82E03A}"/>
      </w:docPartPr>
      <w:docPartBody>
        <w:p w:rsidR="00F35977" w:rsidRDefault="00997BA3">
          <w:pPr>
            <w:pStyle w:val="01B4D7DB8BF246309747240FCE00B466"/>
          </w:pPr>
          <w:r w:rsidRPr="0035184F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Digite </w:t>
          </w:r>
          <w:r>
            <w:rPr>
              <w:rStyle w:val="Textodelmarcadordeposicin"/>
              <w:rFonts w:ascii="Arial" w:hAnsi="Arial" w:cs="Arial"/>
              <w:sz w:val="20"/>
              <w:szCs w:val="20"/>
            </w:rPr>
            <w:t>el cargo de la persona que realizó la movilidad</w:t>
          </w:r>
        </w:p>
      </w:docPartBody>
    </w:docPart>
    <w:docPart>
      <w:docPartPr>
        <w:name w:val="F1D2CCBA52C04459A96EA4075297B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C5030-7115-4D6C-9C49-42C11E9971C8}"/>
      </w:docPartPr>
      <w:docPartBody>
        <w:p w:rsidR="00F35977" w:rsidRDefault="00997BA3">
          <w:pPr>
            <w:pStyle w:val="F1D2CCBA52C04459A96EA4075297B8AA"/>
          </w:pPr>
          <w:r w:rsidRPr="00817E71">
            <w:rPr>
              <w:rStyle w:val="Textodelmarcadordeposicin"/>
              <w:rFonts w:ascii="Arial" w:hAnsi="Arial" w:cs="Arial"/>
              <w:sz w:val="20"/>
              <w:szCs w:val="20"/>
            </w:rPr>
            <w:t>Digite el nombre completo del responsable de la unidad académica o administrativa que avala el informe</w:t>
          </w:r>
        </w:p>
      </w:docPartBody>
    </w:docPart>
    <w:docPart>
      <w:docPartPr>
        <w:name w:val="5DDAFC052CDF43B6A4DDDBEC4DF1D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48460-216C-42D3-B570-D2F363E65ABC}"/>
      </w:docPartPr>
      <w:docPartBody>
        <w:p w:rsidR="00F35977" w:rsidRDefault="00997BA3">
          <w:pPr>
            <w:pStyle w:val="5DDAFC052CDF43B6A4DDDBEC4DF1D78E"/>
          </w:pPr>
          <w:r w:rsidRPr="00817E71">
            <w:rPr>
              <w:rStyle w:val="Textodelmarcadordeposicin"/>
              <w:rFonts w:ascii="Arial" w:hAnsi="Arial" w:cs="Arial"/>
              <w:sz w:val="20"/>
              <w:szCs w:val="20"/>
            </w:rPr>
            <w:t>Digite el número de identificación</w:t>
          </w:r>
        </w:p>
      </w:docPartBody>
    </w:docPart>
    <w:docPart>
      <w:docPartPr>
        <w:name w:val="69817195C2BF433E89F0261ED92D5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29C93-B110-4C80-9F3B-28F164B32481}"/>
      </w:docPartPr>
      <w:docPartBody>
        <w:p w:rsidR="00F35977" w:rsidRDefault="00997BA3">
          <w:pPr>
            <w:pStyle w:val="69817195C2BF433E89F0261ED92D5EB8"/>
          </w:pPr>
          <w:r w:rsidRPr="0035184F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Digite </w:t>
          </w:r>
          <w:r>
            <w:rPr>
              <w:rStyle w:val="Textodelmarcadordeposicin"/>
              <w:rFonts w:ascii="Arial" w:hAnsi="Arial" w:cs="Arial"/>
              <w:sz w:val="20"/>
              <w:szCs w:val="20"/>
            </w:rPr>
            <w:t>el cargo del responsable por avalar el informe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A3"/>
    <w:rsid w:val="008679D2"/>
    <w:rsid w:val="00997BA3"/>
    <w:rsid w:val="009E07AC"/>
    <w:rsid w:val="00D80082"/>
    <w:rsid w:val="00DB39BA"/>
    <w:rsid w:val="00F3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2EB92F98F9CC4B6DA1806ADA48DD9DE0">
    <w:name w:val="2EB92F98F9CC4B6DA1806ADA48DD9DE0"/>
  </w:style>
  <w:style w:type="paragraph" w:customStyle="1" w:styleId="61470C20B7E2468B9AA0D277098ABA48">
    <w:name w:val="61470C20B7E2468B9AA0D277098ABA48"/>
  </w:style>
  <w:style w:type="paragraph" w:customStyle="1" w:styleId="C7CFBA5FF4E44D9D96BE004D28EBAE91">
    <w:name w:val="C7CFBA5FF4E44D9D96BE004D28EBAE91"/>
  </w:style>
  <w:style w:type="paragraph" w:customStyle="1" w:styleId="75CEF1A051F8400EA86B97C0B9C66036">
    <w:name w:val="75CEF1A051F8400EA86B97C0B9C66036"/>
  </w:style>
  <w:style w:type="paragraph" w:customStyle="1" w:styleId="448B0FE073204FDAA40A0134239B89F2">
    <w:name w:val="448B0FE073204FDAA40A0134239B89F2"/>
  </w:style>
  <w:style w:type="paragraph" w:customStyle="1" w:styleId="1A343D7792E24EB280571210BDF23CFF">
    <w:name w:val="1A343D7792E24EB280571210BDF23CFF"/>
  </w:style>
  <w:style w:type="paragraph" w:customStyle="1" w:styleId="400C46935AF54EFBBDF7F4C7A9BAD5A7">
    <w:name w:val="400C46935AF54EFBBDF7F4C7A9BAD5A7"/>
  </w:style>
  <w:style w:type="paragraph" w:customStyle="1" w:styleId="B87FEA78F69A4B3F9799FA9BF47B4782">
    <w:name w:val="B87FEA78F69A4B3F9799FA9BF47B4782"/>
  </w:style>
  <w:style w:type="paragraph" w:customStyle="1" w:styleId="3D5556AFF7774F06BFCBF6E224C7C7DF">
    <w:name w:val="3D5556AFF7774F06BFCBF6E224C7C7DF"/>
  </w:style>
  <w:style w:type="paragraph" w:customStyle="1" w:styleId="36B66D244ED64CFEAB6315F0B0D67F14">
    <w:name w:val="36B66D244ED64CFEAB6315F0B0D67F14"/>
  </w:style>
  <w:style w:type="paragraph" w:customStyle="1" w:styleId="C147574E4A514494904F78EB84295B19">
    <w:name w:val="C147574E4A514494904F78EB84295B19"/>
  </w:style>
  <w:style w:type="paragraph" w:customStyle="1" w:styleId="D5879002ABBE47A79D22D03F421B6112">
    <w:name w:val="D5879002ABBE47A79D22D03F421B6112"/>
  </w:style>
  <w:style w:type="paragraph" w:customStyle="1" w:styleId="88559C8D90A0468A94691C7006E13B5E">
    <w:name w:val="88559C8D90A0468A94691C7006E13B5E"/>
  </w:style>
  <w:style w:type="paragraph" w:customStyle="1" w:styleId="76E2F89740194EC9BC590E7127DDC4DF">
    <w:name w:val="76E2F89740194EC9BC590E7127DDC4DF"/>
  </w:style>
  <w:style w:type="paragraph" w:customStyle="1" w:styleId="97AFFA3C48D443A78C9C41A16E293AEF">
    <w:name w:val="97AFFA3C48D443A78C9C41A16E293AEF"/>
  </w:style>
  <w:style w:type="paragraph" w:customStyle="1" w:styleId="27D96973812647D2A49A8FD3917DA0FF">
    <w:name w:val="27D96973812647D2A49A8FD3917DA0FF"/>
  </w:style>
  <w:style w:type="paragraph" w:customStyle="1" w:styleId="F2CC481E29084D63AA52722E3A4695D8">
    <w:name w:val="F2CC481E29084D63AA52722E3A4695D8"/>
  </w:style>
  <w:style w:type="paragraph" w:customStyle="1" w:styleId="38B390F146854D05AC2DBD0F23163F30">
    <w:name w:val="38B390F146854D05AC2DBD0F23163F30"/>
  </w:style>
  <w:style w:type="paragraph" w:customStyle="1" w:styleId="747448CEB3E042AEAB5C8B0E95C73A70">
    <w:name w:val="747448CEB3E042AEAB5C8B0E95C73A70"/>
  </w:style>
  <w:style w:type="paragraph" w:customStyle="1" w:styleId="C5E1A79284D947B8BBA51F0281A250B4">
    <w:name w:val="C5E1A79284D947B8BBA51F0281A250B4"/>
  </w:style>
  <w:style w:type="paragraph" w:customStyle="1" w:styleId="37E56FA5131F41ACB56FD877932B6854">
    <w:name w:val="37E56FA5131F41ACB56FD877932B6854"/>
  </w:style>
  <w:style w:type="paragraph" w:customStyle="1" w:styleId="8BFCC1C091244990B9FC230FC763E2A1">
    <w:name w:val="8BFCC1C091244990B9FC230FC763E2A1"/>
  </w:style>
  <w:style w:type="paragraph" w:customStyle="1" w:styleId="B554ABED45E94D3EBB2074C6ADBDCC8F">
    <w:name w:val="B554ABED45E94D3EBB2074C6ADBDCC8F"/>
  </w:style>
  <w:style w:type="paragraph" w:customStyle="1" w:styleId="3B6828A311AD441C8C0B6560D0716DED">
    <w:name w:val="3B6828A311AD441C8C0B6560D0716DED"/>
  </w:style>
  <w:style w:type="paragraph" w:customStyle="1" w:styleId="4409E97CEB2247D39F0CF95C83A419C8">
    <w:name w:val="4409E97CEB2247D39F0CF95C83A419C8"/>
  </w:style>
  <w:style w:type="paragraph" w:customStyle="1" w:styleId="01B4D7DB8BF246309747240FCE00B466">
    <w:name w:val="01B4D7DB8BF246309747240FCE00B466"/>
  </w:style>
  <w:style w:type="paragraph" w:customStyle="1" w:styleId="F1D2CCBA52C04459A96EA4075297B8AA">
    <w:name w:val="F1D2CCBA52C04459A96EA4075297B8AA"/>
  </w:style>
  <w:style w:type="paragraph" w:customStyle="1" w:styleId="5DDAFC052CDF43B6A4DDDBEC4DF1D78E">
    <w:name w:val="5DDAFC052CDF43B6A4DDDBEC4DF1D78E"/>
  </w:style>
  <w:style w:type="paragraph" w:customStyle="1" w:styleId="69817195C2BF433E89F0261ED92D5EB8">
    <w:name w:val="69817195C2BF433E89F0261ED92D5E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 MOVILIDAD (1).dotx</Template>
  <TotalTime>10</TotalTime>
  <Pages>3</Pages>
  <Words>376</Words>
  <Characters>2071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Elibeth Ariza</dc:creator>
  <cp:keywords/>
  <dc:description/>
  <cp:lastModifiedBy>Sofia Hernandez</cp:lastModifiedBy>
  <cp:revision>6</cp:revision>
  <dcterms:created xsi:type="dcterms:W3CDTF">2018-06-20T20:03:00Z</dcterms:created>
  <dcterms:modified xsi:type="dcterms:W3CDTF">2022-04-19T19:20:00Z</dcterms:modified>
</cp:coreProperties>
</file>