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637"/>
        <w:gridCol w:w="311"/>
        <w:gridCol w:w="554"/>
        <w:gridCol w:w="410"/>
        <w:gridCol w:w="546"/>
        <w:gridCol w:w="1743"/>
        <w:gridCol w:w="4215"/>
      </w:tblGrid>
      <w:tr w:rsidR="009D0948" w:rsidRPr="00BA6E50" w14:paraId="3E01CF3A" w14:textId="77777777" w:rsidTr="00FD182E">
        <w:trPr>
          <w:trHeight w:val="414"/>
          <w:jc w:val="center"/>
        </w:trPr>
        <w:tc>
          <w:tcPr>
            <w:tcW w:w="10320" w:type="dxa"/>
            <w:gridSpan w:val="8"/>
            <w:shd w:val="clear" w:color="auto" w:fill="D9D9D9"/>
            <w:vAlign w:val="center"/>
          </w:tcPr>
          <w:p w14:paraId="0147E3FB" w14:textId="77777777" w:rsidR="00145069" w:rsidRPr="00BA6E50" w:rsidRDefault="00DB02C9" w:rsidP="00206CAE">
            <w:r w:rsidRPr="00BA6E50">
              <w:t>NFORMACIÓ</w:t>
            </w:r>
            <w:r w:rsidR="00145069" w:rsidRPr="00BA6E50">
              <w:t>N GENERAL</w:t>
            </w:r>
          </w:p>
        </w:tc>
      </w:tr>
      <w:tr w:rsidR="009D0948" w:rsidRPr="00BA6E50" w14:paraId="1B80E7FD" w14:textId="77777777" w:rsidTr="00FD182E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6677C301" w14:textId="77777777" w:rsidR="00145069" w:rsidRPr="00BA6E50" w:rsidRDefault="0014506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DE LA RED:</w:t>
            </w:r>
          </w:p>
        </w:tc>
      </w:tr>
      <w:tr w:rsidR="009D0948" w:rsidRPr="00BA6E50" w14:paraId="3A743D09" w14:textId="77777777" w:rsidTr="00C73921">
        <w:trPr>
          <w:trHeight w:val="414"/>
          <w:jc w:val="center"/>
        </w:trPr>
        <w:tc>
          <w:tcPr>
            <w:tcW w:w="6105" w:type="dxa"/>
            <w:gridSpan w:val="7"/>
            <w:shd w:val="clear" w:color="auto" w:fill="FFFFFF"/>
            <w:vAlign w:val="center"/>
          </w:tcPr>
          <w:p w14:paraId="3B509A98" w14:textId="77777777" w:rsidR="00145069" w:rsidRPr="00BA6E50" w:rsidRDefault="0014506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INVESTIGADOR PRINCIPAL:</w:t>
            </w:r>
          </w:p>
        </w:tc>
        <w:tc>
          <w:tcPr>
            <w:tcW w:w="4215" w:type="dxa"/>
            <w:shd w:val="clear" w:color="auto" w:fill="FFFFFF"/>
            <w:vAlign w:val="center"/>
          </w:tcPr>
          <w:p w14:paraId="1E479036" w14:textId="77777777" w:rsidR="00145069" w:rsidRPr="00BA6E50" w:rsidRDefault="0014506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FECHA:</w:t>
            </w:r>
          </w:p>
        </w:tc>
      </w:tr>
      <w:tr w:rsidR="009D0948" w:rsidRPr="00BA6E50" w14:paraId="7A6E6EEB" w14:textId="77777777" w:rsidTr="00C73921">
        <w:trPr>
          <w:trHeight w:val="414"/>
          <w:jc w:val="center"/>
        </w:trPr>
        <w:tc>
          <w:tcPr>
            <w:tcW w:w="6105" w:type="dxa"/>
            <w:gridSpan w:val="7"/>
            <w:shd w:val="clear" w:color="auto" w:fill="FFFFFF"/>
            <w:vAlign w:val="center"/>
          </w:tcPr>
          <w:p w14:paraId="18565ECF" w14:textId="77777777" w:rsidR="00145069" w:rsidRPr="00BA6E50" w:rsidRDefault="00373A8E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36E">
              <w:rPr>
                <w:rFonts w:ascii="Arial" w:hAnsi="Arial" w:cs="Arial"/>
                <w:b/>
                <w:sz w:val="18"/>
                <w:szCs w:val="18"/>
              </w:rPr>
              <w:t>PROGRAMA ACADÉMICO</w:t>
            </w:r>
            <w:r w:rsidR="00145069" w:rsidRPr="008F436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A6E50" w:rsidRPr="008F436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15" w:type="dxa"/>
            <w:shd w:val="clear" w:color="auto" w:fill="FFFFFF"/>
            <w:vAlign w:val="center"/>
          </w:tcPr>
          <w:p w14:paraId="447FEB30" w14:textId="77777777" w:rsidR="00145069" w:rsidRPr="00BA6E50" w:rsidRDefault="00DB02C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CÉ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DULA: </w:t>
            </w:r>
          </w:p>
        </w:tc>
      </w:tr>
      <w:tr w:rsidR="009D0948" w:rsidRPr="00BA6E50" w14:paraId="365D33A2" w14:textId="77777777" w:rsidTr="00C73921">
        <w:trPr>
          <w:trHeight w:val="414"/>
          <w:jc w:val="center"/>
        </w:trPr>
        <w:tc>
          <w:tcPr>
            <w:tcW w:w="6105" w:type="dxa"/>
            <w:gridSpan w:val="7"/>
            <w:shd w:val="clear" w:color="auto" w:fill="FFFFFF"/>
            <w:vAlign w:val="center"/>
          </w:tcPr>
          <w:p w14:paraId="79A22F72" w14:textId="77777777" w:rsidR="00145069" w:rsidRPr="00BA6E50" w:rsidRDefault="008F436E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CELULAR:</w:t>
            </w:r>
          </w:p>
        </w:tc>
        <w:tc>
          <w:tcPr>
            <w:tcW w:w="4215" w:type="dxa"/>
            <w:shd w:val="clear" w:color="auto" w:fill="FFFFFF"/>
            <w:vAlign w:val="center"/>
          </w:tcPr>
          <w:p w14:paraId="5E030ED7" w14:textId="77777777" w:rsidR="00145069" w:rsidRPr="00BA6E50" w:rsidRDefault="00DB02C9" w:rsidP="00FD18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TELÉ</w:t>
            </w:r>
            <w:r w:rsidR="00145069"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FONO:</w:t>
            </w:r>
          </w:p>
        </w:tc>
      </w:tr>
      <w:tr w:rsidR="008F436E" w:rsidRPr="00BA6E50" w14:paraId="05ED1AD4" w14:textId="77777777" w:rsidTr="00DC0488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3092AC6A" w14:textId="77777777" w:rsidR="008F436E" w:rsidRPr="00BA6E50" w:rsidRDefault="008F436E" w:rsidP="008F436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E-MAIL:</w:t>
            </w:r>
          </w:p>
        </w:tc>
      </w:tr>
      <w:tr w:rsidR="008F436E" w:rsidRPr="00BA6E50" w14:paraId="2EB786D5" w14:textId="77777777" w:rsidTr="00DC0488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742AF2F5" w14:textId="77777777" w:rsidR="008F436E" w:rsidRPr="00BA6E50" w:rsidRDefault="008F436E" w:rsidP="008F436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GRUPO DE INVESTIGACIÓN:</w:t>
            </w:r>
          </w:p>
        </w:tc>
      </w:tr>
      <w:tr w:rsidR="008F436E" w:rsidRPr="00BA6E50" w14:paraId="44C286D8" w14:textId="77777777" w:rsidTr="00FD182E">
        <w:trPr>
          <w:trHeight w:val="414"/>
          <w:jc w:val="center"/>
        </w:trPr>
        <w:tc>
          <w:tcPr>
            <w:tcW w:w="10320" w:type="dxa"/>
            <w:gridSpan w:val="8"/>
            <w:shd w:val="clear" w:color="auto" w:fill="D9D9D9"/>
            <w:vAlign w:val="center"/>
          </w:tcPr>
          <w:p w14:paraId="51BC6D86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TIPO DE INICIATIVA COLABORATIVA: </w:t>
            </w:r>
          </w:p>
        </w:tc>
      </w:tr>
      <w:tr w:rsidR="008F436E" w:rsidRPr="00BA6E50" w14:paraId="455F6C49" w14:textId="77777777" w:rsidTr="00C73921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75BBEC26" w14:textId="77777777" w:rsidR="008F436E" w:rsidRPr="00BA6E50" w:rsidRDefault="008F436E" w:rsidP="008F436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Red de Investigación (   )         Alianza (   )          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Otro:</w:t>
            </w:r>
          </w:p>
        </w:tc>
      </w:tr>
      <w:tr w:rsidR="008F436E" w:rsidRPr="00BA6E50" w14:paraId="7723E2F5" w14:textId="77777777" w:rsidTr="00FD182E">
        <w:trPr>
          <w:trHeight w:val="414"/>
          <w:jc w:val="center"/>
        </w:trPr>
        <w:tc>
          <w:tcPr>
            <w:tcW w:w="10320" w:type="dxa"/>
            <w:gridSpan w:val="8"/>
            <w:shd w:val="clear" w:color="auto" w:fill="D9D9D9"/>
            <w:vAlign w:val="center"/>
          </w:tcPr>
          <w:p w14:paraId="78C9F75F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TIPO DE SOLICITUD</w:t>
            </w:r>
          </w:p>
        </w:tc>
      </w:tr>
      <w:tr w:rsidR="008F436E" w:rsidRPr="00BA6E50" w14:paraId="015252AA" w14:textId="77777777" w:rsidTr="00C73921">
        <w:trPr>
          <w:trHeight w:val="414"/>
          <w:jc w:val="center"/>
        </w:trPr>
        <w:tc>
          <w:tcPr>
            <w:tcW w:w="10320" w:type="dxa"/>
            <w:gridSpan w:val="8"/>
            <w:shd w:val="clear" w:color="auto" w:fill="FFFFFF"/>
            <w:vAlign w:val="center"/>
          </w:tcPr>
          <w:p w14:paraId="36C6BD20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Vinculación (   )          Conformación (   )                  Otro:</w:t>
            </w:r>
          </w:p>
        </w:tc>
      </w:tr>
      <w:tr w:rsidR="008F436E" w:rsidRPr="00BA6E50" w14:paraId="20922D30" w14:textId="77777777" w:rsidTr="00FD1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39F5A9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RECEPCIÓN DEL FORMATO</w:t>
            </w:r>
          </w:p>
        </w:tc>
      </w:tr>
      <w:tr w:rsidR="008F436E" w:rsidRPr="00BA6E50" w14:paraId="5283E934" w14:textId="77777777" w:rsidTr="00373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DC52BF" w14:textId="77777777" w:rsidR="008F436E" w:rsidRPr="00373A8E" w:rsidRDefault="008F436E" w:rsidP="008F43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Registro de Recibido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5F27B9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8F436E" w:rsidRPr="00BA6E50" w14:paraId="540A2F3D" w14:textId="77777777" w:rsidTr="00C7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599E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C131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084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F436E" w:rsidRPr="00BA6E50" w14:paraId="1D802272" w14:textId="77777777" w:rsidTr="00C7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1798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F34A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C41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F436E" w:rsidRPr="00BA6E50" w14:paraId="729303A3" w14:textId="77777777" w:rsidTr="00C7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382B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B1C6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ED6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F436E" w:rsidRPr="00BA6E50" w14:paraId="3F03EB96" w14:textId="77777777" w:rsidTr="00FD1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0CFF73A3" w14:textId="0EB4648C" w:rsidR="008F436E" w:rsidRPr="00D803A5" w:rsidRDefault="008F436E" w:rsidP="008F43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3A5">
              <w:rPr>
                <w:rFonts w:ascii="Arial" w:hAnsi="Arial" w:cs="Arial"/>
                <w:b/>
                <w:bCs/>
                <w:sz w:val="18"/>
                <w:szCs w:val="18"/>
              </w:rPr>
              <w:t>USO EXCLUSIVO DE LA DIRECCIÓN DE INVESTIGACIÓN</w:t>
            </w:r>
            <w:r w:rsidR="00A450E0" w:rsidRPr="00D803A5">
              <w:rPr>
                <w:rFonts w:ascii="Arial" w:hAnsi="Arial" w:cs="Arial"/>
                <w:b/>
                <w:bCs/>
                <w:sz w:val="18"/>
                <w:szCs w:val="18"/>
              </w:rPr>
              <w:t>, INNOVACIÓN</w:t>
            </w:r>
            <w:r w:rsidRPr="00D803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</w:t>
            </w:r>
            <w:r w:rsidR="00A450E0" w:rsidRPr="00D803A5">
              <w:rPr>
                <w:rFonts w:ascii="Arial" w:hAnsi="Arial" w:cs="Arial"/>
                <w:b/>
                <w:bCs/>
                <w:sz w:val="18"/>
                <w:szCs w:val="18"/>
              </w:rPr>
              <w:t>EXTENSIÓN</w:t>
            </w:r>
          </w:p>
        </w:tc>
      </w:tr>
      <w:tr w:rsidR="008F436E" w:rsidRPr="00BA6E50" w14:paraId="2A70EDEE" w14:textId="77777777" w:rsidTr="00FD1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1BC40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Aprobado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629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6549B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C63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701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AA0808F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F436E" w:rsidRPr="00BA6E50" w14:paraId="22D5E76F" w14:textId="77777777" w:rsidTr="00FD1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64803A" w14:textId="77777777" w:rsidR="008F436E" w:rsidRPr="00BA6E50" w:rsidRDefault="008F436E" w:rsidP="008F436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Registro de Recibido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16D3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B069C0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8F436E" w:rsidRPr="00BA6E50" w14:paraId="2379D890" w14:textId="77777777" w:rsidTr="00C7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4A65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B997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8D7" w14:textId="77777777" w:rsidR="008F436E" w:rsidRPr="00BA6E50" w:rsidRDefault="008F436E" w:rsidP="008F43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F436E" w:rsidRPr="00BA6E50" w14:paraId="09797DAA" w14:textId="77777777" w:rsidTr="00C7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D898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EF40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E48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F436E" w:rsidRPr="00BA6E50" w14:paraId="2D5924BA" w14:textId="77777777" w:rsidTr="00C73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9FD4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Firma: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3CEB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FFE" w14:textId="77777777" w:rsidR="008F436E" w:rsidRPr="00BA6E50" w:rsidRDefault="008F436E" w:rsidP="008F436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14:paraId="4FE2C8EA" w14:textId="77777777" w:rsidR="00C73921" w:rsidRPr="00BA6E50" w:rsidRDefault="00C73921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02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2504"/>
        <w:gridCol w:w="5149"/>
      </w:tblGrid>
      <w:tr w:rsidR="00BA6E50" w:rsidRPr="00BA6E50" w14:paraId="09BD7A7D" w14:textId="77777777" w:rsidTr="008F436E">
        <w:trPr>
          <w:trHeight w:val="261"/>
          <w:jc w:val="center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A428E93" w14:textId="77777777" w:rsidR="004D7BA5" w:rsidRPr="00BA6E50" w:rsidRDefault="004D7BA5" w:rsidP="00FD182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DE LA RED:</w:t>
            </w:r>
          </w:p>
        </w:tc>
        <w:tc>
          <w:tcPr>
            <w:tcW w:w="7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6487DF" w14:textId="77777777" w:rsidR="004D7BA5" w:rsidRPr="00BA6E50" w:rsidRDefault="004D7BA5" w:rsidP="00FD182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A6E50" w:rsidRPr="00BA6E50" w14:paraId="2F938CD4" w14:textId="77777777" w:rsidTr="00620129">
        <w:trPr>
          <w:trHeight w:val="26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510C648" w14:textId="77777777" w:rsidR="00145069" w:rsidRPr="00BA6E50" w:rsidRDefault="00145069" w:rsidP="00FD182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E6E6E6"/>
              </w:rPr>
              <w:t>. RESUMEN EJECUTIVO</w:t>
            </w:r>
          </w:p>
        </w:tc>
      </w:tr>
      <w:tr w:rsidR="00BA6E50" w:rsidRPr="00BA6E50" w14:paraId="73B9AF96" w14:textId="77777777" w:rsidTr="00620129">
        <w:trPr>
          <w:trHeight w:val="475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2C1E6A2" w14:textId="2AC83E85" w:rsidR="008F436E" w:rsidRPr="00BA6E50" w:rsidRDefault="00145069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Debe tener un máximo de 500 palabras las cuales contengan la información necesaria para brindar al lector una idea precisa de la pertinencia y calidad de la red o de la alianza. Deberá contener básicamente una síntesis del objeto de investigación, el contexto, objetivos, la metodología a utilizar y resultados esperados.</w:t>
            </w:r>
          </w:p>
        </w:tc>
      </w:tr>
      <w:tr w:rsidR="00BA6E50" w:rsidRPr="00BA6E50" w14:paraId="3EF359AF" w14:textId="77777777" w:rsidTr="00620129">
        <w:trPr>
          <w:trHeight w:val="26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35920C6C" w14:textId="77777777" w:rsidR="00145069" w:rsidRPr="00BA6E50" w:rsidRDefault="00145069" w:rsidP="0014506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2. OBJETO DE TRABAJO COLABORATIVO</w:t>
            </w:r>
          </w:p>
        </w:tc>
      </w:tr>
      <w:tr w:rsidR="00BA6E50" w:rsidRPr="00BA6E50" w14:paraId="753E6E26" w14:textId="77777777" w:rsidTr="00B424A4">
        <w:trPr>
          <w:trHeight w:val="796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2EC1069" w14:textId="76E314F7" w:rsidR="008F436E" w:rsidRPr="00BA6E50" w:rsidRDefault="00145069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Se debe formular claramente el objeto que se aborda con las iniciativas de trabajo colaborativo derivadas de la red o de la alianza. Es recomendable, una descripción precisa de la naturaleza del trabajo colaborativo, así como la justificación en función del desarrollo del país o de su pertinencia en un ámbito global.</w:t>
            </w:r>
          </w:p>
        </w:tc>
      </w:tr>
      <w:tr w:rsidR="00BA6E50" w:rsidRPr="00BA6E50" w14:paraId="6C1CC1E3" w14:textId="77777777" w:rsidTr="00620129">
        <w:trPr>
          <w:trHeight w:val="26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7714981F" w14:textId="77777777" w:rsidR="004D7BA5" w:rsidRPr="00BA6E50" w:rsidRDefault="00BC4E81" w:rsidP="00BC4E8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3</w:t>
            </w:r>
            <w:r w:rsidR="004D7BA5"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INSTITUCIONES/GRUPOS/COLECTIVOS PARTICIPANTES</w:t>
            </w: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A6E50" w:rsidRPr="00BA6E50" w14:paraId="0F8E834C" w14:textId="77777777" w:rsidTr="00620129">
        <w:trPr>
          <w:trHeight w:val="863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6471F92" w14:textId="77777777" w:rsidR="00BC4E81" w:rsidRPr="00BA6E50" w:rsidRDefault="005A6142" w:rsidP="005A61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Registre las instituciones</w:t>
            </w:r>
            <w:r w:rsidR="00BC4E81"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más representativas</w:t>
            </w: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BC4E81"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192F27E" w14:textId="77777777" w:rsidR="004D7BA5" w:rsidRPr="00BA6E50" w:rsidRDefault="004D7BA5" w:rsidP="00FD18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Entidad 1</w:t>
            </w:r>
          </w:p>
          <w:p w14:paraId="4D6D8611" w14:textId="77777777" w:rsidR="004D7BA5" w:rsidRPr="00BA6E50" w:rsidRDefault="004D7BA5" w:rsidP="00FD18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Entidad 2</w:t>
            </w:r>
          </w:p>
          <w:p w14:paraId="7DBD2026" w14:textId="77777777" w:rsidR="004D7BA5" w:rsidRPr="00BA6E50" w:rsidRDefault="004D7BA5" w:rsidP="00FD18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Entidad 3</w:t>
            </w:r>
          </w:p>
          <w:p w14:paraId="5B875A2C" w14:textId="77777777" w:rsidR="004D7BA5" w:rsidRPr="00BA6E50" w:rsidRDefault="004D7BA5" w:rsidP="00FD18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Entidad 4</w:t>
            </w:r>
          </w:p>
          <w:p w14:paraId="729B3A4D" w14:textId="77777777" w:rsidR="004D7BA5" w:rsidRPr="00BA6E50" w:rsidRDefault="004D7BA5" w:rsidP="00FD18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Entidad 5</w:t>
            </w:r>
          </w:p>
          <w:p w14:paraId="48188087" w14:textId="77777777" w:rsidR="004D7BA5" w:rsidRDefault="004D7BA5" w:rsidP="00FD182E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Entidad 6</w:t>
            </w:r>
          </w:p>
          <w:p w14:paraId="6F078BE3" w14:textId="77777777" w:rsidR="00620129" w:rsidRPr="00BA6E50" w:rsidRDefault="00620129" w:rsidP="00620129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A6E50" w:rsidRPr="00BA6E50" w14:paraId="3029DB6D" w14:textId="77777777" w:rsidTr="00620129">
        <w:trPr>
          <w:trHeight w:val="26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694FA996" w14:textId="77777777" w:rsidR="004D7BA5" w:rsidRPr="00BA6E50" w:rsidRDefault="00BC4E81" w:rsidP="00FD182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4D7BA5"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ROLES Y RESPONSABILIDADES </w:t>
            </w:r>
          </w:p>
        </w:tc>
      </w:tr>
      <w:tr w:rsidR="00BA6E50" w:rsidRPr="00BA6E50" w14:paraId="7979CE84" w14:textId="77777777" w:rsidTr="00B424A4">
        <w:trPr>
          <w:trHeight w:val="53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FC05DD" w14:textId="5B54F9F0" w:rsidR="00620129" w:rsidRPr="00BA6E50" w:rsidRDefault="004D7BA5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Se deben indicar los roles y las responsabilidades de los investigadores, grupos o colectivos de investigación pertenecientes a la Universidad, en el marco de la red o alianza</w:t>
            </w:r>
            <w:r w:rsidR="00A8195A"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A6E50" w:rsidRPr="00BA6E50" w14:paraId="529DDF47" w14:textId="77777777" w:rsidTr="00620129">
        <w:trPr>
          <w:trHeight w:val="26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50F498FC" w14:textId="77777777" w:rsidR="004D7BA5" w:rsidRPr="00BA6E50" w:rsidRDefault="00BC4E81" w:rsidP="00FD182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4D7BA5"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IDENTIFICACIÓN Y CARACTERIZACIÓN DE ENTREGABLES</w:t>
            </w:r>
            <w:r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ESPERADOS </w:t>
            </w:r>
          </w:p>
        </w:tc>
      </w:tr>
      <w:tr w:rsidR="00BA6E50" w:rsidRPr="00BA6E50" w14:paraId="3944BB5A" w14:textId="77777777" w:rsidTr="00620129">
        <w:trPr>
          <w:trHeight w:val="347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A76C82C" w14:textId="77777777" w:rsidR="004D7BA5" w:rsidRPr="00BA6E50" w:rsidRDefault="004D7BA5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Estos deben ser coherentes con los objetivos y la metodología planteada. Se distinguirán de la siguiente manera:</w:t>
            </w:r>
          </w:p>
          <w:p w14:paraId="6C759BB3" w14:textId="77777777" w:rsidR="00B424A4" w:rsidRPr="00BA6E50" w:rsidRDefault="00B424A4" w:rsidP="00B424A4">
            <w:pPr>
              <w:ind w:left="7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D9663B" w14:textId="77777777" w:rsidR="004D7BA5" w:rsidRPr="00BA6E50" w:rsidRDefault="004D7BA5" w:rsidP="00B424A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Generación de nuevo conocimiento</w:t>
            </w: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que incluye resultados/productos que corresponden a nuevo conocimiento científico o tecnológico o a nuevos desarrollos o adaptaciones de tecnología, los cuales puedan verificarse a través de publicaciones científicas, productos o procesos tecnológicos, patentes, normas, mapas, bases de datos, colecciones de referencia, etc. </w:t>
            </w:r>
          </w:p>
          <w:p w14:paraId="4333B562" w14:textId="77777777" w:rsidR="004D7BA5" w:rsidRPr="00BA6E50" w:rsidRDefault="004D7BA5" w:rsidP="00B424A4">
            <w:pPr>
              <w:ind w:left="7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2699"/>
              <w:gridCol w:w="2699"/>
            </w:tblGrid>
            <w:tr w:rsidR="00BA6E50" w:rsidRPr="00BA6E50" w14:paraId="00599425" w14:textId="77777777" w:rsidTr="00620129">
              <w:trPr>
                <w:trHeight w:val="359"/>
                <w:jc w:val="center"/>
              </w:trPr>
              <w:tc>
                <w:tcPr>
                  <w:tcW w:w="2699" w:type="dxa"/>
                  <w:vAlign w:val="center"/>
                </w:tcPr>
                <w:p w14:paraId="31C2432C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Producto o Resultado esperado</w:t>
                  </w:r>
                </w:p>
              </w:tc>
              <w:tc>
                <w:tcPr>
                  <w:tcW w:w="2699" w:type="dxa"/>
                  <w:vAlign w:val="center"/>
                </w:tcPr>
                <w:p w14:paraId="0497CF45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Indicador</w:t>
                  </w:r>
                </w:p>
              </w:tc>
              <w:tc>
                <w:tcPr>
                  <w:tcW w:w="2699" w:type="dxa"/>
                  <w:vAlign w:val="center"/>
                </w:tcPr>
                <w:p w14:paraId="4EF74D34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Beneficiarios</w:t>
                  </w:r>
                </w:p>
              </w:tc>
            </w:tr>
            <w:tr w:rsidR="00BA6E50" w:rsidRPr="00BA6E50" w14:paraId="46902D71" w14:textId="77777777" w:rsidTr="00620129">
              <w:trPr>
                <w:trHeight w:val="173"/>
                <w:jc w:val="center"/>
              </w:trPr>
              <w:tc>
                <w:tcPr>
                  <w:tcW w:w="2699" w:type="dxa"/>
                  <w:vAlign w:val="center"/>
                </w:tcPr>
                <w:p w14:paraId="0794F12A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77F481B1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7A205CAC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A6E50" w:rsidRPr="00BA6E50" w14:paraId="21C3ECC3" w14:textId="77777777" w:rsidTr="00620129">
              <w:trPr>
                <w:trHeight w:val="184"/>
                <w:jc w:val="center"/>
              </w:trPr>
              <w:tc>
                <w:tcPr>
                  <w:tcW w:w="2699" w:type="dxa"/>
                  <w:vAlign w:val="center"/>
                </w:tcPr>
                <w:p w14:paraId="242C24BD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4C8A3496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6D1034BB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A6E50" w:rsidRPr="00BA6E50" w14:paraId="10F65C69" w14:textId="77777777" w:rsidTr="00620129">
              <w:trPr>
                <w:trHeight w:val="173"/>
                <w:jc w:val="center"/>
              </w:trPr>
              <w:tc>
                <w:tcPr>
                  <w:tcW w:w="2699" w:type="dxa"/>
                  <w:vAlign w:val="center"/>
                </w:tcPr>
                <w:p w14:paraId="745EAE02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6F467344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7CC0F14F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0C54A0A" w14:textId="77777777" w:rsidR="00B424A4" w:rsidRPr="00BA6E50" w:rsidRDefault="00B424A4" w:rsidP="00B424A4">
            <w:pPr>
              <w:ind w:left="7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7E50B0E" w14:textId="77777777" w:rsidR="004D7BA5" w:rsidRPr="00BA6E50" w:rsidRDefault="004D7BA5" w:rsidP="00B424A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Fortalecimiento de la comunidad científica,</w:t>
            </w: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incluye resultados/productos relacionados a la formación del talento humano a nivel profesional o postgrado (pueden ser trabajos de grado, tesis de maestría o PhD), realización de cursos relacionados con la temática del proyecto, y consolidación de redes de investigación. </w:t>
            </w:r>
          </w:p>
          <w:p w14:paraId="78E5BCB9" w14:textId="77777777" w:rsidR="004D7BA5" w:rsidRPr="00BA6E50" w:rsidRDefault="004D7BA5" w:rsidP="00B424A4">
            <w:pPr>
              <w:ind w:left="7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2699"/>
              <w:gridCol w:w="2699"/>
            </w:tblGrid>
            <w:tr w:rsidR="00BA6E50" w:rsidRPr="00BA6E50" w14:paraId="626FDC33" w14:textId="77777777" w:rsidTr="00620129">
              <w:trPr>
                <w:trHeight w:val="359"/>
                <w:jc w:val="center"/>
              </w:trPr>
              <w:tc>
                <w:tcPr>
                  <w:tcW w:w="2699" w:type="dxa"/>
                  <w:vAlign w:val="center"/>
                </w:tcPr>
                <w:p w14:paraId="2085FE98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Producto o Resultado esperado</w:t>
                  </w:r>
                </w:p>
              </w:tc>
              <w:tc>
                <w:tcPr>
                  <w:tcW w:w="2699" w:type="dxa"/>
                  <w:vAlign w:val="center"/>
                </w:tcPr>
                <w:p w14:paraId="4F84CA96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Indicador</w:t>
                  </w:r>
                </w:p>
              </w:tc>
              <w:tc>
                <w:tcPr>
                  <w:tcW w:w="2699" w:type="dxa"/>
                  <w:vAlign w:val="center"/>
                </w:tcPr>
                <w:p w14:paraId="345CAD44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Beneficiarios</w:t>
                  </w:r>
                </w:p>
              </w:tc>
            </w:tr>
            <w:tr w:rsidR="00BA6E50" w:rsidRPr="00BA6E50" w14:paraId="378A6DF7" w14:textId="77777777" w:rsidTr="00620129">
              <w:trPr>
                <w:trHeight w:val="173"/>
                <w:jc w:val="center"/>
              </w:trPr>
              <w:tc>
                <w:tcPr>
                  <w:tcW w:w="2699" w:type="dxa"/>
                  <w:vAlign w:val="center"/>
                </w:tcPr>
                <w:p w14:paraId="785F69D7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7F6C4AB9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787B9184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A6E50" w:rsidRPr="00BA6E50" w14:paraId="2D7C9923" w14:textId="77777777" w:rsidTr="00620129">
              <w:trPr>
                <w:trHeight w:val="184"/>
                <w:jc w:val="center"/>
              </w:trPr>
              <w:tc>
                <w:tcPr>
                  <w:tcW w:w="2699" w:type="dxa"/>
                  <w:vAlign w:val="center"/>
                </w:tcPr>
                <w:p w14:paraId="54A95DB1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007C3BA7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39091BCF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A6E50" w:rsidRPr="00BA6E50" w14:paraId="62B5A215" w14:textId="77777777" w:rsidTr="00620129">
              <w:trPr>
                <w:trHeight w:val="173"/>
                <w:jc w:val="center"/>
              </w:trPr>
              <w:tc>
                <w:tcPr>
                  <w:tcW w:w="2699" w:type="dxa"/>
                  <w:vAlign w:val="center"/>
                </w:tcPr>
                <w:p w14:paraId="200B96DA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77A6F971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5BBC527E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D17F890" w14:textId="54EE6EE9" w:rsidR="004D7BA5" w:rsidRDefault="004D7BA5" w:rsidP="00B424A4">
            <w:pPr>
              <w:ind w:left="7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BA78C98" w14:textId="77777777" w:rsidR="004D7BA5" w:rsidRPr="00BA6E50" w:rsidRDefault="004D7BA5" w:rsidP="00B424A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Apropiación social del conocimiento</w:t>
            </w: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que incluye los resultados/productos que se constituyen como estrategias o medios </w:t>
            </w:r>
            <w:r w:rsidR="005A6142"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para divulgar o transferir </w:t>
            </w: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conocimiento/tecnología que fueron generadas a partir del proyecto hacia los beneficiarios potenciales identificados en la propuesta. Se consideran aquellas labores conjuntas entre investigadores y beneficiarios como artículos o libros divulgativos, cartillas, videos, programas de radio, presentación de ponencias en eventos, artículos de prensa, etc.</w:t>
            </w:r>
          </w:p>
          <w:p w14:paraId="75C98CCA" w14:textId="77777777" w:rsidR="004D7BA5" w:rsidRPr="00BA6E50" w:rsidRDefault="004D7BA5" w:rsidP="00B424A4">
            <w:pPr>
              <w:ind w:left="7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9"/>
              <w:gridCol w:w="2699"/>
              <w:gridCol w:w="2699"/>
            </w:tblGrid>
            <w:tr w:rsidR="00BA6E50" w:rsidRPr="00BA6E50" w14:paraId="5C751C6E" w14:textId="77777777" w:rsidTr="00620129">
              <w:trPr>
                <w:trHeight w:val="359"/>
                <w:jc w:val="center"/>
              </w:trPr>
              <w:tc>
                <w:tcPr>
                  <w:tcW w:w="2699" w:type="dxa"/>
                  <w:vAlign w:val="center"/>
                </w:tcPr>
                <w:p w14:paraId="502B1EF6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Producto o Resultado esperado</w:t>
                  </w:r>
                </w:p>
              </w:tc>
              <w:tc>
                <w:tcPr>
                  <w:tcW w:w="2699" w:type="dxa"/>
                  <w:vAlign w:val="center"/>
                </w:tcPr>
                <w:p w14:paraId="214FADB1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Indicador</w:t>
                  </w:r>
                </w:p>
              </w:tc>
              <w:tc>
                <w:tcPr>
                  <w:tcW w:w="2699" w:type="dxa"/>
                  <w:vAlign w:val="center"/>
                </w:tcPr>
                <w:p w14:paraId="08C72F7A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BA6E5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Beneficiarios</w:t>
                  </w:r>
                </w:p>
              </w:tc>
            </w:tr>
            <w:tr w:rsidR="00BA6E50" w:rsidRPr="00BA6E50" w14:paraId="4AB29467" w14:textId="77777777" w:rsidTr="00620129">
              <w:trPr>
                <w:trHeight w:val="173"/>
                <w:jc w:val="center"/>
              </w:trPr>
              <w:tc>
                <w:tcPr>
                  <w:tcW w:w="2699" w:type="dxa"/>
                  <w:vAlign w:val="center"/>
                </w:tcPr>
                <w:p w14:paraId="13D0A23F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45ED0F25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326AEA7D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A6E50" w:rsidRPr="00BA6E50" w14:paraId="031C91EE" w14:textId="77777777" w:rsidTr="00620129">
              <w:trPr>
                <w:trHeight w:val="184"/>
                <w:jc w:val="center"/>
              </w:trPr>
              <w:tc>
                <w:tcPr>
                  <w:tcW w:w="2699" w:type="dxa"/>
                  <w:vAlign w:val="center"/>
                </w:tcPr>
                <w:p w14:paraId="3FF408D6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1003D648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7E404824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A6E50" w:rsidRPr="00BA6E50" w14:paraId="56316FBA" w14:textId="77777777" w:rsidTr="00620129">
              <w:trPr>
                <w:trHeight w:val="173"/>
                <w:jc w:val="center"/>
              </w:trPr>
              <w:tc>
                <w:tcPr>
                  <w:tcW w:w="2699" w:type="dxa"/>
                  <w:vAlign w:val="center"/>
                </w:tcPr>
                <w:p w14:paraId="7A170CE2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6156277F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99" w:type="dxa"/>
                  <w:vAlign w:val="center"/>
                </w:tcPr>
                <w:p w14:paraId="41362B8C" w14:textId="77777777" w:rsidR="004D7BA5" w:rsidRPr="00BA6E50" w:rsidRDefault="004D7BA5" w:rsidP="00B424A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BC12A3B" w14:textId="77777777" w:rsidR="00B424A4" w:rsidRDefault="00B424A4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0C9F37" w14:textId="77777777" w:rsidR="008F436E" w:rsidRPr="00BA6E50" w:rsidRDefault="004D7BA5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Se deberá indicar en cada caso, el resultado/producto esperado con su respectivo indicador y beneficiario(s) correspondiente.</w:t>
            </w:r>
          </w:p>
        </w:tc>
      </w:tr>
      <w:tr w:rsidR="00BA6E50" w:rsidRPr="00BA6E50" w14:paraId="1399C2AF" w14:textId="77777777" w:rsidTr="00620129">
        <w:trPr>
          <w:trHeight w:val="26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1CD43248" w14:textId="77777777" w:rsidR="008C1419" w:rsidRPr="00BA6E50" w:rsidRDefault="008F436E" w:rsidP="00B424A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6</w:t>
            </w:r>
            <w:r w:rsidR="008C1419"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CONSIDERACIONES ÉTICAS Y DE PROPIEDAD INTELECTUAL DE LA INICIATIVA</w:t>
            </w:r>
          </w:p>
        </w:tc>
      </w:tr>
      <w:tr w:rsidR="00BA6E50" w:rsidRPr="00BA6E50" w14:paraId="2C472AF7" w14:textId="77777777" w:rsidTr="00620129">
        <w:trPr>
          <w:trHeight w:val="426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CCE74D7" w14:textId="77777777" w:rsidR="008C1419" w:rsidRDefault="008C1419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Indicar la iniciativa de trabajo colaborativo posee consideraciones éticas, así como las implicaciones relacionadas con la propiedad intelectual de los productos generados</w:t>
            </w:r>
            <w:r w:rsidR="005A6142"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7651799" w14:textId="77777777" w:rsidR="008F436E" w:rsidRPr="00BA6E50" w:rsidRDefault="008F436E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A6E50" w:rsidRPr="00BA6E50" w14:paraId="04077736" w14:textId="77777777" w:rsidTr="00620129">
        <w:trPr>
          <w:trHeight w:val="261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1480C2A" w14:textId="77777777" w:rsidR="008C1419" w:rsidRPr="00BA6E50" w:rsidRDefault="008F436E" w:rsidP="00B424A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8C1419" w:rsidRPr="00BA6E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INVESTIGADORES PARTICIPANTES</w:t>
            </w:r>
          </w:p>
        </w:tc>
      </w:tr>
      <w:tr w:rsidR="00BA6E50" w:rsidRPr="00BA6E50" w14:paraId="276FEE53" w14:textId="77777777" w:rsidTr="00620129">
        <w:trPr>
          <w:trHeight w:val="314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D74FED4" w14:textId="77777777" w:rsidR="008C1419" w:rsidRDefault="008C1419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6E50">
              <w:rPr>
                <w:rFonts w:ascii="Arial" w:hAnsi="Arial" w:cs="Arial"/>
                <w:color w:val="000000" w:themeColor="text1"/>
                <w:sz w:val="18"/>
                <w:szCs w:val="18"/>
              </w:rPr>
              <w:t>En los casos requeridos, se deberán indicar los datos básicos de los docentes y/o investigadores que se vinculan a la iniciativa colaborativa de investigación.</w:t>
            </w:r>
          </w:p>
          <w:p w14:paraId="7C60C4EF" w14:textId="77777777" w:rsidR="008F436E" w:rsidRPr="00BA6E50" w:rsidRDefault="008F436E" w:rsidP="00B424A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1173" w:rsidRPr="00BA6E50" w14:paraId="15E5F18B" w14:textId="77777777" w:rsidTr="00C3528A">
        <w:trPr>
          <w:trHeight w:val="314"/>
          <w:jc w:val="center"/>
        </w:trPr>
        <w:tc>
          <w:tcPr>
            <w:tcW w:w="10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64BF31CA" w14:textId="431BE91A" w:rsidR="007D1173" w:rsidRPr="00414F12" w:rsidRDefault="00596DF2" w:rsidP="00797F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F12">
              <w:rPr>
                <w:rFonts w:ascii="Arial" w:hAnsi="Arial" w:cs="Arial"/>
                <w:b/>
                <w:bCs/>
                <w:sz w:val="18"/>
                <w:szCs w:val="18"/>
              </w:rPr>
              <w:t>USO EXCLUSIVO PARA FIRMAS</w:t>
            </w:r>
          </w:p>
        </w:tc>
      </w:tr>
      <w:tr w:rsidR="006821CA" w:rsidRPr="00BA6E50" w14:paraId="65B2DCB6" w14:textId="77777777" w:rsidTr="00414F12">
        <w:trPr>
          <w:trHeight w:val="314"/>
          <w:jc w:val="center"/>
        </w:trPr>
        <w:tc>
          <w:tcPr>
            <w:tcW w:w="5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46DE91" w14:textId="4E6AFF7D" w:rsidR="006821CA" w:rsidRPr="00414F12" w:rsidRDefault="000C363F" w:rsidP="00414F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VoBo. </w:t>
            </w:r>
            <w:r w:rsidR="009812D6" w:rsidRPr="00414F12">
              <w:rPr>
                <w:rFonts w:ascii="Arial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3E5E5EF" w14:textId="43B7A841" w:rsidR="006821CA" w:rsidRPr="00414F12" w:rsidRDefault="001E653D" w:rsidP="00414F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VoBo. </w:t>
            </w:r>
            <w:r w:rsidR="009812D6" w:rsidRPr="00414F12">
              <w:rPr>
                <w:rFonts w:ascii="Arial" w:hAnsi="Arial" w:cs="Arial"/>
                <w:b/>
                <w:bCs/>
                <w:sz w:val="18"/>
                <w:szCs w:val="18"/>
              </w:rPr>
              <w:t>Facultad</w:t>
            </w:r>
          </w:p>
        </w:tc>
      </w:tr>
      <w:tr w:rsidR="006821CA" w:rsidRPr="00BA6E50" w14:paraId="49163D14" w14:textId="77777777" w:rsidTr="00414F12">
        <w:trPr>
          <w:trHeight w:val="314"/>
          <w:jc w:val="center"/>
        </w:trPr>
        <w:tc>
          <w:tcPr>
            <w:tcW w:w="5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B366A78" w14:textId="08A40DF9" w:rsidR="006821CA" w:rsidRPr="00414F12" w:rsidRDefault="00987428" w:rsidP="00414F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Firma del </w:t>
            </w:r>
            <w:r w:rsidR="00414F12" w:rsidRPr="00414F12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4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irector(a) de </w:t>
            </w:r>
            <w:r w:rsidR="00414F12" w:rsidRPr="00414F12">
              <w:rPr>
                <w:rFonts w:ascii="Arial" w:hAnsi="Arial" w:cs="Arial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E98DC8C" w14:textId="16279826" w:rsidR="006821CA" w:rsidRPr="00414F12" w:rsidRDefault="00987428" w:rsidP="00414F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F12">
              <w:rPr>
                <w:rFonts w:ascii="Arial" w:hAnsi="Arial" w:cs="Arial"/>
                <w:b/>
                <w:bCs/>
                <w:sz w:val="18"/>
                <w:szCs w:val="18"/>
              </w:rPr>
              <w:t>Nombre y Firma de Decano (a) de Facultad</w:t>
            </w:r>
          </w:p>
          <w:p w14:paraId="4206B16E" w14:textId="77777777" w:rsidR="00535FEB" w:rsidRPr="00414F12" w:rsidRDefault="00535FEB" w:rsidP="00414F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45854F" w14:textId="77777777" w:rsidR="00535FEB" w:rsidRPr="00414F12" w:rsidRDefault="00535FEB" w:rsidP="00414F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BDBFC8" w14:textId="77777777" w:rsidR="00535FEB" w:rsidRPr="00414F12" w:rsidRDefault="00535FEB" w:rsidP="00414F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B72F7" w14:textId="5417FFD0" w:rsidR="00535FEB" w:rsidRPr="00414F12" w:rsidRDefault="00535FEB" w:rsidP="00414F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16B667" w14:textId="77777777" w:rsidR="00145069" w:rsidRPr="00BA6E50" w:rsidRDefault="00145069">
      <w:pPr>
        <w:rPr>
          <w:rFonts w:ascii="Arial" w:hAnsi="Arial" w:cs="Arial"/>
          <w:sz w:val="18"/>
          <w:szCs w:val="18"/>
        </w:rPr>
      </w:pPr>
    </w:p>
    <w:p w14:paraId="5E60557F" w14:textId="77777777" w:rsidR="00145069" w:rsidRPr="00BA6E50" w:rsidRDefault="00145069">
      <w:pPr>
        <w:rPr>
          <w:rFonts w:ascii="Arial" w:hAnsi="Arial" w:cs="Arial"/>
          <w:sz w:val="18"/>
          <w:szCs w:val="18"/>
        </w:rPr>
      </w:pPr>
    </w:p>
    <w:sectPr w:rsidR="00145069" w:rsidRPr="00BA6E50" w:rsidSect="005A6142">
      <w:headerReference w:type="default" r:id="rId8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E9C7" w14:textId="77777777" w:rsidR="00B823B1" w:rsidRDefault="00B823B1" w:rsidP="00753C1B">
      <w:r>
        <w:separator/>
      </w:r>
    </w:p>
  </w:endnote>
  <w:endnote w:type="continuationSeparator" w:id="0">
    <w:p w14:paraId="266A950C" w14:textId="77777777" w:rsidR="00B823B1" w:rsidRDefault="00B823B1" w:rsidP="0075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9E02" w14:textId="77777777" w:rsidR="00B823B1" w:rsidRDefault="00B823B1" w:rsidP="00753C1B">
      <w:r>
        <w:separator/>
      </w:r>
    </w:p>
  </w:footnote>
  <w:footnote w:type="continuationSeparator" w:id="0">
    <w:p w14:paraId="0400C901" w14:textId="77777777" w:rsidR="00B823B1" w:rsidRDefault="00B823B1" w:rsidP="0075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31"/>
      <w:tblW w:w="105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69"/>
      <w:gridCol w:w="6321"/>
      <w:gridCol w:w="2347"/>
    </w:tblGrid>
    <w:tr w:rsidR="008F436E" w:rsidRPr="00F90EF4" w14:paraId="655591B5" w14:textId="77777777" w:rsidTr="008F436E">
      <w:trPr>
        <w:trHeight w:val="542"/>
      </w:trPr>
      <w:tc>
        <w:tcPr>
          <w:tcW w:w="1869" w:type="dxa"/>
          <w:vMerge w:val="restart"/>
          <w:shd w:val="clear" w:color="auto" w:fill="auto"/>
          <w:vAlign w:val="center"/>
        </w:tcPr>
        <w:p w14:paraId="6159BA39" w14:textId="562E04A9" w:rsidR="008F436E" w:rsidRPr="00A8195A" w:rsidRDefault="00B424A4" w:rsidP="008F436E">
          <w:pPr>
            <w:pStyle w:val="Sinespaciado"/>
            <w:jc w:val="center"/>
            <w:rPr>
              <w:b/>
              <w:color w:val="FF0000"/>
              <w:sz w:val="12"/>
              <w:szCs w:val="12"/>
            </w:rPr>
          </w:pPr>
          <w:r w:rsidRPr="006A31ED">
            <w:rPr>
              <w:noProof/>
              <w:lang w:eastAsia="es-CO"/>
            </w:rPr>
            <w:drawing>
              <wp:inline distT="0" distB="0" distL="0" distR="0" wp14:anchorId="3E75B11E" wp14:editId="4418B10D">
                <wp:extent cx="1066800" cy="1190625"/>
                <wp:effectExtent l="0" t="0" r="0" b="952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vMerge w:val="restart"/>
          <w:shd w:val="clear" w:color="auto" w:fill="auto"/>
          <w:vAlign w:val="center"/>
        </w:tcPr>
        <w:p w14:paraId="4A4A00E3" w14:textId="77777777" w:rsidR="008F436E" w:rsidRPr="00211F02" w:rsidRDefault="008F436E" w:rsidP="008F436E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2"/>
            </w:rPr>
          </w:pPr>
          <w:r w:rsidRPr="00211F02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VINCULACIÓN / CONFORMACIÓN DE REDES DE INVESTIGACIÓN Y ALIANZAS ESTRATÉGICAS</w:t>
          </w:r>
        </w:p>
      </w:tc>
      <w:tc>
        <w:tcPr>
          <w:tcW w:w="2347" w:type="dxa"/>
          <w:shd w:val="clear" w:color="auto" w:fill="auto"/>
          <w:vAlign w:val="center"/>
        </w:tcPr>
        <w:p w14:paraId="1410D8B0" w14:textId="77777777" w:rsidR="008F436E" w:rsidRPr="00211F02" w:rsidRDefault="008F436E" w:rsidP="008F436E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</w:pPr>
          <w:r w:rsidRPr="00211F02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>AC-TR-PR-01-01</w:t>
          </w:r>
        </w:p>
      </w:tc>
    </w:tr>
    <w:tr w:rsidR="008F436E" w:rsidRPr="00F90EF4" w14:paraId="0549713D" w14:textId="77777777" w:rsidTr="008F436E">
      <w:tblPrEx>
        <w:tblCellMar>
          <w:left w:w="108" w:type="dxa"/>
          <w:right w:w="108" w:type="dxa"/>
        </w:tblCellMar>
      </w:tblPrEx>
      <w:trPr>
        <w:trHeight w:val="542"/>
      </w:trPr>
      <w:tc>
        <w:tcPr>
          <w:tcW w:w="1869" w:type="dxa"/>
          <w:vMerge/>
          <w:shd w:val="clear" w:color="auto" w:fill="auto"/>
        </w:tcPr>
        <w:p w14:paraId="1EC3A852" w14:textId="77777777" w:rsidR="008F436E" w:rsidRPr="00F90EF4" w:rsidRDefault="008F436E" w:rsidP="008F436E">
          <w:pPr>
            <w:rPr>
              <w:rFonts w:ascii="Arial" w:hAnsi="Arial" w:cs="Arial"/>
              <w:noProof/>
            </w:rPr>
          </w:pPr>
        </w:p>
      </w:tc>
      <w:tc>
        <w:tcPr>
          <w:tcW w:w="6321" w:type="dxa"/>
          <w:vMerge/>
          <w:shd w:val="clear" w:color="auto" w:fill="auto"/>
          <w:vAlign w:val="center"/>
        </w:tcPr>
        <w:p w14:paraId="531D03EA" w14:textId="77777777" w:rsidR="008F436E" w:rsidRPr="00211F02" w:rsidRDefault="008F436E" w:rsidP="008F436E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1B2C15B5" w14:textId="072E5037" w:rsidR="008F436E" w:rsidRPr="00D803A5" w:rsidRDefault="008F436E" w:rsidP="008F436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03A5">
            <w:rPr>
              <w:rFonts w:ascii="Arial" w:hAnsi="Arial" w:cs="Arial"/>
              <w:b/>
              <w:bCs/>
              <w:sz w:val="20"/>
              <w:szCs w:val="20"/>
            </w:rPr>
            <w:t xml:space="preserve">Versión </w:t>
          </w:r>
          <w:r w:rsidR="00D803A5" w:rsidRPr="00D803A5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  <w:tr w:rsidR="008F436E" w:rsidRPr="00F90EF4" w14:paraId="22D128FB" w14:textId="77777777" w:rsidTr="008F436E">
      <w:tblPrEx>
        <w:tblCellMar>
          <w:left w:w="108" w:type="dxa"/>
          <w:right w:w="108" w:type="dxa"/>
        </w:tblCellMar>
      </w:tblPrEx>
      <w:trPr>
        <w:trHeight w:val="718"/>
      </w:trPr>
      <w:tc>
        <w:tcPr>
          <w:tcW w:w="1869" w:type="dxa"/>
          <w:vMerge/>
          <w:shd w:val="clear" w:color="auto" w:fill="auto"/>
        </w:tcPr>
        <w:p w14:paraId="6D89D247" w14:textId="77777777" w:rsidR="008F436E" w:rsidRPr="00F90EF4" w:rsidRDefault="008F436E" w:rsidP="008F436E">
          <w:pPr>
            <w:rPr>
              <w:rFonts w:ascii="Arial" w:hAnsi="Arial" w:cs="Arial"/>
              <w:noProof/>
            </w:rPr>
          </w:pPr>
        </w:p>
      </w:tc>
      <w:tc>
        <w:tcPr>
          <w:tcW w:w="6321" w:type="dxa"/>
          <w:vMerge/>
          <w:shd w:val="clear" w:color="auto" w:fill="auto"/>
          <w:vAlign w:val="center"/>
        </w:tcPr>
        <w:p w14:paraId="5B54D292" w14:textId="77777777" w:rsidR="008F436E" w:rsidRPr="00211F02" w:rsidRDefault="008F436E" w:rsidP="008F436E">
          <w:pPr>
            <w:jc w:val="center"/>
            <w:rPr>
              <w:rFonts w:ascii="Arial" w:hAnsi="Arial" w:cs="Arial"/>
              <w:b/>
              <w:bCs/>
              <w:color w:val="000000" w:themeColor="text1"/>
              <w:sz w:val="2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601F10B7" w14:textId="4EBCE42D" w:rsidR="008F436E" w:rsidRPr="00D803A5" w:rsidRDefault="00D803A5" w:rsidP="008F436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03A5">
            <w:rPr>
              <w:rFonts w:ascii="Arial" w:hAnsi="Arial" w:cs="Arial"/>
              <w:b/>
              <w:bCs/>
              <w:sz w:val="20"/>
              <w:szCs w:val="20"/>
            </w:rPr>
            <w:t>12</w:t>
          </w:r>
          <w:r w:rsidR="001F2F7D" w:rsidRPr="00D803A5">
            <w:rPr>
              <w:rFonts w:ascii="Arial" w:hAnsi="Arial" w:cs="Arial"/>
              <w:b/>
              <w:bCs/>
              <w:sz w:val="20"/>
              <w:szCs w:val="20"/>
            </w:rPr>
            <w:t>/</w:t>
          </w:r>
          <w:r w:rsidRPr="00D803A5">
            <w:rPr>
              <w:rFonts w:ascii="Arial" w:hAnsi="Arial" w:cs="Arial"/>
              <w:b/>
              <w:bCs/>
              <w:sz w:val="20"/>
              <w:szCs w:val="20"/>
            </w:rPr>
            <w:t>12</w:t>
          </w:r>
          <w:r w:rsidR="001F2F7D" w:rsidRPr="00D803A5">
            <w:rPr>
              <w:rFonts w:ascii="Arial" w:hAnsi="Arial" w:cs="Arial"/>
              <w:b/>
              <w:bCs/>
              <w:sz w:val="20"/>
              <w:szCs w:val="20"/>
            </w:rPr>
            <w:t>/202</w:t>
          </w:r>
          <w:r w:rsidRPr="00D803A5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</w:tbl>
  <w:p w14:paraId="4D1DD942" w14:textId="77777777" w:rsidR="008F436E" w:rsidRDefault="008F436E" w:rsidP="008F436E">
    <w:pPr>
      <w:pStyle w:val="Encabezado"/>
    </w:pPr>
  </w:p>
  <w:p w14:paraId="0D249C09" w14:textId="77777777" w:rsidR="008F436E" w:rsidRDefault="008F436E" w:rsidP="008F43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6942"/>
    <w:multiLevelType w:val="hybridMultilevel"/>
    <w:tmpl w:val="E6B4324A"/>
    <w:lvl w:ilvl="0" w:tplc="0C0A000F">
      <w:start w:val="1"/>
      <w:numFmt w:val="decimal"/>
      <w:lvlText w:val="%1."/>
      <w:lvlJc w:val="left"/>
      <w:pPr>
        <w:ind w:left="676" w:hanging="360"/>
      </w:pPr>
    </w:lvl>
    <w:lvl w:ilvl="1" w:tplc="0C0A0019" w:tentative="1">
      <w:start w:val="1"/>
      <w:numFmt w:val="lowerLetter"/>
      <w:lvlText w:val="%2."/>
      <w:lvlJc w:val="left"/>
      <w:pPr>
        <w:ind w:left="1396" w:hanging="360"/>
      </w:pPr>
    </w:lvl>
    <w:lvl w:ilvl="2" w:tplc="0C0A001B" w:tentative="1">
      <w:start w:val="1"/>
      <w:numFmt w:val="lowerRoman"/>
      <w:lvlText w:val="%3."/>
      <w:lvlJc w:val="right"/>
      <w:pPr>
        <w:ind w:left="2116" w:hanging="180"/>
      </w:pPr>
    </w:lvl>
    <w:lvl w:ilvl="3" w:tplc="0C0A000F" w:tentative="1">
      <w:start w:val="1"/>
      <w:numFmt w:val="decimal"/>
      <w:lvlText w:val="%4."/>
      <w:lvlJc w:val="left"/>
      <w:pPr>
        <w:ind w:left="2836" w:hanging="360"/>
      </w:pPr>
    </w:lvl>
    <w:lvl w:ilvl="4" w:tplc="0C0A0019" w:tentative="1">
      <w:start w:val="1"/>
      <w:numFmt w:val="lowerLetter"/>
      <w:lvlText w:val="%5."/>
      <w:lvlJc w:val="left"/>
      <w:pPr>
        <w:ind w:left="3556" w:hanging="360"/>
      </w:pPr>
    </w:lvl>
    <w:lvl w:ilvl="5" w:tplc="0C0A001B" w:tentative="1">
      <w:start w:val="1"/>
      <w:numFmt w:val="lowerRoman"/>
      <w:lvlText w:val="%6."/>
      <w:lvlJc w:val="right"/>
      <w:pPr>
        <w:ind w:left="4276" w:hanging="180"/>
      </w:pPr>
    </w:lvl>
    <w:lvl w:ilvl="6" w:tplc="0C0A000F" w:tentative="1">
      <w:start w:val="1"/>
      <w:numFmt w:val="decimal"/>
      <w:lvlText w:val="%7."/>
      <w:lvlJc w:val="left"/>
      <w:pPr>
        <w:ind w:left="4996" w:hanging="360"/>
      </w:pPr>
    </w:lvl>
    <w:lvl w:ilvl="7" w:tplc="0C0A0019" w:tentative="1">
      <w:start w:val="1"/>
      <w:numFmt w:val="lowerLetter"/>
      <w:lvlText w:val="%8."/>
      <w:lvlJc w:val="left"/>
      <w:pPr>
        <w:ind w:left="5716" w:hanging="360"/>
      </w:pPr>
    </w:lvl>
    <w:lvl w:ilvl="8" w:tplc="0C0A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1AE92309"/>
    <w:multiLevelType w:val="hybridMultilevel"/>
    <w:tmpl w:val="BCDAAA04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2FBA"/>
    <w:multiLevelType w:val="hybridMultilevel"/>
    <w:tmpl w:val="3E1870DA"/>
    <w:lvl w:ilvl="0" w:tplc="65423326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949321">
    <w:abstractNumId w:val="0"/>
  </w:num>
  <w:num w:numId="2" w16cid:durableId="1095443992">
    <w:abstractNumId w:val="1"/>
  </w:num>
  <w:num w:numId="3" w16cid:durableId="447967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81"/>
    <w:rsid w:val="00047A8A"/>
    <w:rsid w:val="000C363F"/>
    <w:rsid w:val="000E102D"/>
    <w:rsid w:val="001143C3"/>
    <w:rsid w:val="00145069"/>
    <w:rsid w:val="00187BEE"/>
    <w:rsid w:val="001E653D"/>
    <w:rsid w:val="001F2F7D"/>
    <w:rsid w:val="0020214C"/>
    <w:rsid w:val="00206CAE"/>
    <w:rsid w:val="00211F02"/>
    <w:rsid w:val="00221C11"/>
    <w:rsid w:val="002D4074"/>
    <w:rsid w:val="002D7B98"/>
    <w:rsid w:val="003447F8"/>
    <w:rsid w:val="00373574"/>
    <w:rsid w:val="00373A8E"/>
    <w:rsid w:val="003A04F1"/>
    <w:rsid w:val="003C1A68"/>
    <w:rsid w:val="00414F12"/>
    <w:rsid w:val="0044158B"/>
    <w:rsid w:val="004452A6"/>
    <w:rsid w:val="00492573"/>
    <w:rsid w:val="004D7BA5"/>
    <w:rsid w:val="00535FEB"/>
    <w:rsid w:val="00540A32"/>
    <w:rsid w:val="0059099D"/>
    <w:rsid w:val="00596DF2"/>
    <w:rsid w:val="005A6142"/>
    <w:rsid w:val="005D1D06"/>
    <w:rsid w:val="0060519C"/>
    <w:rsid w:val="00620129"/>
    <w:rsid w:val="00672295"/>
    <w:rsid w:val="00680A58"/>
    <w:rsid w:val="006821CA"/>
    <w:rsid w:val="006904AD"/>
    <w:rsid w:val="006A58DD"/>
    <w:rsid w:val="00737F16"/>
    <w:rsid w:val="0074078D"/>
    <w:rsid w:val="00747C3A"/>
    <w:rsid w:val="00753C1B"/>
    <w:rsid w:val="00797F2E"/>
    <w:rsid w:val="007B1085"/>
    <w:rsid w:val="007D1173"/>
    <w:rsid w:val="007F6FA4"/>
    <w:rsid w:val="008C1419"/>
    <w:rsid w:val="008C4459"/>
    <w:rsid w:val="008F436E"/>
    <w:rsid w:val="008F4E95"/>
    <w:rsid w:val="00926DCA"/>
    <w:rsid w:val="00954978"/>
    <w:rsid w:val="009739BF"/>
    <w:rsid w:val="009812D6"/>
    <w:rsid w:val="00987428"/>
    <w:rsid w:val="009D0948"/>
    <w:rsid w:val="009D33DE"/>
    <w:rsid w:val="00A13322"/>
    <w:rsid w:val="00A321C3"/>
    <w:rsid w:val="00A401B3"/>
    <w:rsid w:val="00A450E0"/>
    <w:rsid w:val="00A8195A"/>
    <w:rsid w:val="00AE06B3"/>
    <w:rsid w:val="00AE7A77"/>
    <w:rsid w:val="00B34E4E"/>
    <w:rsid w:val="00B355BA"/>
    <w:rsid w:val="00B424A4"/>
    <w:rsid w:val="00B823B1"/>
    <w:rsid w:val="00BA228E"/>
    <w:rsid w:val="00BA6E50"/>
    <w:rsid w:val="00BC4E81"/>
    <w:rsid w:val="00BD084D"/>
    <w:rsid w:val="00BD6840"/>
    <w:rsid w:val="00C3528A"/>
    <w:rsid w:val="00C46FDA"/>
    <w:rsid w:val="00C73921"/>
    <w:rsid w:val="00C97514"/>
    <w:rsid w:val="00D803A5"/>
    <w:rsid w:val="00DB02C9"/>
    <w:rsid w:val="00DC0488"/>
    <w:rsid w:val="00DC238A"/>
    <w:rsid w:val="00DC4F76"/>
    <w:rsid w:val="00DF55D4"/>
    <w:rsid w:val="00E44CEB"/>
    <w:rsid w:val="00E46E77"/>
    <w:rsid w:val="00EB50B6"/>
    <w:rsid w:val="00EF3A5D"/>
    <w:rsid w:val="00F04C8E"/>
    <w:rsid w:val="00FC4BC5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C81A8"/>
  <w15:chartTrackingRefBased/>
  <w15:docId w15:val="{A1F9A10D-1D6C-4676-B6F1-60A6443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6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1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04C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53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C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C1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9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97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beth.ariza\Downloads\1_formato_vinculacion_de_red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FCCF31EA-6C8E-4D23-93ED-8E988901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1_formato_vinculacion_de_redes</Template>
  <TotalTime>32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Osorio</dc:creator>
  <cp:keywords/>
  <cp:lastModifiedBy>jorge candanosa</cp:lastModifiedBy>
  <cp:revision>21</cp:revision>
  <cp:lastPrinted>2011-09-19T20:23:00Z</cp:lastPrinted>
  <dcterms:created xsi:type="dcterms:W3CDTF">2022-03-25T13:41:00Z</dcterms:created>
  <dcterms:modified xsi:type="dcterms:W3CDTF">2024-12-13T15:34:00Z</dcterms:modified>
</cp:coreProperties>
</file>