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9" w:type="dxa"/>
        <w:jc w:val="center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"/>
        <w:gridCol w:w="1375"/>
        <w:gridCol w:w="2254"/>
        <w:gridCol w:w="1671"/>
        <w:gridCol w:w="3519"/>
        <w:gridCol w:w="164"/>
      </w:tblGrid>
      <w:tr w:rsidR="00F8409A" w14:paraId="6AB7141D" w14:textId="77777777" w:rsidTr="007C4C52">
        <w:trPr>
          <w:gridAfter w:val="1"/>
          <w:wAfter w:w="164" w:type="dxa"/>
          <w:trHeight w:val="296"/>
          <w:jc w:val="center"/>
        </w:trPr>
        <w:tc>
          <w:tcPr>
            <w:tcW w:w="5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B063B31" w14:textId="77777777" w:rsidR="00F8409A" w:rsidRDefault="00F840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EMISOR DE LA COMUNICACIÓN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19CC2D" w14:textId="77777777" w:rsidR="00F8409A" w:rsidRDefault="00F840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Consecutivo: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9A1D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8409A" w14:paraId="2F9BF57A" w14:textId="77777777" w:rsidTr="007C4C52">
        <w:trPr>
          <w:gridAfter w:val="1"/>
          <w:wAfter w:w="164" w:type="dxa"/>
          <w:trHeight w:val="296"/>
          <w:jc w:val="center"/>
        </w:trPr>
        <w:tc>
          <w:tcPr>
            <w:tcW w:w="3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8B849D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Dependencia Solicitante:</w:t>
            </w:r>
          </w:p>
        </w:tc>
        <w:tc>
          <w:tcPr>
            <w:tcW w:w="74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6B39F9" w14:textId="77777777" w:rsidR="00F8409A" w:rsidRDefault="00F840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8409A" w14:paraId="62306B2E" w14:textId="77777777" w:rsidTr="007C4C52">
        <w:trPr>
          <w:gridAfter w:val="1"/>
          <w:wAfter w:w="164" w:type="dxa"/>
          <w:trHeight w:val="296"/>
          <w:jc w:val="center"/>
        </w:trPr>
        <w:tc>
          <w:tcPr>
            <w:tcW w:w="105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D251201" w14:textId="77777777" w:rsidR="00F8409A" w:rsidRDefault="00F840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CONTENIDO DE LA COMUNICACIÓN</w:t>
            </w:r>
          </w:p>
        </w:tc>
      </w:tr>
      <w:tr w:rsidR="00F8409A" w14:paraId="679C5794" w14:textId="77777777" w:rsidTr="007C4C52">
        <w:trPr>
          <w:gridAfter w:val="1"/>
          <w:wAfter w:w="164" w:type="dxa"/>
          <w:trHeight w:val="344"/>
          <w:jc w:val="center"/>
        </w:trPr>
        <w:tc>
          <w:tcPr>
            <w:tcW w:w="1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CB41A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Tipo de Comunicación: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634F9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ADABF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Consulta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6A442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84DC4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Solicitud de autorización</w:t>
            </w:r>
          </w:p>
        </w:tc>
      </w:tr>
      <w:tr w:rsidR="00F8409A" w14:paraId="5CA8891B" w14:textId="77777777" w:rsidTr="007C4C52">
        <w:trPr>
          <w:gridAfter w:val="1"/>
          <w:wAfter w:w="164" w:type="dxa"/>
          <w:trHeight w:val="427"/>
          <w:jc w:val="center"/>
        </w:trPr>
        <w:tc>
          <w:tcPr>
            <w:tcW w:w="1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8C0DF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31BB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CC38E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Para su información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6D249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E2118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Respuesta a Memorando</w:t>
            </w:r>
          </w:p>
        </w:tc>
      </w:tr>
      <w:tr w:rsidR="00F8409A" w14:paraId="69A15F7C" w14:textId="77777777" w:rsidTr="007C4C52">
        <w:trPr>
          <w:gridAfter w:val="1"/>
          <w:wAfter w:w="164" w:type="dxa"/>
          <w:trHeight w:val="367"/>
          <w:jc w:val="center"/>
        </w:trPr>
        <w:tc>
          <w:tcPr>
            <w:tcW w:w="1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0C685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CC3DE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2F689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Otro</w:t>
            </w:r>
          </w:p>
        </w:tc>
        <w:tc>
          <w:tcPr>
            <w:tcW w:w="5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58CC47" w14:textId="1B14DA57" w:rsidR="00F8409A" w:rsidRDefault="00FB62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¿</w:t>
            </w:r>
            <w:r w:rsidR="00F8409A">
              <w:rPr>
                <w:rFonts w:ascii="Arial" w:hAnsi="Arial" w:cs="Arial"/>
                <w:color w:val="000000"/>
                <w:sz w:val="22"/>
                <w:szCs w:val="22"/>
              </w:rPr>
              <w:t>Cual?</w:t>
            </w:r>
          </w:p>
        </w:tc>
      </w:tr>
      <w:tr w:rsidR="00F8409A" w14:paraId="188FDA4E" w14:textId="77777777" w:rsidTr="007C4C52">
        <w:trPr>
          <w:gridAfter w:val="1"/>
          <w:wAfter w:w="164" w:type="dxa"/>
          <w:trHeight w:val="296"/>
          <w:jc w:val="center"/>
        </w:trPr>
        <w:tc>
          <w:tcPr>
            <w:tcW w:w="105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D911E1" w14:textId="77777777" w:rsidR="00F8409A" w:rsidRDefault="00F840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Motivo: </w:t>
            </w:r>
          </w:p>
        </w:tc>
      </w:tr>
      <w:tr w:rsidR="00F8409A" w14:paraId="34985E7E" w14:textId="77777777" w:rsidTr="007C4C52">
        <w:trPr>
          <w:gridAfter w:val="1"/>
          <w:wAfter w:w="164" w:type="dxa"/>
          <w:trHeight w:val="284"/>
          <w:jc w:val="center"/>
        </w:trPr>
        <w:tc>
          <w:tcPr>
            <w:tcW w:w="105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695A9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8409A" w14:paraId="71699EC5" w14:textId="77777777" w:rsidTr="007C4C52">
        <w:trPr>
          <w:trHeight w:val="284"/>
          <w:jc w:val="center"/>
        </w:trPr>
        <w:tc>
          <w:tcPr>
            <w:tcW w:w="105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DE967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0843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8409A" w14:paraId="58064DB2" w14:textId="77777777" w:rsidTr="007C4C52">
        <w:trPr>
          <w:trHeight w:val="284"/>
          <w:jc w:val="center"/>
        </w:trPr>
        <w:tc>
          <w:tcPr>
            <w:tcW w:w="105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CE0C0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2940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1920CB58" w14:textId="77777777" w:rsidTr="007C4C52">
        <w:trPr>
          <w:trHeight w:val="284"/>
          <w:jc w:val="center"/>
        </w:trPr>
        <w:tc>
          <w:tcPr>
            <w:tcW w:w="105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F9084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CC2E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1F430F32" w14:textId="77777777" w:rsidTr="007C4C52">
        <w:trPr>
          <w:trHeight w:val="284"/>
          <w:jc w:val="center"/>
        </w:trPr>
        <w:tc>
          <w:tcPr>
            <w:tcW w:w="105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59F26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46C7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1F6790AA" w14:textId="77777777" w:rsidTr="007C4C52">
        <w:trPr>
          <w:trHeight w:val="284"/>
          <w:jc w:val="center"/>
        </w:trPr>
        <w:tc>
          <w:tcPr>
            <w:tcW w:w="105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AAEE7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C789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38709F04" w14:textId="77777777" w:rsidTr="007C4C52">
        <w:trPr>
          <w:trHeight w:val="284"/>
          <w:jc w:val="center"/>
        </w:trPr>
        <w:tc>
          <w:tcPr>
            <w:tcW w:w="105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57E95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F624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2101A9DF" w14:textId="77777777" w:rsidTr="007C4C52">
        <w:trPr>
          <w:trHeight w:val="284"/>
          <w:jc w:val="center"/>
        </w:trPr>
        <w:tc>
          <w:tcPr>
            <w:tcW w:w="105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1316C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D554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6EAD4F84" w14:textId="77777777" w:rsidTr="007C4C52">
        <w:trPr>
          <w:trHeight w:val="284"/>
          <w:jc w:val="center"/>
        </w:trPr>
        <w:tc>
          <w:tcPr>
            <w:tcW w:w="105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E85E2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1FF2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47A9D8BC" w14:textId="77777777" w:rsidTr="007C4C52">
        <w:trPr>
          <w:trHeight w:val="284"/>
          <w:jc w:val="center"/>
        </w:trPr>
        <w:tc>
          <w:tcPr>
            <w:tcW w:w="105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07B89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DE8F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54FEA791" w14:textId="77777777" w:rsidTr="007C4C52">
        <w:trPr>
          <w:trHeight w:val="284"/>
          <w:jc w:val="center"/>
        </w:trPr>
        <w:tc>
          <w:tcPr>
            <w:tcW w:w="105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C7465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2733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24CA7592" w14:textId="77777777" w:rsidTr="007C4C52">
        <w:trPr>
          <w:trHeight w:val="296"/>
          <w:jc w:val="center"/>
        </w:trPr>
        <w:tc>
          <w:tcPr>
            <w:tcW w:w="105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F4FED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004D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3C130D65" w14:textId="77777777" w:rsidTr="007C4C52">
        <w:trPr>
          <w:trHeight w:val="783"/>
          <w:jc w:val="center"/>
        </w:trPr>
        <w:tc>
          <w:tcPr>
            <w:tcW w:w="3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0D3597" w14:textId="7BD44C9A" w:rsidR="00F8409A" w:rsidRDefault="00F840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Solicitante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 w:rsidR="005E2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(Quien Elabora)</w:t>
            </w:r>
          </w:p>
        </w:tc>
        <w:tc>
          <w:tcPr>
            <w:tcW w:w="3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CD8346" w14:textId="77777777" w:rsidR="00F8409A" w:rsidRDefault="00F840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Revisado Dependencia                  (Según Proceda)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31EEB8" w14:textId="7BC095D2" w:rsidR="00F8409A" w:rsidRDefault="00F840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Recibido Rectoría           </w:t>
            </w:r>
            <w:r w:rsidR="005E2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(Uso exclusivo Rectoría)</w:t>
            </w:r>
          </w:p>
        </w:tc>
        <w:tc>
          <w:tcPr>
            <w:tcW w:w="164" w:type="dxa"/>
            <w:vAlign w:val="center"/>
            <w:hideMark/>
          </w:tcPr>
          <w:p w14:paraId="1C9FDDF7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4E6E119B" w14:textId="77777777" w:rsidTr="007C4C52">
        <w:trPr>
          <w:trHeight w:val="296"/>
          <w:jc w:val="center"/>
        </w:trPr>
        <w:tc>
          <w:tcPr>
            <w:tcW w:w="3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F5AC2A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Nombre:</w:t>
            </w:r>
          </w:p>
        </w:tc>
        <w:tc>
          <w:tcPr>
            <w:tcW w:w="3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DAA43F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Nombre: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BC852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Nombre:</w:t>
            </w:r>
          </w:p>
        </w:tc>
        <w:tc>
          <w:tcPr>
            <w:tcW w:w="164" w:type="dxa"/>
            <w:vAlign w:val="center"/>
            <w:hideMark/>
          </w:tcPr>
          <w:p w14:paraId="78A0DDE8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6934632C" w14:textId="77777777" w:rsidTr="007C4C52">
        <w:trPr>
          <w:trHeight w:val="296"/>
          <w:jc w:val="center"/>
        </w:trPr>
        <w:tc>
          <w:tcPr>
            <w:tcW w:w="3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A638C1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Cargo:</w:t>
            </w:r>
          </w:p>
        </w:tc>
        <w:tc>
          <w:tcPr>
            <w:tcW w:w="3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DC2EF6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Cargo: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26E1B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Cargo:</w:t>
            </w:r>
          </w:p>
        </w:tc>
        <w:tc>
          <w:tcPr>
            <w:tcW w:w="164" w:type="dxa"/>
            <w:vAlign w:val="center"/>
            <w:hideMark/>
          </w:tcPr>
          <w:p w14:paraId="7046DA5F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74B65011" w14:textId="77777777" w:rsidTr="007C4C52">
        <w:trPr>
          <w:trHeight w:val="296"/>
          <w:jc w:val="center"/>
        </w:trPr>
        <w:tc>
          <w:tcPr>
            <w:tcW w:w="3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CD8825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Fecha:</w:t>
            </w:r>
          </w:p>
        </w:tc>
        <w:tc>
          <w:tcPr>
            <w:tcW w:w="3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ECC243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Fecha: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587D7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Fecha:</w:t>
            </w:r>
          </w:p>
        </w:tc>
        <w:tc>
          <w:tcPr>
            <w:tcW w:w="164" w:type="dxa"/>
            <w:vAlign w:val="center"/>
            <w:hideMark/>
          </w:tcPr>
          <w:p w14:paraId="7D99148D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707F6985" w14:textId="77777777" w:rsidTr="007C4C52">
        <w:trPr>
          <w:trHeight w:val="296"/>
          <w:jc w:val="center"/>
        </w:trPr>
        <w:tc>
          <w:tcPr>
            <w:tcW w:w="3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2A9D48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Firma:</w:t>
            </w:r>
          </w:p>
        </w:tc>
        <w:tc>
          <w:tcPr>
            <w:tcW w:w="3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E0856F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Firma: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BC899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Firma:</w:t>
            </w:r>
          </w:p>
        </w:tc>
        <w:tc>
          <w:tcPr>
            <w:tcW w:w="164" w:type="dxa"/>
            <w:vAlign w:val="center"/>
            <w:hideMark/>
          </w:tcPr>
          <w:p w14:paraId="7BFB3DD1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3ADE2BAA" w14:textId="77777777" w:rsidTr="007C4C52">
        <w:trPr>
          <w:trHeight w:val="40"/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000821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4BAB9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C11CA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35045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2B3165" w14:textId="43EE645E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dxa"/>
            <w:vAlign w:val="center"/>
            <w:hideMark/>
          </w:tcPr>
          <w:p w14:paraId="2612D0BA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65D5CFF0" w14:textId="77777777" w:rsidTr="007C4C52">
        <w:trPr>
          <w:trHeight w:val="310"/>
          <w:jc w:val="center"/>
        </w:trPr>
        <w:tc>
          <w:tcPr>
            <w:tcW w:w="3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3DE628" w14:textId="77777777" w:rsidR="00F8409A" w:rsidRDefault="00F8409A" w:rsidP="005E2D9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Aprobación de la Rectora: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B37EB8" w14:textId="77777777" w:rsidR="00F8409A" w:rsidRDefault="00F8409A" w:rsidP="00F8409A">
            <w:pPr>
              <w:spacing w:after="24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115226" w14:textId="2B390188" w:rsidR="00F8409A" w:rsidRDefault="00F8409A" w:rsidP="00F8409A">
            <w:pPr>
              <w:spacing w:after="24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4FC758E" wp14:editId="670C430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-5715</wp:posOffset>
                      </wp:positionV>
                      <wp:extent cx="251460" cy="198120"/>
                      <wp:effectExtent l="0" t="0" r="15240" b="11430"/>
                      <wp:wrapSquare wrapText="bothSides"/>
                      <wp:docPr id="77200226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79EEF" w14:textId="77777777" w:rsidR="00F8409A" w:rsidRDefault="00F8409A" w:rsidP="00F8409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FC75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.85pt;margin-top:-.45pt;width:19.8pt;height:1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">
                      <v:textbox>
                        <w:txbxContent>
                          <w:p w14:paraId="3E179EEF" w14:textId="77777777" w:rsidR="00F8409A" w:rsidRDefault="00F8409A" w:rsidP="00F8409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97F02" w14:textId="44692777" w:rsidR="00F8409A" w:rsidRDefault="00F8409A" w:rsidP="00F8409A">
            <w:pPr>
              <w:spacing w:after="24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09A">
              <w:rPr>
                <w:rFonts w:ascii="Arial" w:hAnsi="Arial" w:cs="Arial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EC60F0C" wp14:editId="06069EF3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-12700</wp:posOffset>
                      </wp:positionV>
                      <wp:extent cx="251460" cy="198120"/>
                      <wp:effectExtent l="0" t="0" r="15240" b="11430"/>
                      <wp:wrapSquare wrapText="bothSides"/>
                      <wp:docPr id="80289869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8E48B" w14:textId="77777777" w:rsidR="00F8409A" w:rsidRDefault="00F8409A" w:rsidP="00F8409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60F0C" id="_x0000_s1027" type="#_x0000_t202" style="position:absolute;left:0;text-align:left;margin-left:27.65pt;margin-top:-1pt;width:19.8pt;height:1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">
                      <v:textbox>
                        <w:txbxContent>
                          <w:p w14:paraId="32D8E48B" w14:textId="77777777" w:rsidR="00F8409A" w:rsidRDefault="00F8409A" w:rsidP="00F8409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64" w:type="dxa"/>
            <w:vAlign w:val="center"/>
            <w:hideMark/>
          </w:tcPr>
          <w:p w14:paraId="62DA254C" w14:textId="77777777" w:rsidR="00F8409A" w:rsidRDefault="00F8409A" w:rsidP="00F8409A">
            <w:pPr>
              <w:spacing w:after="240"/>
              <w:rPr>
                <w:sz w:val="20"/>
                <w:szCs w:val="20"/>
              </w:rPr>
            </w:pPr>
          </w:p>
        </w:tc>
      </w:tr>
      <w:tr w:rsidR="00F8409A" w14:paraId="6C90EDAF" w14:textId="77777777" w:rsidTr="007C4C52">
        <w:trPr>
          <w:trHeight w:val="625"/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4496D2" w14:textId="525AC21E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Firma:</w:t>
            </w:r>
          </w:p>
          <w:p w14:paraId="569729A4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25514C" w14:textId="77777777" w:rsidR="00F8409A" w:rsidRDefault="00F840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C867C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Fecha: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00D88" w14:textId="7CD30314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dxa"/>
            <w:vAlign w:val="center"/>
            <w:hideMark/>
          </w:tcPr>
          <w:p w14:paraId="4003CB09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4CA83A0E" w14:textId="77777777" w:rsidTr="007C4C52">
        <w:trPr>
          <w:trHeight w:val="296"/>
          <w:jc w:val="center"/>
        </w:trPr>
        <w:tc>
          <w:tcPr>
            <w:tcW w:w="105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EFB557A" w14:textId="646C2816" w:rsidR="00F8409A" w:rsidRPr="00F8409A" w:rsidRDefault="00F840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840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Observaciones</w:t>
            </w:r>
            <w:r w:rsidRPr="00F840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64" w:type="dxa"/>
            <w:vAlign w:val="center"/>
            <w:hideMark/>
          </w:tcPr>
          <w:p w14:paraId="5B0AE962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4C15FB3C" w14:textId="77777777" w:rsidTr="007C4C52">
        <w:trPr>
          <w:trHeight w:val="296"/>
          <w:jc w:val="center"/>
        </w:trPr>
        <w:tc>
          <w:tcPr>
            <w:tcW w:w="105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C802AD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8DA6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8409A" w14:paraId="0040B93A" w14:textId="77777777" w:rsidTr="007C4C52">
        <w:trPr>
          <w:trHeight w:val="296"/>
          <w:jc w:val="center"/>
        </w:trPr>
        <w:tc>
          <w:tcPr>
            <w:tcW w:w="105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41626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721D" w14:textId="77777777" w:rsidR="00F8409A" w:rsidRDefault="00F8409A">
            <w:pPr>
              <w:rPr>
                <w:sz w:val="20"/>
                <w:szCs w:val="20"/>
              </w:rPr>
            </w:pPr>
          </w:p>
        </w:tc>
      </w:tr>
      <w:tr w:rsidR="00F8409A" w14:paraId="57375C40" w14:textId="77777777" w:rsidTr="007C4C52">
        <w:trPr>
          <w:trHeight w:val="296"/>
          <w:jc w:val="center"/>
        </w:trPr>
        <w:tc>
          <w:tcPr>
            <w:tcW w:w="105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EA5D5" w14:textId="77777777" w:rsidR="00F8409A" w:rsidRDefault="00F840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CC53" w14:textId="77777777" w:rsidR="00F8409A" w:rsidRDefault="00F8409A">
            <w:pPr>
              <w:rPr>
                <w:sz w:val="20"/>
                <w:szCs w:val="20"/>
              </w:rPr>
            </w:pPr>
          </w:p>
        </w:tc>
      </w:tr>
    </w:tbl>
    <w:p w14:paraId="6ADE46EF" w14:textId="17F6F817" w:rsidR="003C3930" w:rsidRDefault="003C3930" w:rsidP="00FB62FF">
      <w:pPr>
        <w:tabs>
          <w:tab w:val="left" w:pos="2880"/>
        </w:tabs>
        <w:jc w:val="center"/>
      </w:pPr>
    </w:p>
    <w:sectPr w:rsidR="003C3930" w:rsidSect="003C3930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284" w:right="476" w:bottom="18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5EF67" w14:textId="77777777" w:rsidR="00264286" w:rsidRDefault="00264286">
      <w:r>
        <w:separator/>
      </w:r>
    </w:p>
  </w:endnote>
  <w:endnote w:type="continuationSeparator" w:id="0">
    <w:p w14:paraId="6700FFC5" w14:textId="77777777" w:rsidR="00264286" w:rsidRDefault="0026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C358" w14:textId="77777777" w:rsidR="005727B1" w:rsidRPr="00767392" w:rsidRDefault="005727B1">
    <w:pPr>
      <w:pStyle w:val="Piedepgina"/>
      <w:rPr>
        <w:rFonts w:ascii="Verdana" w:hAnsi="Verdana"/>
        <w:sz w:val="18"/>
        <w:szCs w:val="18"/>
      </w:rPr>
    </w:pPr>
    <w:r>
      <w:tab/>
    </w:r>
    <w:r>
      <w:tab/>
    </w:r>
    <w:r w:rsidRPr="00767392">
      <w:rPr>
        <w:rStyle w:val="Nmerodepgina"/>
        <w:rFonts w:ascii="Verdana" w:hAnsi="Verdana"/>
        <w:sz w:val="18"/>
        <w:szCs w:val="18"/>
      </w:rPr>
      <w:fldChar w:fldCharType="begin"/>
    </w:r>
    <w:r w:rsidRPr="00767392">
      <w:rPr>
        <w:rStyle w:val="Nmerodepgina"/>
        <w:rFonts w:ascii="Verdana" w:hAnsi="Verdana"/>
        <w:sz w:val="18"/>
        <w:szCs w:val="18"/>
      </w:rPr>
      <w:instrText xml:space="preserve"> PAGE </w:instrText>
    </w:r>
    <w:r w:rsidRPr="00767392">
      <w:rPr>
        <w:rStyle w:val="Nmerodepgina"/>
        <w:rFonts w:ascii="Verdana" w:hAnsi="Verdana"/>
        <w:sz w:val="18"/>
        <w:szCs w:val="18"/>
      </w:rPr>
      <w:fldChar w:fldCharType="separate"/>
    </w:r>
    <w:r w:rsidR="00EC1787">
      <w:rPr>
        <w:rStyle w:val="Nmerodepgina"/>
        <w:rFonts w:ascii="Verdana" w:hAnsi="Verdana"/>
        <w:noProof/>
        <w:sz w:val="18"/>
        <w:szCs w:val="18"/>
      </w:rPr>
      <w:t>2</w:t>
    </w:r>
    <w:r w:rsidRPr="00767392">
      <w:rPr>
        <w:rStyle w:val="Nmerodepgina"/>
        <w:rFonts w:ascii="Verdana" w:hAnsi="Verdana"/>
        <w:sz w:val="18"/>
        <w:szCs w:val="18"/>
      </w:rPr>
      <w:fldChar w:fldCharType="end"/>
    </w:r>
    <w:r w:rsidRPr="00767392">
      <w:rPr>
        <w:rStyle w:val="Nmerodepgina"/>
        <w:rFonts w:ascii="Verdana" w:hAnsi="Verdana"/>
        <w:sz w:val="18"/>
        <w:szCs w:val="18"/>
      </w:rPr>
      <w:t>/</w:t>
    </w:r>
    <w:r w:rsidRPr="00767392">
      <w:rPr>
        <w:rStyle w:val="Nmerodepgina"/>
        <w:rFonts w:ascii="Verdana" w:hAnsi="Verdana"/>
        <w:sz w:val="18"/>
        <w:szCs w:val="18"/>
      </w:rPr>
      <w:fldChar w:fldCharType="begin"/>
    </w:r>
    <w:r w:rsidRPr="00767392">
      <w:rPr>
        <w:rStyle w:val="Nmerodepgina"/>
        <w:rFonts w:ascii="Verdana" w:hAnsi="Verdana"/>
        <w:sz w:val="18"/>
        <w:szCs w:val="18"/>
      </w:rPr>
      <w:instrText xml:space="preserve"> NUMPAGES </w:instrText>
    </w:r>
    <w:r w:rsidRPr="00767392">
      <w:rPr>
        <w:rStyle w:val="Nmerodepgina"/>
        <w:rFonts w:ascii="Verdana" w:hAnsi="Verdana"/>
        <w:sz w:val="18"/>
        <w:szCs w:val="18"/>
      </w:rPr>
      <w:fldChar w:fldCharType="separate"/>
    </w:r>
    <w:r w:rsidR="00EC1787">
      <w:rPr>
        <w:rStyle w:val="Nmerodepgina"/>
        <w:rFonts w:ascii="Verdana" w:hAnsi="Verdana"/>
        <w:noProof/>
        <w:sz w:val="18"/>
        <w:szCs w:val="18"/>
      </w:rPr>
      <w:t>2</w:t>
    </w:r>
    <w:r w:rsidRPr="00767392">
      <w:rPr>
        <w:rStyle w:val="Nmerodepgina"/>
        <w:rFonts w:ascii="Verdana" w:hAnsi="Verdan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70FC" w14:textId="77777777" w:rsidR="005727B1" w:rsidRPr="00767392" w:rsidRDefault="005727B1">
    <w:pPr>
      <w:pStyle w:val="Piedepgina"/>
      <w:rPr>
        <w:rFonts w:ascii="Verdana" w:hAnsi="Verdana"/>
        <w:sz w:val="18"/>
        <w:szCs w:val="18"/>
      </w:rPr>
    </w:pPr>
    <w:r>
      <w:tab/>
    </w:r>
    <w:r>
      <w:tab/>
    </w:r>
    <w:r w:rsidRPr="00767392">
      <w:rPr>
        <w:rStyle w:val="Nmerodepgina"/>
        <w:rFonts w:ascii="Verdana" w:hAnsi="Verdana"/>
        <w:sz w:val="18"/>
        <w:szCs w:val="18"/>
      </w:rPr>
      <w:fldChar w:fldCharType="begin"/>
    </w:r>
    <w:r w:rsidRPr="00767392">
      <w:rPr>
        <w:rStyle w:val="Nmerodepgina"/>
        <w:rFonts w:ascii="Verdana" w:hAnsi="Verdana"/>
        <w:sz w:val="18"/>
        <w:szCs w:val="18"/>
      </w:rPr>
      <w:instrText xml:space="preserve"> PAGE </w:instrText>
    </w:r>
    <w:r w:rsidRPr="00767392">
      <w:rPr>
        <w:rStyle w:val="Nmerodepgina"/>
        <w:rFonts w:ascii="Verdana" w:hAnsi="Verdana"/>
        <w:sz w:val="18"/>
        <w:szCs w:val="18"/>
      </w:rPr>
      <w:fldChar w:fldCharType="separate"/>
    </w:r>
    <w:r w:rsidR="00EC1787">
      <w:rPr>
        <w:rStyle w:val="Nmerodepgina"/>
        <w:rFonts w:ascii="Verdana" w:hAnsi="Verdana"/>
        <w:noProof/>
        <w:sz w:val="18"/>
        <w:szCs w:val="18"/>
      </w:rPr>
      <w:t>1</w:t>
    </w:r>
    <w:r w:rsidRPr="00767392">
      <w:rPr>
        <w:rStyle w:val="Nmerodepgina"/>
        <w:rFonts w:ascii="Verdana" w:hAnsi="Verdana"/>
        <w:sz w:val="18"/>
        <w:szCs w:val="18"/>
      </w:rPr>
      <w:fldChar w:fldCharType="end"/>
    </w:r>
    <w:r w:rsidRPr="00767392">
      <w:rPr>
        <w:rStyle w:val="Nmerodepgina"/>
        <w:rFonts w:ascii="Verdana" w:hAnsi="Verdana"/>
        <w:sz w:val="18"/>
        <w:szCs w:val="18"/>
      </w:rPr>
      <w:t>/</w:t>
    </w:r>
    <w:r w:rsidRPr="00767392">
      <w:rPr>
        <w:rStyle w:val="Nmerodepgina"/>
        <w:rFonts w:ascii="Verdana" w:hAnsi="Verdana"/>
        <w:sz w:val="18"/>
        <w:szCs w:val="18"/>
      </w:rPr>
      <w:fldChar w:fldCharType="begin"/>
    </w:r>
    <w:r w:rsidRPr="00767392">
      <w:rPr>
        <w:rStyle w:val="Nmerodepgina"/>
        <w:rFonts w:ascii="Verdana" w:hAnsi="Verdana"/>
        <w:sz w:val="18"/>
        <w:szCs w:val="18"/>
      </w:rPr>
      <w:instrText xml:space="preserve"> NUMPAGES </w:instrText>
    </w:r>
    <w:r w:rsidRPr="00767392">
      <w:rPr>
        <w:rStyle w:val="Nmerodepgina"/>
        <w:rFonts w:ascii="Verdana" w:hAnsi="Verdana"/>
        <w:sz w:val="18"/>
        <w:szCs w:val="18"/>
      </w:rPr>
      <w:fldChar w:fldCharType="separate"/>
    </w:r>
    <w:r w:rsidR="00EC1787">
      <w:rPr>
        <w:rStyle w:val="Nmerodepgina"/>
        <w:rFonts w:ascii="Verdana" w:hAnsi="Verdana"/>
        <w:noProof/>
        <w:sz w:val="18"/>
        <w:szCs w:val="18"/>
      </w:rPr>
      <w:t>1</w:t>
    </w:r>
    <w:r w:rsidRPr="00767392">
      <w:rPr>
        <w:rStyle w:val="Nmerodepgina"/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7A74" w14:textId="77777777" w:rsidR="00264286" w:rsidRDefault="00264286">
      <w:r>
        <w:separator/>
      </w:r>
    </w:p>
  </w:footnote>
  <w:footnote w:type="continuationSeparator" w:id="0">
    <w:p w14:paraId="407919E3" w14:textId="77777777" w:rsidR="00264286" w:rsidRDefault="0026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6"/>
      <w:gridCol w:w="6908"/>
      <w:gridCol w:w="1701"/>
    </w:tblGrid>
    <w:tr w:rsidR="00451CE5" w14:paraId="318757F6" w14:textId="77777777" w:rsidTr="00451CE5">
      <w:trPr>
        <w:trHeight w:val="609"/>
      </w:trPr>
      <w:tc>
        <w:tcPr>
          <w:tcW w:w="19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</w:tcPr>
        <w:p w14:paraId="76728A40" w14:textId="07309676" w:rsidR="00451CE5" w:rsidRDefault="00FB62FF" w:rsidP="00451CE5">
          <w:pPr>
            <w:rPr>
              <w:rFonts w:ascii="Arial" w:hAnsi="Arial" w:cs="Arial"/>
              <w:sz w:val="20"/>
              <w:szCs w:val="20"/>
            </w:rPr>
          </w:pPr>
          <w:r w:rsidRPr="004E7049">
            <w:rPr>
              <w:noProof/>
              <w:lang w:eastAsia="es-CO"/>
            </w:rPr>
            <w:drawing>
              <wp:inline distT="0" distB="0" distL="0" distR="0" wp14:anchorId="6E08D447" wp14:editId="63C49676">
                <wp:extent cx="1066800" cy="1188720"/>
                <wp:effectExtent l="0" t="0" r="0" b="0"/>
                <wp:docPr id="1738868000" name="Imagen 1738868000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75134"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2CB9C23" wp14:editId="69EE3536">
                    <wp:simplePos x="0" y="0"/>
                    <wp:positionH relativeFrom="column">
                      <wp:posOffset>828675</wp:posOffset>
                    </wp:positionH>
                    <wp:positionV relativeFrom="paragraph">
                      <wp:posOffset>209550</wp:posOffset>
                    </wp:positionV>
                    <wp:extent cx="0" cy="0"/>
                    <wp:effectExtent l="9525" t="9525" r="9525" b="9525"/>
                    <wp:wrapNone/>
                    <wp:docPr id="933003167" name="Text Box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8C8EBA" w14:textId="77777777" w:rsidR="00451CE5" w:rsidRDefault="00451CE5" w:rsidP="00451CE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CB9C2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8" type="#_x0000_t202" style="position:absolute;margin-left:65.25pt;margin-top:16.5pt;width:0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">
                    <v:textbox>
                      <w:txbxContent>
                        <w:p w14:paraId="778C8EBA" w14:textId="77777777" w:rsidR="00451CE5" w:rsidRDefault="00451CE5" w:rsidP="00451CE5"/>
                      </w:txbxContent>
                    </v:textbox>
                  </v:shape>
                </w:pict>
              </mc:Fallback>
            </mc:AlternateContent>
          </w:r>
          <w:r w:rsidR="00C75134"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831B3B1" wp14:editId="3A7D871C">
                    <wp:simplePos x="0" y="0"/>
                    <wp:positionH relativeFrom="column">
                      <wp:posOffset>828675</wp:posOffset>
                    </wp:positionH>
                    <wp:positionV relativeFrom="paragraph">
                      <wp:posOffset>209550</wp:posOffset>
                    </wp:positionV>
                    <wp:extent cx="0" cy="0"/>
                    <wp:effectExtent l="9525" t="9525" r="9525" b="9525"/>
                    <wp:wrapNone/>
                    <wp:docPr id="607162632" name="Text Box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FBF960" w14:textId="77777777" w:rsidR="00451CE5" w:rsidRDefault="00451CE5" w:rsidP="00451CE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31B3B1" id="Text Box 20" o:spid="_x0000_s1029" type="#_x0000_t202" style="position:absolute;margin-left:65.25pt;margin-top:16.5pt;width:0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">
                    <v:textbox>
                      <w:txbxContent>
                        <w:p w14:paraId="1BFBF960" w14:textId="77777777" w:rsidR="00451CE5" w:rsidRDefault="00451CE5" w:rsidP="00451CE5"/>
                      </w:txbxContent>
                    </v:textbox>
                  </v:shape>
                </w:pict>
              </mc:Fallback>
            </mc:AlternateContent>
          </w:r>
        </w:p>
        <w:p w14:paraId="232EA021" w14:textId="1502E60E" w:rsidR="00451CE5" w:rsidRDefault="00451CE5" w:rsidP="00451CE5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4EC1D499" w14:textId="77777777" w:rsidR="00451CE5" w:rsidRDefault="00451CE5" w:rsidP="00451CE5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90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</w:tcPr>
        <w:p w14:paraId="7D05DDC6" w14:textId="77777777" w:rsidR="00451CE5" w:rsidRPr="00451CE5" w:rsidRDefault="00451CE5" w:rsidP="00451CE5">
          <w:pPr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451CE5">
            <w:rPr>
              <w:rFonts w:ascii="Arial" w:hAnsi="Arial" w:cs="Arial"/>
              <w:b/>
              <w:bCs/>
              <w:sz w:val="32"/>
              <w:szCs w:val="32"/>
            </w:rPr>
            <w:t>COMUNICACIÓN INTERNA A LA RECTORÍA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1A0038" w14:textId="77777777" w:rsidR="00451CE5" w:rsidRPr="00451CE5" w:rsidRDefault="00451CE5" w:rsidP="00451CE5">
          <w:pPr>
            <w:jc w:val="center"/>
            <w:rPr>
              <w:rFonts w:ascii="Arial" w:hAnsi="Arial" w:cs="Arial"/>
              <w:b/>
              <w:sz w:val="20"/>
              <w:szCs w:val="16"/>
            </w:rPr>
          </w:pPr>
          <w:r w:rsidRPr="00451CE5">
            <w:rPr>
              <w:rFonts w:ascii="Arial" w:hAnsi="Arial" w:cs="Arial"/>
              <w:b/>
              <w:sz w:val="20"/>
              <w:szCs w:val="16"/>
            </w:rPr>
            <w:t>DG-PV-PR-01-02</w:t>
          </w:r>
        </w:p>
      </w:tc>
    </w:tr>
    <w:tr w:rsidR="00451CE5" w14:paraId="27446301" w14:textId="77777777" w:rsidTr="00451CE5">
      <w:trPr>
        <w:trHeight w:val="617"/>
      </w:trPr>
      <w:tc>
        <w:tcPr>
          <w:tcW w:w="19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30463642" w14:textId="77777777" w:rsidR="00451CE5" w:rsidRDefault="00451CE5" w:rsidP="00451CE5">
          <w:pPr>
            <w:jc w:val="center"/>
            <w:rPr>
              <w:rFonts w:ascii="Century Gothic" w:hAnsi="Century Gothic" w:cs="Arial"/>
              <w:b/>
              <w:bCs/>
              <w:sz w:val="10"/>
              <w:szCs w:val="10"/>
            </w:rPr>
          </w:pPr>
        </w:p>
      </w:tc>
      <w:tc>
        <w:tcPr>
          <w:tcW w:w="6908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</w:tcPr>
        <w:p w14:paraId="109C5D2B" w14:textId="77777777" w:rsidR="00451CE5" w:rsidRDefault="00451CE5" w:rsidP="00451CE5">
          <w:pPr>
            <w:rPr>
              <w:rFonts w:ascii="Century Gothic" w:hAnsi="Century Gothic" w:cs="Arial"/>
              <w:b/>
              <w:bCs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AEF045" w14:textId="77777777" w:rsidR="00451CE5" w:rsidRPr="00451CE5" w:rsidRDefault="00451CE5" w:rsidP="00451CE5">
          <w:pPr>
            <w:jc w:val="center"/>
            <w:rPr>
              <w:rFonts w:ascii="Arial" w:hAnsi="Arial" w:cs="Arial"/>
              <w:b/>
              <w:sz w:val="20"/>
              <w:szCs w:val="16"/>
            </w:rPr>
          </w:pPr>
          <w:r w:rsidRPr="00451CE5">
            <w:rPr>
              <w:rFonts w:ascii="Arial" w:hAnsi="Arial" w:cs="Arial"/>
              <w:b/>
              <w:sz w:val="20"/>
              <w:szCs w:val="16"/>
            </w:rPr>
            <w:t>Versión 5</w:t>
          </w:r>
        </w:p>
      </w:tc>
    </w:tr>
    <w:tr w:rsidR="00451CE5" w14:paraId="3CBC5270" w14:textId="77777777" w:rsidTr="00451CE5">
      <w:trPr>
        <w:trHeight w:val="488"/>
      </w:trPr>
      <w:tc>
        <w:tcPr>
          <w:tcW w:w="19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96F256" w14:textId="77777777" w:rsidR="00451CE5" w:rsidRDefault="00451CE5" w:rsidP="00451CE5">
          <w:pPr>
            <w:rPr>
              <w:rFonts w:ascii="Century Gothic" w:hAnsi="Century Gothic" w:cs="Arial"/>
              <w:b/>
              <w:bCs/>
              <w:sz w:val="10"/>
              <w:szCs w:val="10"/>
            </w:rPr>
          </w:pPr>
        </w:p>
      </w:tc>
      <w:tc>
        <w:tcPr>
          <w:tcW w:w="6908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</w:tcPr>
        <w:p w14:paraId="0ADB7FF9" w14:textId="77777777" w:rsidR="00451CE5" w:rsidRDefault="00451CE5" w:rsidP="00451CE5">
          <w:pPr>
            <w:rPr>
              <w:rFonts w:ascii="Century Gothic" w:hAnsi="Century Gothic" w:cs="Arial"/>
              <w:b/>
              <w:bCs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C925D0" w14:textId="77777777" w:rsidR="00451CE5" w:rsidRPr="00451CE5" w:rsidRDefault="00451CE5" w:rsidP="00451CE5">
          <w:pPr>
            <w:jc w:val="center"/>
            <w:rPr>
              <w:rFonts w:ascii="Arial" w:hAnsi="Arial" w:cs="Arial"/>
              <w:b/>
              <w:sz w:val="20"/>
              <w:szCs w:val="16"/>
            </w:rPr>
          </w:pPr>
          <w:r w:rsidRPr="00451CE5">
            <w:rPr>
              <w:rFonts w:ascii="Arial" w:hAnsi="Arial" w:cs="Arial"/>
              <w:b/>
              <w:sz w:val="20"/>
              <w:szCs w:val="16"/>
            </w:rPr>
            <w:t>30/08/2018</w:t>
          </w:r>
        </w:p>
      </w:tc>
    </w:tr>
  </w:tbl>
  <w:p w14:paraId="1FB35D2B" w14:textId="77777777" w:rsidR="00EC1787" w:rsidRPr="00767392" w:rsidRDefault="00EC1787" w:rsidP="007673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DBA8" w14:textId="77777777" w:rsidR="005727B1" w:rsidRDefault="005727B1"/>
  <w:tbl>
    <w:tblPr>
      <w:tblW w:w="1072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002"/>
      <w:gridCol w:w="1724"/>
    </w:tblGrid>
    <w:tr w:rsidR="00C67B1C" w14:paraId="355D6D1B" w14:textId="77777777" w:rsidTr="005808BD">
      <w:trPr>
        <w:trHeight w:val="644"/>
      </w:trPr>
      <w:tc>
        <w:tcPr>
          <w:tcW w:w="2003" w:type="dxa"/>
          <w:vMerge w:val="restart"/>
          <w:noWrap/>
          <w:vAlign w:val="center"/>
        </w:tcPr>
        <w:p w14:paraId="1C649473" w14:textId="4D705701" w:rsidR="00C67B1C" w:rsidRDefault="00C75134" w:rsidP="005808B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53AF649F" wp14:editId="3BFF5518">
                    <wp:simplePos x="0" y="0"/>
                    <wp:positionH relativeFrom="column">
                      <wp:posOffset>828675</wp:posOffset>
                    </wp:positionH>
                    <wp:positionV relativeFrom="paragraph">
                      <wp:posOffset>209550</wp:posOffset>
                    </wp:positionV>
                    <wp:extent cx="0" cy="0"/>
                    <wp:effectExtent l="9525" t="9525" r="9525" b="9525"/>
                    <wp:wrapNone/>
                    <wp:docPr id="28829604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2B5E7F" w14:textId="77777777" w:rsidR="00C67B1C" w:rsidRDefault="00C67B1C" w:rsidP="00C67B1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AF64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0" type="#_x0000_t202" style="position:absolute;left:0;text-align:left;margin-left:65.25pt;margin-top:16.5pt;width:0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">
                    <v:textbox>
                      <w:txbxContent>
                        <w:p w14:paraId="412B5E7F" w14:textId="77777777" w:rsidR="00C67B1C" w:rsidRDefault="00C67B1C" w:rsidP="00C67B1C"/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AB4087F" wp14:editId="23C47F4F">
                    <wp:simplePos x="0" y="0"/>
                    <wp:positionH relativeFrom="column">
                      <wp:posOffset>828675</wp:posOffset>
                    </wp:positionH>
                    <wp:positionV relativeFrom="paragraph">
                      <wp:posOffset>209550</wp:posOffset>
                    </wp:positionV>
                    <wp:extent cx="0" cy="0"/>
                    <wp:effectExtent l="9525" t="9525" r="9525" b="9525"/>
                    <wp:wrapNone/>
                    <wp:docPr id="90920456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864BAE" w14:textId="77777777" w:rsidR="00C67B1C" w:rsidRDefault="00C67B1C" w:rsidP="00C67B1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AB4087F" id="Text Box 5" o:spid="_x0000_s1031" type="#_x0000_t202" style="position:absolute;left:0;text-align:left;margin-left:65.25pt;margin-top:16.5pt;width:0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">
                    <v:textbox>
                      <w:txbxContent>
                        <w:p w14:paraId="00864BAE" w14:textId="77777777" w:rsidR="00C67B1C" w:rsidRDefault="00C67B1C" w:rsidP="00C67B1C"/>
                      </w:txbxContent>
                    </v:textbox>
                  </v:shape>
                </w:pict>
              </mc:Fallback>
            </mc:AlternateContent>
          </w:r>
          <w:r w:rsidRPr="004E7049">
            <w:rPr>
              <w:noProof/>
              <w:lang w:eastAsia="es-CO"/>
            </w:rPr>
            <w:drawing>
              <wp:inline distT="0" distB="0" distL="0" distR="0" wp14:anchorId="37B6B6B8" wp14:editId="4422B21A">
                <wp:extent cx="1066800" cy="1188720"/>
                <wp:effectExtent l="0" t="0" r="0" b="0"/>
                <wp:docPr id="2134726969" name="Imagen 2134726969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vMerge w:val="restart"/>
          <w:vAlign w:val="center"/>
        </w:tcPr>
        <w:p w14:paraId="599FC024" w14:textId="77777777" w:rsidR="00C67B1C" w:rsidRPr="00451CE5" w:rsidRDefault="00C67B1C" w:rsidP="005808BD">
          <w:pPr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451CE5">
            <w:rPr>
              <w:rFonts w:ascii="Arial" w:hAnsi="Arial" w:cs="Arial"/>
              <w:b/>
              <w:bCs/>
              <w:sz w:val="32"/>
              <w:szCs w:val="32"/>
            </w:rPr>
            <w:t>COMUNICACIÓN INTERNA A LA RECTORÍA</w:t>
          </w:r>
        </w:p>
      </w:tc>
      <w:tc>
        <w:tcPr>
          <w:tcW w:w="1724" w:type="dxa"/>
          <w:vAlign w:val="center"/>
        </w:tcPr>
        <w:p w14:paraId="609B000A" w14:textId="77777777" w:rsidR="00C67B1C" w:rsidRPr="00451CE5" w:rsidRDefault="00200BB2" w:rsidP="005808BD">
          <w:pPr>
            <w:jc w:val="center"/>
            <w:rPr>
              <w:rFonts w:ascii="Arial" w:hAnsi="Arial" w:cs="Arial"/>
              <w:b/>
              <w:sz w:val="20"/>
              <w:szCs w:val="16"/>
            </w:rPr>
          </w:pPr>
          <w:r w:rsidRPr="00451CE5">
            <w:rPr>
              <w:rFonts w:ascii="Arial" w:hAnsi="Arial" w:cs="Arial"/>
              <w:b/>
              <w:sz w:val="20"/>
              <w:szCs w:val="16"/>
            </w:rPr>
            <w:t>DG-PV-PR-01-02</w:t>
          </w:r>
        </w:p>
      </w:tc>
    </w:tr>
    <w:tr w:rsidR="00C67B1C" w14:paraId="4CC67429" w14:textId="77777777" w:rsidTr="005808BD">
      <w:trPr>
        <w:trHeight w:val="644"/>
      </w:trPr>
      <w:tc>
        <w:tcPr>
          <w:tcW w:w="2003" w:type="dxa"/>
          <w:vMerge/>
          <w:shd w:val="clear" w:color="auto" w:fill="FFFFFF"/>
          <w:vAlign w:val="center"/>
        </w:tcPr>
        <w:p w14:paraId="5C2F66BE" w14:textId="77777777" w:rsidR="00C67B1C" w:rsidRDefault="00C67B1C" w:rsidP="005808BD">
          <w:pPr>
            <w:jc w:val="center"/>
            <w:rPr>
              <w:rFonts w:ascii="Century Gothic" w:hAnsi="Century Gothic" w:cs="Arial"/>
              <w:b/>
              <w:bCs/>
              <w:sz w:val="10"/>
              <w:szCs w:val="10"/>
            </w:rPr>
          </w:pPr>
        </w:p>
      </w:tc>
      <w:tc>
        <w:tcPr>
          <w:tcW w:w="7002" w:type="dxa"/>
          <w:vMerge/>
          <w:vAlign w:val="center"/>
        </w:tcPr>
        <w:p w14:paraId="2185813C" w14:textId="77777777" w:rsidR="00C67B1C" w:rsidRPr="00451CE5" w:rsidRDefault="00C67B1C" w:rsidP="005808BD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724" w:type="dxa"/>
          <w:vAlign w:val="center"/>
        </w:tcPr>
        <w:p w14:paraId="19BB9817" w14:textId="0E23381E" w:rsidR="00C67B1C" w:rsidRPr="00451CE5" w:rsidRDefault="005478ED" w:rsidP="005808BD">
          <w:pPr>
            <w:jc w:val="center"/>
            <w:rPr>
              <w:rFonts w:ascii="Arial" w:hAnsi="Arial" w:cs="Arial"/>
              <w:b/>
              <w:sz w:val="20"/>
              <w:szCs w:val="16"/>
            </w:rPr>
          </w:pPr>
          <w:r w:rsidRPr="00451CE5">
            <w:rPr>
              <w:rFonts w:ascii="Arial" w:hAnsi="Arial" w:cs="Arial"/>
              <w:b/>
              <w:sz w:val="20"/>
              <w:szCs w:val="16"/>
            </w:rPr>
            <w:t>Versión</w:t>
          </w:r>
          <w:r w:rsidR="00C223A3" w:rsidRPr="00451CE5">
            <w:rPr>
              <w:rFonts w:ascii="Arial" w:hAnsi="Arial" w:cs="Arial"/>
              <w:b/>
              <w:sz w:val="20"/>
              <w:szCs w:val="16"/>
            </w:rPr>
            <w:t xml:space="preserve"> </w:t>
          </w:r>
          <w:r w:rsidR="005E2D99">
            <w:rPr>
              <w:rFonts w:ascii="Arial" w:hAnsi="Arial" w:cs="Arial"/>
              <w:b/>
              <w:sz w:val="20"/>
              <w:szCs w:val="16"/>
            </w:rPr>
            <w:t>6</w:t>
          </w:r>
        </w:p>
      </w:tc>
    </w:tr>
    <w:tr w:rsidR="00C67B1C" w14:paraId="7265306C" w14:textId="77777777" w:rsidTr="005808BD">
      <w:trPr>
        <w:trHeight w:val="644"/>
      </w:trPr>
      <w:tc>
        <w:tcPr>
          <w:tcW w:w="2003" w:type="dxa"/>
          <w:vMerge/>
          <w:vAlign w:val="center"/>
        </w:tcPr>
        <w:p w14:paraId="74631F82" w14:textId="77777777" w:rsidR="00C67B1C" w:rsidRDefault="00C67B1C" w:rsidP="005808BD">
          <w:pPr>
            <w:jc w:val="center"/>
            <w:rPr>
              <w:rFonts w:ascii="Century Gothic" w:hAnsi="Century Gothic" w:cs="Arial"/>
              <w:b/>
              <w:bCs/>
              <w:sz w:val="10"/>
              <w:szCs w:val="10"/>
            </w:rPr>
          </w:pPr>
        </w:p>
      </w:tc>
      <w:tc>
        <w:tcPr>
          <w:tcW w:w="7002" w:type="dxa"/>
          <w:vMerge/>
          <w:vAlign w:val="center"/>
        </w:tcPr>
        <w:p w14:paraId="19BCBD88" w14:textId="77777777" w:rsidR="00C67B1C" w:rsidRPr="00451CE5" w:rsidRDefault="00C67B1C" w:rsidP="005808BD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724" w:type="dxa"/>
          <w:vAlign w:val="center"/>
        </w:tcPr>
        <w:p w14:paraId="78BFD542" w14:textId="64C27396" w:rsidR="00C67B1C" w:rsidRPr="00451CE5" w:rsidRDefault="005E2D99" w:rsidP="005808BD">
          <w:pPr>
            <w:jc w:val="center"/>
            <w:rPr>
              <w:rFonts w:ascii="Arial" w:hAnsi="Arial" w:cs="Arial"/>
              <w:b/>
              <w:sz w:val="20"/>
              <w:szCs w:val="16"/>
            </w:rPr>
          </w:pPr>
          <w:r>
            <w:rPr>
              <w:rFonts w:ascii="Arial" w:hAnsi="Arial" w:cs="Arial"/>
              <w:b/>
              <w:sz w:val="20"/>
              <w:szCs w:val="16"/>
            </w:rPr>
            <w:t>19/06/2026</w:t>
          </w:r>
        </w:p>
      </w:tc>
    </w:tr>
  </w:tbl>
  <w:p w14:paraId="2EFF8B5B" w14:textId="77777777" w:rsidR="005727B1" w:rsidRDefault="005727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5E46"/>
    <w:multiLevelType w:val="hybridMultilevel"/>
    <w:tmpl w:val="1402D47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BC0267"/>
    <w:multiLevelType w:val="hybridMultilevel"/>
    <w:tmpl w:val="835E4A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15414"/>
    <w:multiLevelType w:val="hybridMultilevel"/>
    <w:tmpl w:val="1E70EF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4166C9"/>
    <w:multiLevelType w:val="hybridMultilevel"/>
    <w:tmpl w:val="4E1AC7C4"/>
    <w:lvl w:ilvl="0" w:tplc="127A25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81FD8"/>
    <w:multiLevelType w:val="hybridMultilevel"/>
    <w:tmpl w:val="3AD2D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475955">
    <w:abstractNumId w:val="4"/>
  </w:num>
  <w:num w:numId="2" w16cid:durableId="875392098">
    <w:abstractNumId w:val="1"/>
  </w:num>
  <w:num w:numId="3" w16cid:durableId="926234743">
    <w:abstractNumId w:val="0"/>
  </w:num>
  <w:num w:numId="4" w16cid:durableId="1553493215">
    <w:abstractNumId w:val="2"/>
  </w:num>
  <w:num w:numId="5" w16cid:durableId="2032024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4"/>
    <w:rsid w:val="0000260C"/>
    <w:rsid w:val="00007B9F"/>
    <w:rsid w:val="00011A96"/>
    <w:rsid w:val="00022BBD"/>
    <w:rsid w:val="00047E37"/>
    <w:rsid w:val="00060A68"/>
    <w:rsid w:val="00067CF3"/>
    <w:rsid w:val="00081803"/>
    <w:rsid w:val="00081FEC"/>
    <w:rsid w:val="000A48E0"/>
    <w:rsid w:val="00113947"/>
    <w:rsid w:val="0013417D"/>
    <w:rsid w:val="00142235"/>
    <w:rsid w:val="001623D9"/>
    <w:rsid w:val="00177799"/>
    <w:rsid w:val="00183F8C"/>
    <w:rsid w:val="001B06F8"/>
    <w:rsid w:val="001C546E"/>
    <w:rsid w:val="00200BB2"/>
    <w:rsid w:val="0020681D"/>
    <w:rsid w:val="00234C7B"/>
    <w:rsid w:val="00264286"/>
    <w:rsid w:val="002679B1"/>
    <w:rsid w:val="002712D2"/>
    <w:rsid w:val="00292A7B"/>
    <w:rsid w:val="0029394B"/>
    <w:rsid w:val="002C09FA"/>
    <w:rsid w:val="002C5E88"/>
    <w:rsid w:val="002D2546"/>
    <w:rsid w:val="003044F5"/>
    <w:rsid w:val="003107EE"/>
    <w:rsid w:val="00390DF0"/>
    <w:rsid w:val="003C3930"/>
    <w:rsid w:val="003D2E4C"/>
    <w:rsid w:val="003D5D85"/>
    <w:rsid w:val="003E1C76"/>
    <w:rsid w:val="00404304"/>
    <w:rsid w:val="00416608"/>
    <w:rsid w:val="00424402"/>
    <w:rsid w:val="00437C84"/>
    <w:rsid w:val="00451CE5"/>
    <w:rsid w:val="00497BB2"/>
    <w:rsid w:val="004B5E79"/>
    <w:rsid w:val="004E469C"/>
    <w:rsid w:val="0052356D"/>
    <w:rsid w:val="005478ED"/>
    <w:rsid w:val="005727B1"/>
    <w:rsid w:val="00572AEF"/>
    <w:rsid w:val="005808BD"/>
    <w:rsid w:val="00587F8C"/>
    <w:rsid w:val="00595EA8"/>
    <w:rsid w:val="005A4D54"/>
    <w:rsid w:val="005E2D99"/>
    <w:rsid w:val="005E3CAC"/>
    <w:rsid w:val="00624615"/>
    <w:rsid w:val="006356FB"/>
    <w:rsid w:val="00642355"/>
    <w:rsid w:val="00643A9F"/>
    <w:rsid w:val="00676F6B"/>
    <w:rsid w:val="006D385F"/>
    <w:rsid w:val="006E27B0"/>
    <w:rsid w:val="006F7323"/>
    <w:rsid w:val="00743F70"/>
    <w:rsid w:val="00767392"/>
    <w:rsid w:val="00791CF2"/>
    <w:rsid w:val="00795255"/>
    <w:rsid w:val="007B130E"/>
    <w:rsid w:val="007C4C52"/>
    <w:rsid w:val="007F5581"/>
    <w:rsid w:val="00815A42"/>
    <w:rsid w:val="008466D7"/>
    <w:rsid w:val="00853522"/>
    <w:rsid w:val="0090733D"/>
    <w:rsid w:val="009B3AC2"/>
    <w:rsid w:val="009C17FB"/>
    <w:rsid w:val="009C5472"/>
    <w:rsid w:val="009D6FA9"/>
    <w:rsid w:val="009E41CE"/>
    <w:rsid w:val="00A30048"/>
    <w:rsid w:val="00A43219"/>
    <w:rsid w:val="00A55C5D"/>
    <w:rsid w:val="00A61AEE"/>
    <w:rsid w:val="00A94340"/>
    <w:rsid w:val="00AB0E4B"/>
    <w:rsid w:val="00B34AFB"/>
    <w:rsid w:val="00B415E6"/>
    <w:rsid w:val="00B52C92"/>
    <w:rsid w:val="00B56B5F"/>
    <w:rsid w:val="00B77AC8"/>
    <w:rsid w:val="00BC5AAC"/>
    <w:rsid w:val="00BC73AF"/>
    <w:rsid w:val="00BD4CD1"/>
    <w:rsid w:val="00BE4C34"/>
    <w:rsid w:val="00C212D5"/>
    <w:rsid w:val="00C223A3"/>
    <w:rsid w:val="00C468C7"/>
    <w:rsid w:val="00C47DB4"/>
    <w:rsid w:val="00C67B1C"/>
    <w:rsid w:val="00C75134"/>
    <w:rsid w:val="00C77704"/>
    <w:rsid w:val="00C84B13"/>
    <w:rsid w:val="00CC193D"/>
    <w:rsid w:val="00CD55C9"/>
    <w:rsid w:val="00CE24F6"/>
    <w:rsid w:val="00D02E65"/>
    <w:rsid w:val="00D56863"/>
    <w:rsid w:val="00D57E56"/>
    <w:rsid w:val="00D710D8"/>
    <w:rsid w:val="00D75397"/>
    <w:rsid w:val="00D87EAE"/>
    <w:rsid w:val="00DA0DA3"/>
    <w:rsid w:val="00DE20E1"/>
    <w:rsid w:val="00DE3EA0"/>
    <w:rsid w:val="00EA12E9"/>
    <w:rsid w:val="00EC1787"/>
    <w:rsid w:val="00EC2BA1"/>
    <w:rsid w:val="00EE0A68"/>
    <w:rsid w:val="00EF7C07"/>
    <w:rsid w:val="00F10429"/>
    <w:rsid w:val="00F8409A"/>
    <w:rsid w:val="00FB62FF"/>
    <w:rsid w:val="00FE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0DC2A"/>
  <w15:chartTrackingRefBased/>
  <w15:docId w15:val="{E2383FF7-2F5D-4673-B4A4-ABB7981A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84B1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84B1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A0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A0DA3"/>
    <w:pPr>
      <w:spacing w:before="100" w:beforeAutospacing="1" w:after="100" w:afterAutospacing="1"/>
    </w:pPr>
  </w:style>
  <w:style w:type="character" w:styleId="Nmerodepgina">
    <w:name w:val="page number"/>
    <w:basedOn w:val="Fuentedeprrafopredeter"/>
    <w:rsid w:val="00767392"/>
  </w:style>
  <w:style w:type="paragraph" w:styleId="Textodeglobo">
    <w:name w:val="Balloon Text"/>
    <w:basedOn w:val="Normal"/>
    <w:semiHidden/>
    <w:rsid w:val="00BC5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_version_pdf\1_direccinamiento_institucional\0_formatos\4_administrativa\comunicacion_a_rector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E9799-4DF8-40E2-AAC3-D3839DF7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comunicacion_a_rectoria</Template>
  <TotalTime>2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EMISOR DE LA COMUNICACIÓN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EMISOR DE LA COMUNICACIÓN</dc:title>
  <dc:subject/>
  <dc:creator>durueta</dc:creator>
  <cp:keywords/>
  <dc:description/>
  <cp:lastModifiedBy>jorge candanosa</cp:lastModifiedBy>
  <cp:revision>2</cp:revision>
  <cp:lastPrinted>2015-01-22T21:03:00Z</cp:lastPrinted>
  <dcterms:created xsi:type="dcterms:W3CDTF">2026-06-19T21:37:00Z</dcterms:created>
  <dcterms:modified xsi:type="dcterms:W3CDTF">2026-06-19T21:37:00Z</dcterms:modified>
</cp:coreProperties>
</file>