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637"/>
        <w:gridCol w:w="431"/>
        <w:gridCol w:w="434"/>
        <w:gridCol w:w="410"/>
        <w:gridCol w:w="546"/>
        <w:gridCol w:w="1870"/>
        <w:gridCol w:w="4088"/>
      </w:tblGrid>
      <w:tr w:rsidR="009D0948" w:rsidRPr="00BA6E50" w14:paraId="20619E95" w14:textId="77777777" w:rsidTr="009863DD">
        <w:trPr>
          <w:trHeight w:val="414"/>
          <w:jc w:val="center"/>
        </w:trPr>
        <w:tc>
          <w:tcPr>
            <w:tcW w:w="10320" w:type="dxa"/>
            <w:gridSpan w:val="8"/>
            <w:shd w:val="clear" w:color="auto" w:fill="D9D9D9"/>
            <w:vAlign w:val="center"/>
          </w:tcPr>
          <w:p w14:paraId="7D0E15A7" w14:textId="77777777" w:rsidR="00145069" w:rsidRPr="00BA6E50" w:rsidRDefault="00DB02C9" w:rsidP="00D2000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INFORMACIÓ</w:t>
            </w:r>
            <w:r w:rsidR="00145069"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 GENERAL</w:t>
            </w:r>
          </w:p>
        </w:tc>
      </w:tr>
      <w:tr w:rsidR="009D0948" w:rsidRPr="00BA6E50" w14:paraId="0BB99365" w14:textId="77777777" w:rsidTr="009863DD">
        <w:trPr>
          <w:trHeight w:val="414"/>
          <w:jc w:val="center"/>
        </w:trPr>
        <w:tc>
          <w:tcPr>
            <w:tcW w:w="10320" w:type="dxa"/>
            <w:gridSpan w:val="8"/>
            <w:shd w:val="clear" w:color="auto" w:fill="FFFFFF"/>
            <w:vAlign w:val="center"/>
          </w:tcPr>
          <w:p w14:paraId="5C0D77CB" w14:textId="77777777" w:rsidR="00145069" w:rsidRPr="00BA6E50" w:rsidRDefault="0014506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="00061D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DEL SOLICITANTE</w:t>
            </w: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061D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D0948" w:rsidRPr="00BA6E50" w14:paraId="3CB6916D" w14:textId="77777777" w:rsidTr="009863DD">
        <w:trPr>
          <w:trHeight w:val="414"/>
          <w:jc w:val="center"/>
        </w:trPr>
        <w:tc>
          <w:tcPr>
            <w:tcW w:w="6232" w:type="dxa"/>
            <w:gridSpan w:val="7"/>
            <w:shd w:val="clear" w:color="auto" w:fill="FFFFFF"/>
            <w:vAlign w:val="center"/>
          </w:tcPr>
          <w:p w14:paraId="69584BB3" w14:textId="77777777" w:rsidR="00145069" w:rsidRPr="00BA6E50" w:rsidRDefault="0014506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INVESTIGADOR PRINCIPAL:</w:t>
            </w:r>
            <w:r w:rsidR="00061D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88" w:type="dxa"/>
            <w:shd w:val="clear" w:color="auto" w:fill="FFFFFF"/>
            <w:vAlign w:val="center"/>
          </w:tcPr>
          <w:p w14:paraId="7B5D1333" w14:textId="77777777" w:rsidR="00145069" w:rsidRPr="00BA6E50" w:rsidRDefault="0014506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FECHA:</w:t>
            </w:r>
          </w:p>
        </w:tc>
      </w:tr>
      <w:tr w:rsidR="009D0948" w:rsidRPr="00BA6E50" w14:paraId="7AF7478D" w14:textId="77777777" w:rsidTr="009863DD">
        <w:trPr>
          <w:trHeight w:val="414"/>
          <w:jc w:val="center"/>
        </w:trPr>
        <w:tc>
          <w:tcPr>
            <w:tcW w:w="6232" w:type="dxa"/>
            <w:gridSpan w:val="7"/>
            <w:shd w:val="clear" w:color="auto" w:fill="FFFFFF"/>
            <w:vAlign w:val="center"/>
          </w:tcPr>
          <w:p w14:paraId="42F5CCDA" w14:textId="77777777" w:rsidR="00145069" w:rsidRPr="00BA6E50" w:rsidRDefault="00061D1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PROGRAMA </w:t>
            </w:r>
            <w:r w:rsidR="005620F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ACADÉ</w:t>
            </w:r>
            <w:r w:rsidR="00145069"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MIC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</w:t>
            </w:r>
            <w:r w:rsidR="00145069"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BA6E50"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088" w:type="dxa"/>
            <w:shd w:val="clear" w:color="auto" w:fill="FFFFFF"/>
            <w:vAlign w:val="center"/>
          </w:tcPr>
          <w:p w14:paraId="6AC0A142" w14:textId="77777777" w:rsidR="00145069" w:rsidRPr="00BA6E50" w:rsidRDefault="00DB02C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CÉ</w:t>
            </w:r>
            <w:r w:rsidR="00145069"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DULA: </w:t>
            </w:r>
          </w:p>
        </w:tc>
      </w:tr>
      <w:tr w:rsidR="009D0948" w:rsidRPr="00BA6E50" w14:paraId="59E4EC3A" w14:textId="77777777" w:rsidTr="009863DD">
        <w:trPr>
          <w:trHeight w:val="414"/>
          <w:jc w:val="center"/>
        </w:trPr>
        <w:tc>
          <w:tcPr>
            <w:tcW w:w="6232" w:type="dxa"/>
            <w:gridSpan w:val="7"/>
            <w:shd w:val="clear" w:color="auto" w:fill="FFFFFF"/>
            <w:vAlign w:val="center"/>
          </w:tcPr>
          <w:p w14:paraId="7B80DF9C" w14:textId="77777777" w:rsidR="00145069" w:rsidRPr="00BA6E50" w:rsidRDefault="00061D1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FACULTAD</w:t>
            </w:r>
            <w:r w:rsidR="00145069"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088" w:type="dxa"/>
            <w:shd w:val="clear" w:color="auto" w:fill="FFFFFF"/>
            <w:vAlign w:val="center"/>
          </w:tcPr>
          <w:p w14:paraId="1A0F5963" w14:textId="77777777" w:rsidR="00145069" w:rsidRPr="00BA6E50" w:rsidRDefault="00061D1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CELULAR</w:t>
            </w:r>
            <w:r w:rsidR="00145069"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9D0948" w:rsidRPr="00BA6E50" w14:paraId="50ABBC7A" w14:textId="77777777" w:rsidTr="009863DD">
        <w:trPr>
          <w:trHeight w:val="414"/>
          <w:jc w:val="center"/>
        </w:trPr>
        <w:tc>
          <w:tcPr>
            <w:tcW w:w="10320" w:type="dxa"/>
            <w:gridSpan w:val="8"/>
            <w:shd w:val="clear" w:color="auto" w:fill="FFFFFF"/>
            <w:vAlign w:val="center"/>
          </w:tcPr>
          <w:p w14:paraId="3E474EED" w14:textId="77777777" w:rsidR="00145069" w:rsidRPr="00BA6E50" w:rsidRDefault="00DB02C9" w:rsidP="00DC048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GRUPO DE INVESTIGACIÓ</w:t>
            </w:r>
            <w:r w:rsidR="00145069"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N:</w:t>
            </w:r>
          </w:p>
        </w:tc>
      </w:tr>
      <w:tr w:rsidR="00D20000" w:rsidRPr="00BA6E50" w14:paraId="7BE82BD8" w14:textId="77777777" w:rsidTr="009863DD">
        <w:trPr>
          <w:trHeight w:val="414"/>
          <w:jc w:val="center"/>
        </w:trPr>
        <w:tc>
          <w:tcPr>
            <w:tcW w:w="10320" w:type="dxa"/>
            <w:gridSpan w:val="8"/>
            <w:shd w:val="clear" w:color="auto" w:fill="D9D9D9" w:themeFill="background1" w:themeFillShade="D9"/>
            <w:vAlign w:val="center"/>
          </w:tcPr>
          <w:p w14:paraId="676A811D" w14:textId="77777777" w:rsidR="00D20000" w:rsidRPr="00BA6E50" w:rsidRDefault="00D20000" w:rsidP="00D200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DATOS DEL SOFTWARE</w:t>
            </w:r>
          </w:p>
        </w:tc>
      </w:tr>
      <w:tr w:rsidR="00D20000" w:rsidRPr="00BA6E50" w14:paraId="6B7645FB" w14:textId="77777777" w:rsidTr="009863DD">
        <w:trPr>
          <w:trHeight w:val="414"/>
          <w:jc w:val="center"/>
        </w:trPr>
        <w:tc>
          <w:tcPr>
            <w:tcW w:w="10320" w:type="dxa"/>
            <w:gridSpan w:val="8"/>
            <w:shd w:val="clear" w:color="auto" w:fill="FFFFFF"/>
            <w:vAlign w:val="center"/>
          </w:tcPr>
          <w:p w14:paraId="14E6F668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B87ADD9" w14:textId="77777777" w:rsidR="00D20000" w:rsidRDefault="00D20000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DEL SOFTWARE: </w:t>
            </w:r>
          </w:p>
          <w:p w14:paraId="1F255545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6450038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0266179" w14:textId="77777777" w:rsidR="00602D72" w:rsidRPr="00BA6E50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20000" w:rsidRPr="00BA6E50" w14:paraId="1697D6D8" w14:textId="77777777" w:rsidTr="009863DD">
        <w:trPr>
          <w:trHeight w:val="414"/>
          <w:jc w:val="center"/>
        </w:trPr>
        <w:tc>
          <w:tcPr>
            <w:tcW w:w="10320" w:type="dxa"/>
            <w:gridSpan w:val="8"/>
            <w:shd w:val="clear" w:color="auto" w:fill="FFFFFF"/>
            <w:vAlign w:val="center"/>
          </w:tcPr>
          <w:p w14:paraId="3367A505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A328DF4" w14:textId="77777777" w:rsidR="00D20000" w:rsidRDefault="00D20000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 BREVE DESCRIPCIÓN</w:t>
            </w:r>
            <w:r w:rsidR="000F7B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DEL SOFTWARE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707C9B03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753A5F7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F12F9E0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608FE08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2067C2E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DD6D38A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57E4561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8385176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399F0B0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3B35B18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2BA6250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35A728D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FE95CBE" w14:textId="77777777" w:rsidR="00602D72" w:rsidRPr="00BA6E50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20000" w:rsidRPr="00BA6E50" w14:paraId="2F66EFAC" w14:textId="77777777" w:rsidTr="009863DD">
        <w:trPr>
          <w:trHeight w:val="414"/>
          <w:jc w:val="center"/>
        </w:trPr>
        <w:tc>
          <w:tcPr>
            <w:tcW w:w="10320" w:type="dxa"/>
            <w:gridSpan w:val="8"/>
            <w:shd w:val="clear" w:color="auto" w:fill="FFFFFF"/>
            <w:vAlign w:val="center"/>
          </w:tcPr>
          <w:p w14:paraId="5A19CC92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AC9EE68" w14:textId="77777777" w:rsidR="00602D72" w:rsidRDefault="00D20000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 PROYECTO DE INVESTIGACIÓN VINCULADO</w:t>
            </w:r>
            <w:r w:rsidR="005620F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(incluir número de radicado)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1FCBDECE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B2F4233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F0B95AB" w14:textId="77777777" w:rsidR="00602D72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A796D67" w14:textId="77777777" w:rsidR="00602D72" w:rsidRPr="00BA6E50" w:rsidRDefault="00602D72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20000" w:rsidRPr="00BA6E50" w14:paraId="3720F720" w14:textId="77777777" w:rsidTr="009863DD">
        <w:trPr>
          <w:trHeight w:val="414"/>
          <w:jc w:val="center"/>
        </w:trPr>
        <w:tc>
          <w:tcPr>
            <w:tcW w:w="10320" w:type="dxa"/>
            <w:gridSpan w:val="8"/>
            <w:shd w:val="clear" w:color="auto" w:fill="D9D9D9" w:themeFill="background1" w:themeFillShade="D9"/>
            <w:vAlign w:val="center"/>
          </w:tcPr>
          <w:p w14:paraId="1B055880" w14:textId="77777777" w:rsidR="00D20000" w:rsidRPr="00BA6E50" w:rsidRDefault="00D20000" w:rsidP="00D2000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DATOS DE LOS AUTORES</w:t>
            </w:r>
          </w:p>
        </w:tc>
      </w:tr>
      <w:tr w:rsidR="00851F33" w:rsidRPr="00BA6E50" w14:paraId="7820AC5B" w14:textId="77777777" w:rsidTr="009863DD">
        <w:trPr>
          <w:trHeight w:val="414"/>
          <w:jc w:val="center"/>
        </w:trPr>
        <w:tc>
          <w:tcPr>
            <w:tcW w:w="6232" w:type="dxa"/>
            <w:gridSpan w:val="7"/>
            <w:shd w:val="clear" w:color="auto" w:fill="FFFFFF"/>
            <w:vAlign w:val="center"/>
          </w:tcPr>
          <w:p w14:paraId="06B54B30" w14:textId="77777777" w:rsidR="00851F33" w:rsidRPr="00BA6E50" w:rsidRDefault="00851F33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AUTOR 1:</w:t>
            </w:r>
          </w:p>
        </w:tc>
        <w:tc>
          <w:tcPr>
            <w:tcW w:w="4088" w:type="dxa"/>
            <w:shd w:val="clear" w:color="auto" w:fill="FFFFFF"/>
            <w:vAlign w:val="center"/>
          </w:tcPr>
          <w:p w14:paraId="74122BA1" w14:textId="77777777" w:rsidR="00851F33" w:rsidRPr="00BA6E50" w:rsidRDefault="00851F33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CÉDULA:</w:t>
            </w:r>
          </w:p>
        </w:tc>
      </w:tr>
      <w:tr w:rsidR="00851F33" w:rsidRPr="00BA6E50" w14:paraId="2AD6B782" w14:textId="77777777" w:rsidTr="009863DD">
        <w:trPr>
          <w:trHeight w:val="414"/>
          <w:jc w:val="center"/>
        </w:trPr>
        <w:tc>
          <w:tcPr>
            <w:tcW w:w="6232" w:type="dxa"/>
            <w:gridSpan w:val="7"/>
            <w:shd w:val="clear" w:color="auto" w:fill="FFFFFF"/>
            <w:vAlign w:val="center"/>
          </w:tcPr>
          <w:p w14:paraId="18811C6B" w14:textId="77777777" w:rsidR="00851F33" w:rsidRPr="00BA6E50" w:rsidRDefault="00851F33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AUTOR 2:</w:t>
            </w:r>
          </w:p>
        </w:tc>
        <w:tc>
          <w:tcPr>
            <w:tcW w:w="4088" w:type="dxa"/>
            <w:shd w:val="clear" w:color="auto" w:fill="FFFFFF"/>
            <w:vAlign w:val="center"/>
          </w:tcPr>
          <w:p w14:paraId="2C2BE401" w14:textId="77777777" w:rsidR="00851F33" w:rsidRPr="00BA6E50" w:rsidRDefault="00851F33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CÉDULA:</w:t>
            </w:r>
          </w:p>
        </w:tc>
      </w:tr>
      <w:tr w:rsidR="00851F33" w:rsidRPr="00BA6E50" w14:paraId="69D802F4" w14:textId="77777777" w:rsidTr="009863DD">
        <w:trPr>
          <w:trHeight w:val="414"/>
          <w:jc w:val="center"/>
        </w:trPr>
        <w:tc>
          <w:tcPr>
            <w:tcW w:w="6232" w:type="dxa"/>
            <w:gridSpan w:val="7"/>
            <w:shd w:val="clear" w:color="auto" w:fill="FFFFFF"/>
            <w:vAlign w:val="center"/>
          </w:tcPr>
          <w:p w14:paraId="0A4AB219" w14:textId="77777777" w:rsidR="00851F33" w:rsidRPr="00BA6E50" w:rsidRDefault="00851F33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AUTOR 3:</w:t>
            </w:r>
          </w:p>
        </w:tc>
        <w:tc>
          <w:tcPr>
            <w:tcW w:w="4088" w:type="dxa"/>
            <w:shd w:val="clear" w:color="auto" w:fill="FFFFFF"/>
            <w:vAlign w:val="center"/>
          </w:tcPr>
          <w:p w14:paraId="6E9F2193" w14:textId="77777777" w:rsidR="00851F33" w:rsidRPr="00BA6E50" w:rsidRDefault="00851F33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CÉDULA:</w:t>
            </w:r>
          </w:p>
        </w:tc>
      </w:tr>
      <w:tr w:rsidR="00851F33" w:rsidRPr="00BA6E50" w14:paraId="6076F00E" w14:textId="77777777" w:rsidTr="009863DD">
        <w:trPr>
          <w:trHeight w:val="414"/>
          <w:jc w:val="center"/>
        </w:trPr>
        <w:tc>
          <w:tcPr>
            <w:tcW w:w="6232" w:type="dxa"/>
            <w:gridSpan w:val="7"/>
            <w:shd w:val="clear" w:color="auto" w:fill="FFFFFF"/>
            <w:vAlign w:val="center"/>
          </w:tcPr>
          <w:p w14:paraId="1EF642E7" w14:textId="77777777" w:rsidR="00851F33" w:rsidRPr="00BA6E50" w:rsidRDefault="00851F33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AUTOR 4:</w:t>
            </w:r>
          </w:p>
        </w:tc>
        <w:tc>
          <w:tcPr>
            <w:tcW w:w="4088" w:type="dxa"/>
            <w:shd w:val="clear" w:color="auto" w:fill="FFFFFF"/>
            <w:vAlign w:val="center"/>
          </w:tcPr>
          <w:p w14:paraId="68715FD9" w14:textId="77777777" w:rsidR="00851F33" w:rsidRPr="00BA6E50" w:rsidRDefault="00851F33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CÉDULA:</w:t>
            </w:r>
          </w:p>
        </w:tc>
      </w:tr>
      <w:tr w:rsidR="00851F33" w:rsidRPr="00BA6E50" w14:paraId="22CE2AE5" w14:textId="77777777" w:rsidTr="009863DD">
        <w:trPr>
          <w:trHeight w:val="414"/>
          <w:jc w:val="center"/>
        </w:trPr>
        <w:tc>
          <w:tcPr>
            <w:tcW w:w="6232" w:type="dxa"/>
            <w:gridSpan w:val="7"/>
            <w:shd w:val="clear" w:color="auto" w:fill="FFFFFF"/>
            <w:vAlign w:val="center"/>
          </w:tcPr>
          <w:p w14:paraId="4DE43C53" w14:textId="77777777" w:rsidR="00851F33" w:rsidRPr="00BA6E50" w:rsidRDefault="00851F33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AUTOR 5:</w:t>
            </w:r>
          </w:p>
        </w:tc>
        <w:tc>
          <w:tcPr>
            <w:tcW w:w="4088" w:type="dxa"/>
            <w:shd w:val="clear" w:color="auto" w:fill="FFFFFF"/>
            <w:vAlign w:val="center"/>
          </w:tcPr>
          <w:p w14:paraId="47EB23EE" w14:textId="77777777" w:rsidR="00851F33" w:rsidRPr="00BA6E50" w:rsidRDefault="00851F33" w:rsidP="00D2000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CÉDULA:</w:t>
            </w:r>
          </w:p>
        </w:tc>
      </w:tr>
      <w:tr w:rsidR="00D20000" w:rsidRPr="00BA6E50" w14:paraId="54BF5F46" w14:textId="77777777" w:rsidTr="00986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5046F7" w14:textId="77777777" w:rsidR="00D20000" w:rsidRPr="00BA6E50" w:rsidRDefault="00D20000" w:rsidP="00D200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RECEPCIÓN DEL FORMATO</w:t>
            </w:r>
          </w:p>
        </w:tc>
      </w:tr>
      <w:tr w:rsidR="00D20000" w:rsidRPr="00BA6E50" w14:paraId="026600F1" w14:textId="77777777" w:rsidTr="00986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B6EFB3" w14:textId="77777777" w:rsidR="00D20000" w:rsidRPr="00BA6E50" w:rsidRDefault="00D20000" w:rsidP="00D2000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Registro de Recibido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675C1" w14:textId="77777777" w:rsidR="00D20000" w:rsidRPr="00BA6E50" w:rsidRDefault="00D20000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B02AC7" w14:textId="77777777" w:rsidR="00D20000" w:rsidRPr="00BA6E50" w:rsidRDefault="00D20000" w:rsidP="00D200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9863DD" w:rsidRPr="00BA6E50" w14:paraId="3B98E445" w14:textId="77777777" w:rsidTr="009B5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DFB7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931DE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FF1" w14:textId="77777777" w:rsidR="009863DD" w:rsidRPr="00BA6E50" w:rsidRDefault="009863DD" w:rsidP="00D2000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2759A8C7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35ACA73F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863DD" w:rsidRPr="00BA6E50" w14:paraId="4EEEBC93" w14:textId="77777777" w:rsidTr="00761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9F05F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Fecha: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6D64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8FD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863DD" w:rsidRPr="00BA6E50" w14:paraId="3FAF1782" w14:textId="77777777" w:rsidTr="00761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2500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Firma: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436C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895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20000" w:rsidRPr="00BA6E50" w14:paraId="2E539FB2" w14:textId="77777777" w:rsidTr="00986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B25A5BA" w14:textId="0733C7E0" w:rsidR="00D20000" w:rsidRPr="00F71298" w:rsidRDefault="009863DD" w:rsidP="00F7129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</w:pPr>
            <w:r w:rsidRPr="00F712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USO EXCLUSIVO DE </w:t>
            </w:r>
            <w:r w:rsidR="003376F7" w:rsidRPr="00F712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</w:t>
            </w:r>
            <w:r w:rsidR="00F71298" w:rsidRPr="00DE1E34"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:lang w:val="es-CO" w:eastAsia="en-US"/>
                <w14:ligatures w14:val="standardContextual"/>
              </w:rPr>
              <w:t>DIRECCIÓN DE INVESTIGACIÓN, INNOVACIÓN Y EXTENSIÓN</w:t>
            </w:r>
          </w:p>
        </w:tc>
      </w:tr>
      <w:tr w:rsidR="00D20000" w:rsidRPr="00BA6E50" w14:paraId="1021F705" w14:textId="77777777" w:rsidTr="00986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22424F" w14:textId="77777777" w:rsidR="00D20000" w:rsidRPr="00BA6E50" w:rsidRDefault="00D20000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Aprobado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B7F4" w14:textId="77777777" w:rsidR="00D20000" w:rsidRPr="00BA6E50" w:rsidRDefault="00D20000" w:rsidP="00D2000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BCAA8" w14:textId="77777777" w:rsidR="00D20000" w:rsidRPr="00BA6E50" w:rsidRDefault="00D20000" w:rsidP="00D2000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5FA8" w14:textId="77777777" w:rsidR="00D20000" w:rsidRPr="00BA6E50" w:rsidRDefault="00D20000" w:rsidP="00D2000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7497" w14:textId="77777777" w:rsidR="00D20000" w:rsidRPr="00BA6E50" w:rsidRDefault="00D20000" w:rsidP="00D2000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069A66A" w14:textId="77777777" w:rsidR="00D20000" w:rsidRPr="00BA6E50" w:rsidRDefault="009863DD" w:rsidP="00D2000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Observaciones</w:t>
            </w:r>
            <w:r w:rsidR="00D20000"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863DD" w:rsidRPr="009863DD" w14:paraId="55991969" w14:textId="77777777" w:rsidTr="00151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0E2B60" w14:textId="77777777" w:rsidR="009863DD" w:rsidRPr="009863DD" w:rsidRDefault="009863DD" w:rsidP="00D2000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863D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Registro de Recibido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2A9F5" w14:textId="77777777" w:rsidR="009863DD" w:rsidRPr="009863DD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3DD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2308" w14:textId="77777777" w:rsidR="009863DD" w:rsidRPr="009863DD" w:rsidRDefault="009863DD" w:rsidP="00D2000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3DD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1FCF9A3D" w14:textId="77777777" w:rsidR="009863DD" w:rsidRPr="009863DD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3DD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7A5CCFB4" w14:textId="77777777" w:rsidR="009863DD" w:rsidRPr="009863DD" w:rsidRDefault="009863DD" w:rsidP="00D2000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9863DD" w:rsidRPr="009863DD" w14:paraId="24CD9046" w14:textId="77777777" w:rsidTr="00151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B612" w14:textId="77777777" w:rsidR="009863DD" w:rsidRPr="009863DD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3DD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C415" w14:textId="77777777" w:rsidR="009863DD" w:rsidRPr="009863DD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3DD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10B4" w14:textId="77777777" w:rsidR="009863DD" w:rsidRPr="009863DD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863DD" w:rsidRPr="009863DD" w14:paraId="68CE7682" w14:textId="77777777" w:rsidTr="00151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A0D2" w14:textId="77777777" w:rsidR="009863DD" w:rsidRPr="009863DD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3DD">
              <w:rPr>
                <w:rFonts w:ascii="Arial" w:hAnsi="Arial" w:cs="Arial"/>
                <w:color w:val="000000" w:themeColor="text1"/>
                <w:sz w:val="18"/>
                <w:szCs w:val="18"/>
              </w:rPr>
              <w:t>Fecha: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9EDD" w14:textId="77777777" w:rsidR="009863DD" w:rsidRPr="009863DD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3DD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4074" w14:textId="77777777" w:rsidR="009863DD" w:rsidRPr="009863DD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863DD" w:rsidRPr="00BA6E50" w14:paraId="5E6808B3" w14:textId="77777777" w:rsidTr="00151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52C2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3DD">
              <w:rPr>
                <w:rFonts w:ascii="Arial" w:hAnsi="Arial" w:cs="Arial"/>
                <w:color w:val="000000" w:themeColor="text1"/>
                <w:sz w:val="18"/>
                <w:szCs w:val="18"/>
              </w:rPr>
              <w:t>Firma: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CE26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29F9" w14:textId="77777777" w:rsidR="009863DD" w:rsidRPr="00BA6E50" w:rsidRDefault="009863DD" w:rsidP="00D2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822B3A9" w14:textId="77777777" w:rsidR="00C73921" w:rsidRDefault="00C73921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653452B" w14:textId="77777777" w:rsidR="00373CCE" w:rsidRPr="00AB7FF4" w:rsidRDefault="009863DD" w:rsidP="00AB7FF4">
      <w:pPr>
        <w:ind w:left="-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</w:t>
      </w:r>
      <w:r w:rsidR="00AB7FF4" w:rsidRPr="00AB7FF4">
        <w:rPr>
          <w:rFonts w:ascii="Arial" w:hAnsi="Arial" w:cs="Arial"/>
          <w:b/>
          <w:sz w:val="18"/>
          <w:szCs w:val="18"/>
        </w:rPr>
        <w:t>: Una vez tramitada la presente solicitud, se pedirá a los interesados la información detallada del software (Código fuente, Manual de usuario) y demás información necesaria para realizar el registro ante la Dirección Nacional de Derechos de Autor -</w:t>
      </w:r>
      <w:r w:rsidR="005620F4">
        <w:rPr>
          <w:rFonts w:ascii="Arial" w:hAnsi="Arial" w:cs="Arial"/>
          <w:b/>
          <w:sz w:val="18"/>
          <w:szCs w:val="18"/>
        </w:rPr>
        <w:t xml:space="preserve"> </w:t>
      </w:r>
      <w:r w:rsidR="00AB7FF4" w:rsidRPr="00AB7FF4">
        <w:rPr>
          <w:rFonts w:ascii="Arial" w:hAnsi="Arial" w:cs="Arial"/>
          <w:b/>
          <w:sz w:val="18"/>
          <w:szCs w:val="18"/>
        </w:rPr>
        <w:t>DNDA.</w:t>
      </w:r>
    </w:p>
    <w:p w14:paraId="0391563F" w14:textId="77777777" w:rsidR="00145069" w:rsidRPr="00BA6E50" w:rsidRDefault="00145069">
      <w:pPr>
        <w:rPr>
          <w:rFonts w:ascii="Arial" w:hAnsi="Arial" w:cs="Arial"/>
          <w:sz w:val="18"/>
          <w:szCs w:val="18"/>
        </w:rPr>
      </w:pPr>
    </w:p>
    <w:sectPr w:rsidR="00145069" w:rsidRPr="00BA6E50" w:rsidSect="005A6142">
      <w:headerReference w:type="default" r:id="rId8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DE3B" w14:textId="77777777" w:rsidR="00F2147C" w:rsidRDefault="00F2147C" w:rsidP="00753C1B">
      <w:r>
        <w:separator/>
      </w:r>
    </w:p>
  </w:endnote>
  <w:endnote w:type="continuationSeparator" w:id="0">
    <w:p w14:paraId="698FF8A4" w14:textId="77777777" w:rsidR="00F2147C" w:rsidRDefault="00F2147C" w:rsidP="0075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93C7" w14:textId="77777777" w:rsidR="00F2147C" w:rsidRDefault="00F2147C" w:rsidP="00753C1B">
      <w:r>
        <w:separator/>
      </w:r>
    </w:p>
  </w:footnote>
  <w:footnote w:type="continuationSeparator" w:id="0">
    <w:p w14:paraId="45DF97F3" w14:textId="77777777" w:rsidR="00F2147C" w:rsidRDefault="00F2147C" w:rsidP="0075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31"/>
      <w:tblW w:w="105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69"/>
      <w:gridCol w:w="6321"/>
      <w:gridCol w:w="2347"/>
    </w:tblGrid>
    <w:tr w:rsidR="00A321C3" w:rsidRPr="005620F4" w14:paraId="1BF18624" w14:textId="77777777" w:rsidTr="009863DD">
      <w:trPr>
        <w:trHeight w:val="542"/>
      </w:trPr>
      <w:tc>
        <w:tcPr>
          <w:tcW w:w="1869" w:type="dxa"/>
          <w:vMerge w:val="restart"/>
          <w:shd w:val="clear" w:color="auto" w:fill="auto"/>
          <w:vAlign w:val="center"/>
        </w:tcPr>
        <w:p w14:paraId="6597AD68" w14:textId="102A4BF0" w:rsidR="00A321C3" w:rsidRPr="00A8195A" w:rsidRDefault="00447EE2" w:rsidP="009863DD">
          <w:pPr>
            <w:pStyle w:val="Sinespaciado"/>
            <w:jc w:val="center"/>
            <w:rPr>
              <w:b/>
              <w:color w:val="FF0000"/>
              <w:sz w:val="12"/>
              <w:szCs w:val="12"/>
            </w:rPr>
          </w:pPr>
          <w:r w:rsidRPr="006A31ED">
            <w:rPr>
              <w:noProof/>
              <w:lang w:eastAsia="es-CO"/>
            </w:rPr>
            <w:drawing>
              <wp:inline distT="0" distB="0" distL="0" distR="0" wp14:anchorId="41AFF9D9" wp14:editId="1710D480">
                <wp:extent cx="1066800" cy="1190625"/>
                <wp:effectExtent l="0" t="0" r="0" b="9525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vMerge w:val="restart"/>
          <w:shd w:val="clear" w:color="auto" w:fill="auto"/>
          <w:vAlign w:val="center"/>
        </w:tcPr>
        <w:p w14:paraId="06E4513E" w14:textId="77777777" w:rsidR="00A321C3" w:rsidRPr="00211F02" w:rsidRDefault="00DC5D7C" w:rsidP="009863DD">
          <w:pPr>
            <w:jc w:val="center"/>
            <w:rPr>
              <w:rFonts w:ascii="Arial" w:hAnsi="Arial" w:cs="Arial"/>
              <w:b/>
              <w:bCs/>
              <w:color w:val="000000" w:themeColor="text1"/>
              <w:sz w:val="22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SOLICITUD DE REGISTRO DE SOPORTE LÓGICO (SOFTWARE)</w:t>
          </w:r>
        </w:p>
      </w:tc>
      <w:tc>
        <w:tcPr>
          <w:tcW w:w="2347" w:type="dxa"/>
          <w:shd w:val="clear" w:color="auto" w:fill="auto"/>
          <w:vAlign w:val="center"/>
        </w:tcPr>
        <w:p w14:paraId="000D5E91" w14:textId="77777777" w:rsidR="00A321C3" w:rsidRPr="00AA2425" w:rsidRDefault="00B92197" w:rsidP="009863DD">
          <w:pPr>
            <w:jc w:val="center"/>
            <w:rPr>
              <w:rFonts w:ascii="Arial" w:hAnsi="Arial" w:cs="Arial"/>
              <w:b/>
              <w:bCs/>
              <w:color w:val="000000" w:themeColor="text1"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AC-TR-PR-06</w:t>
          </w:r>
          <w:r w:rsidR="00AA2425" w:rsidRPr="00AA2425">
            <w:rPr>
              <w:rFonts w:ascii="Arial" w:hAnsi="Arial" w:cs="Arial"/>
              <w:b/>
              <w:color w:val="000000"/>
              <w:sz w:val="20"/>
              <w:szCs w:val="20"/>
            </w:rPr>
            <w:t>-01</w:t>
          </w:r>
        </w:p>
      </w:tc>
    </w:tr>
    <w:tr w:rsidR="00A321C3" w:rsidRPr="00F90EF4" w14:paraId="721BE9A2" w14:textId="77777777" w:rsidTr="009863DD">
      <w:tblPrEx>
        <w:tblCellMar>
          <w:left w:w="108" w:type="dxa"/>
          <w:right w:w="108" w:type="dxa"/>
        </w:tblCellMar>
      </w:tblPrEx>
      <w:trPr>
        <w:trHeight w:val="542"/>
      </w:trPr>
      <w:tc>
        <w:tcPr>
          <w:tcW w:w="1869" w:type="dxa"/>
          <w:vMerge/>
          <w:shd w:val="clear" w:color="auto" w:fill="auto"/>
        </w:tcPr>
        <w:p w14:paraId="1BB3E607" w14:textId="77777777" w:rsidR="00A321C3" w:rsidRPr="00DC5D7C" w:rsidRDefault="00A321C3" w:rsidP="009863DD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21" w:type="dxa"/>
          <w:vMerge/>
          <w:shd w:val="clear" w:color="auto" w:fill="auto"/>
          <w:vAlign w:val="center"/>
        </w:tcPr>
        <w:p w14:paraId="5F8C5E94" w14:textId="77777777" w:rsidR="00A321C3" w:rsidRPr="00DC5D7C" w:rsidRDefault="00A321C3" w:rsidP="009863DD">
          <w:pPr>
            <w:jc w:val="center"/>
            <w:rPr>
              <w:rFonts w:ascii="Arial" w:hAnsi="Arial" w:cs="Arial"/>
              <w:b/>
              <w:bCs/>
              <w:color w:val="000000" w:themeColor="text1"/>
              <w:sz w:val="22"/>
              <w:lang w:val="en-US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27152AE9" w14:textId="6AB9F4F7" w:rsidR="00A321C3" w:rsidRPr="00DE1E34" w:rsidRDefault="00A401B3" w:rsidP="009863DD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E1E34">
            <w:rPr>
              <w:rFonts w:ascii="Arial" w:hAnsi="Arial" w:cs="Arial"/>
              <w:b/>
              <w:bCs/>
              <w:sz w:val="20"/>
              <w:szCs w:val="20"/>
            </w:rPr>
            <w:t xml:space="preserve">Versión </w:t>
          </w:r>
          <w:r w:rsidR="00DE1E34" w:rsidRPr="00DE1E34"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p>
      </w:tc>
    </w:tr>
    <w:tr w:rsidR="00A321C3" w:rsidRPr="00F90EF4" w14:paraId="33B402C3" w14:textId="77777777" w:rsidTr="009863DD">
      <w:tblPrEx>
        <w:tblCellMar>
          <w:left w:w="108" w:type="dxa"/>
          <w:right w:w="108" w:type="dxa"/>
        </w:tblCellMar>
      </w:tblPrEx>
      <w:trPr>
        <w:trHeight w:val="718"/>
      </w:trPr>
      <w:tc>
        <w:tcPr>
          <w:tcW w:w="1869" w:type="dxa"/>
          <w:vMerge/>
          <w:shd w:val="clear" w:color="auto" w:fill="auto"/>
        </w:tcPr>
        <w:p w14:paraId="33DEE683" w14:textId="77777777" w:rsidR="00A321C3" w:rsidRPr="00F90EF4" w:rsidRDefault="00A321C3" w:rsidP="009863DD">
          <w:pPr>
            <w:rPr>
              <w:rFonts w:ascii="Arial" w:hAnsi="Arial" w:cs="Arial"/>
              <w:noProof/>
            </w:rPr>
          </w:pPr>
        </w:p>
      </w:tc>
      <w:tc>
        <w:tcPr>
          <w:tcW w:w="6321" w:type="dxa"/>
          <w:vMerge/>
          <w:shd w:val="clear" w:color="auto" w:fill="auto"/>
          <w:vAlign w:val="center"/>
        </w:tcPr>
        <w:p w14:paraId="093DF068" w14:textId="77777777" w:rsidR="00A321C3" w:rsidRPr="00211F02" w:rsidRDefault="00A321C3" w:rsidP="009863DD">
          <w:pPr>
            <w:jc w:val="center"/>
            <w:rPr>
              <w:rFonts w:ascii="Arial" w:hAnsi="Arial" w:cs="Arial"/>
              <w:b/>
              <w:bCs/>
              <w:color w:val="000000" w:themeColor="text1"/>
              <w:sz w:val="22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283C7DD4" w14:textId="00E7BB12" w:rsidR="00A321C3" w:rsidRPr="00DE1E34" w:rsidRDefault="00DE1E34" w:rsidP="009863DD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E1E34">
            <w:rPr>
              <w:rFonts w:ascii="Arial" w:hAnsi="Arial" w:cs="Arial"/>
              <w:b/>
              <w:bCs/>
              <w:sz w:val="20"/>
              <w:szCs w:val="20"/>
            </w:rPr>
            <w:t>12</w:t>
          </w:r>
          <w:r w:rsidR="00A401B3" w:rsidRPr="00DE1E34">
            <w:rPr>
              <w:rFonts w:ascii="Arial" w:hAnsi="Arial" w:cs="Arial"/>
              <w:b/>
              <w:bCs/>
              <w:sz w:val="20"/>
              <w:szCs w:val="20"/>
            </w:rPr>
            <w:t>/</w:t>
          </w:r>
          <w:r w:rsidRPr="00DE1E34">
            <w:rPr>
              <w:rFonts w:ascii="Arial" w:hAnsi="Arial" w:cs="Arial"/>
              <w:b/>
              <w:bCs/>
              <w:sz w:val="20"/>
              <w:szCs w:val="20"/>
            </w:rPr>
            <w:t>12</w:t>
          </w:r>
          <w:r w:rsidR="00A401B3" w:rsidRPr="00DE1E34">
            <w:rPr>
              <w:rFonts w:ascii="Arial" w:hAnsi="Arial" w:cs="Arial"/>
              <w:b/>
              <w:bCs/>
              <w:sz w:val="20"/>
              <w:szCs w:val="20"/>
            </w:rPr>
            <w:t>/20</w:t>
          </w:r>
          <w:r w:rsidR="00DC5D7C" w:rsidRPr="00DE1E34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DE1E34"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</w:tbl>
  <w:p w14:paraId="1BDAB707" w14:textId="77777777" w:rsidR="00753C1B" w:rsidRDefault="00753C1B" w:rsidP="009863DD">
    <w:pPr>
      <w:pStyle w:val="Encabezado"/>
    </w:pPr>
  </w:p>
  <w:p w14:paraId="30AC4642" w14:textId="77777777" w:rsidR="009863DD" w:rsidRDefault="009863DD" w:rsidP="009863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F6942"/>
    <w:multiLevelType w:val="hybridMultilevel"/>
    <w:tmpl w:val="E6B4324A"/>
    <w:lvl w:ilvl="0" w:tplc="0C0A000F">
      <w:start w:val="1"/>
      <w:numFmt w:val="decimal"/>
      <w:lvlText w:val="%1."/>
      <w:lvlJc w:val="left"/>
      <w:pPr>
        <w:ind w:left="676" w:hanging="360"/>
      </w:pPr>
    </w:lvl>
    <w:lvl w:ilvl="1" w:tplc="0C0A0019" w:tentative="1">
      <w:start w:val="1"/>
      <w:numFmt w:val="lowerLetter"/>
      <w:lvlText w:val="%2."/>
      <w:lvlJc w:val="left"/>
      <w:pPr>
        <w:ind w:left="1396" w:hanging="360"/>
      </w:pPr>
    </w:lvl>
    <w:lvl w:ilvl="2" w:tplc="0C0A001B" w:tentative="1">
      <w:start w:val="1"/>
      <w:numFmt w:val="lowerRoman"/>
      <w:lvlText w:val="%3."/>
      <w:lvlJc w:val="right"/>
      <w:pPr>
        <w:ind w:left="2116" w:hanging="180"/>
      </w:pPr>
    </w:lvl>
    <w:lvl w:ilvl="3" w:tplc="0C0A000F" w:tentative="1">
      <w:start w:val="1"/>
      <w:numFmt w:val="decimal"/>
      <w:lvlText w:val="%4."/>
      <w:lvlJc w:val="left"/>
      <w:pPr>
        <w:ind w:left="2836" w:hanging="360"/>
      </w:pPr>
    </w:lvl>
    <w:lvl w:ilvl="4" w:tplc="0C0A0019" w:tentative="1">
      <w:start w:val="1"/>
      <w:numFmt w:val="lowerLetter"/>
      <w:lvlText w:val="%5."/>
      <w:lvlJc w:val="left"/>
      <w:pPr>
        <w:ind w:left="3556" w:hanging="360"/>
      </w:pPr>
    </w:lvl>
    <w:lvl w:ilvl="5" w:tplc="0C0A001B" w:tentative="1">
      <w:start w:val="1"/>
      <w:numFmt w:val="lowerRoman"/>
      <w:lvlText w:val="%6."/>
      <w:lvlJc w:val="right"/>
      <w:pPr>
        <w:ind w:left="4276" w:hanging="180"/>
      </w:pPr>
    </w:lvl>
    <w:lvl w:ilvl="6" w:tplc="0C0A000F" w:tentative="1">
      <w:start w:val="1"/>
      <w:numFmt w:val="decimal"/>
      <w:lvlText w:val="%7."/>
      <w:lvlJc w:val="left"/>
      <w:pPr>
        <w:ind w:left="4996" w:hanging="360"/>
      </w:pPr>
    </w:lvl>
    <w:lvl w:ilvl="7" w:tplc="0C0A0019" w:tentative="1">
      <w:start w:val="1"/>
      <w:numFmt w:val="lowerLetter"/>
      <w:lvlText w:val="%8."/>
      <w:lvlJc w:val="left"/>
      <w:pPr>
        <w:ind w:left="5716" w:hanging="360"/>
      </w:pPr>
    </w:lvl>
    <w:lvl w:ilvl="8" w:tplc="0C0A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1AE92309"/>
    <w:multiLevelType w:val="hybridMultilevel"/>
    <w:tmpl w:val="BCDAAA04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2FBA"/>
    <w:multiLevelType w:val="hybridMultilevel"/>
    <w:tmpl w:val="3E1870DA"/>
    <w:lvl w:ilvl="0" w:tplc="65423326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976312">
    <w:abstractNumId w:val="0"/>
  </w:num>
  <w:num w:numId="2" w16cid:durableId="570234393">
    <w:abstractNumId w:val="1"/>
  </w:num>
  <w:num w:numId="3" w16cid:durableId="291401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81"/>
    <w:rsid w:val="00047A8A"/>
    <w:rsid w:val="00061D19"/>
    <w:rsid w:val="000E102D"/>
    <w:rsid w:val="000F7B35"/>
    <w:rsid w:val="00113645"/>
    <w:rsid w:val="001143C3"/>
    <w:rsid w:val="00145069"/>
    <w:rsid w:val="00211F02"/>
    <w:rsid w:val="00221C11"/>
    <w:rsid w:val="0023430F"/>
    <w:rsid w:val="0025236B"/>
    <w:rsid w:val="0026222E"/>
    <w:rsid w:val="002D7B98"/>
    <w:rsid w:val="003376F7"/>
    <w:rsid w:val="003447F8"/>
    <w:rsid w:val="00373CCE"/>
    <w:rsid w:val="003A04F1"/>
    <w:rsid w:val="003C1A68"/>
    <w:rsid w:val="004016F4"/>
    <w:rsid w:val="004044CD"/>
    <w:rsid w:val="00436DFD"/>
    <w:rsid w:val="0044158B"/>
    <w:rsid w:val="004452A6"/>
    <w:rsid w:val="00447EE2"/>
    <w:rsid w:val="004D7BA5"/>
    <w:rsid w:val="00535D2B"/>
    <w:rsid w:val="005620F4"/>
    <w:rsid w:val="0059099D"/>
    <w:rsid w:val="005A17A5"/>
    <w:rsid w:val="005A6142"/>
    <w:rsid w:val="005D1D06"/>
    <w:rsid w:val="00602D72"/>
    <w:rsid w:val="00620129"/>
    <w:rsid w:val="006329F6"/>
    <w:rsid w:val="006904AD"/>
    <w:rsid w:val="0074078D"/>
    <w:rsid w:val="007470D1"/>
    <w:rsid w:val="00753C1B"/>
    <w:rsid w:val="007B1085"/>
    <w:rsid w:val="007F6FA4"/>
    <w:rsid w:val="00851F33"/>
    <w:rsid w:val="008C1419"/>
    <w:rsid w:val="008C4459"/>
    <w:rsid w:val="008D4725"/>
    <w:rsid w:val="00923075"/>
    <w:rsid w:val="00926DCA"/>
    <w:rsid w:val="00954978"/>
    <w:rsid w:val="009739BF"/>
    <w:rsid w:val="009863DD"/>
    <w:rsid w:val="009D0948"/>
    <w:rsid w:val="009D33DE"/>
    <w:rsid w:val="009F7544"/>
    <w:rsid w:val="00A13322"/>
    <w:rsid w:val="00A321C3"/>
    <w:rsid w:val="00A401B3"/>
    <w:rsid w:val="00A8195A"/>
    <w:rsid w:val="00A95A7C"/>
    <w:rsid w:val="00AA2425"/>
    <w:rsid w:val="00AB7FF4"/>
    <w:rsid w:val="00B355BA"/>
    <w:rsid w:val="00B92197"/>
    <w:rsid w:val="00BA6E50"/>
    <w:rsid w:val="00BC4E81"/>
    <w:rsid w:val="00BD084D"/>
    <w:rsid w:val="00BD6840"/>
    <w:rsid w:val="00C46FDA"/>
    <w:rsid w:val="00C623B6"/>
    <w:rsid w:val="00C73921"/>
    <w:rsid w:val="00C97514"/>
    <w:rsid w:val="00D20000"/>
    <w:rsid w:val="00D66D71"/>
    <w:rsid w:val="00DB02C9"/>
    <w:rsid w:val="00DC0488"/>
    <w:rsid w:val="00DC238A"/>
    <w:rsid w:val="00DC4F76"/>
    <w:rsid w:val="00DC5D7C"/>
    <w:rsid w:val="00DE1E34"/>
    <w:rsid w:val="00E25BAD"/>
    <w:rsid w:val="00E44CEB"/>
    <w:rsid w:val="00E46E77"/>
    <w:rsid w:val="00F04C8E"/>
    <w:rsid w:val="00F2147C"/>
    <w:rsid w:val="00F71298"/>
    <w:rsid w:val="00FB356B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FFCCB"/>
  <w15:chartTrackingRefBased/>
  <w15:docId w15:val="{A1F9A10D-1D6C-4676-B6F1-60A6443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6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0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A1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04C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53C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C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C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C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9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97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beth.ariza\Downloads\1_formato_vinculacion_de_red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C8DE684D-86C1-404A-9C76-64CFFF8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1_formato_vinculacion_de_redes</Template>
  <TotalTime>1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Osorio</dc:creator>
  <cp:keywords/>
  <cp:lastModifiedBy>jorge candanosa</cp:lastModifiedBy>
  <cp:revision>6</cp:revision>
  <cp:lastPrinted>2011-09-19T20:23:00Z</cp:lastPrinted>
  <dcterms:created xsi:type="dcterms:W3CDTF">2022-03-23T22:56:00Z</dcterms:created>
  <dcterms:modified xsi:type="dcterms:W3CDTF">2024-12-13T15:37:00Z</dcterms:modified>
</cp:coreProperties>
</file>